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7CC27" w14:textId="77777777" w:rsidR="00730DCF" w:rsidRPr="0023292F" w:rsidRDefault="00730DCF" w:rsidP="00730DCF">
      <w:pPr>
        <w:rPr>
          <w:rFonts w:ascii="Arial" w:hAnsi="Arial" w:cs="Arial"/>
          <w:b/>
          <w:bCs/>
          <w:sz w:val="32"/>
          <w:szCs w:val="32"/>
        </w:rPr>
      </w:pPr>
      <w:r w:rsidRPr="0023292F">
        <w:rPr>
          <w:rFonts w:ascii="Arial" w:hAnsi="Arial" w:cs="Arial"/>
          <w:b/>
          <w:bCs/>
          <w:sz w:val="32"/>
          <w:szCs w:val="32"/>
        </w:rPr>
        <w:t>Samoocena</w:t>
      </w:r>
      <w:r>
        <w:rPr>
          <w:rFonts w:ascii="Arial" w:hAnsi="Arial" w:cs="Arial"/>
          <w:b/>
          <w:bCs/>
          <w:sz w:val="32"/>
          <w:szCs w:val="32"/>
        </w:rPr>
        <w:t xml:space="preserve"> </w:t>
      </w:r>
      <w:r w:rsidRPr="0023292F">
        <w:rPr>
          <w:rFonts w:ascii="Arial" w:hAnsi="Arial" w:cs="Arial"/>
          <w:b/>
          <w:bCs/>
          <w:sz w:val="32"/>
          <w:szCs w:val="32"/>
        </w:rPr>
        <w:t>zgodności z MSUES 2.0</w:t>
      </w:r>
    </w:p>
    <w:p w14:paraId="2BCFD55A" w14:textId="77777777" w:rsidR="00730DCF" w:rsidRPr="00EC4177" w:rsidRDefault="00730DCF" w:rsidP="00730DCF">
      <w:pPr>
        <w:rPr>
          <w:rFonts w:ascii="Arial" w:hAnsi="Arial" w:cs="Arial"/>
          <w:b/>
          <w:bCs/>
          <w:sz w:val="28"/>
          <w:szCs w:val="28"/>
        </w:rPr>
      </w:pPr>
      <w:r w:rsidRPr="00EC4177">
        <w:rPr>
          <w:rFonts w:ascii="Arial" w:hAnsi="Arial" w:cs="Arial"/>
          <w:noProof/>
          <w:sz w:val="28"/>
          <w:szCs w:val="28"/>
        </w:rPr>
        <w:drawing>
          <wp:anchor distT="0" distB="0" distL="114300" distR="114300" simplePos="0" relativeHeight="251659264" behindDoc="0" locked="0" layoutInCell="1" allowOverlap="1" wp14:anchorId="005E9DF8" wp14:editId="48DEE538">
            <wp:simplePos x="0" y="0"/>
            <wp:positionH relativeFrom="column">
              <wp:posOffset>3875405</wp:posOffset>
            </wp:positionH>
            <wp:positionV relativeFrom="paragraph">
              <wp:posOffset>43815</wp:posOffset>
            </wp:positionV>
            <wp:extent cx="1919605" cy="1659890"/>
            <wp:effectExtent l="0" t="0" r="4445" b="0"/>
            <wp:wrapSquare wrapText="bothSides"/>
            <wp:docPr id="145" name="Obraz 145" descr="Logo Centrum Zapewniania Jakos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Centrum Zapewniania Jakosci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16598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Pr="00EC4177">
          <w:rPr>
            <w:rStyle w:val="Hipercze"/>
            <w:rFonts w:ascii="Arial" w:eastAsiaTheme="minorHAnsi" w:hAnsi="Arial" w:cs="Arial"/>
            <w:b/>
            <w:bCs/>
            <w:sz w:val="28"/>
            <w:szCs w:val="28"/>
          </w:rPr>
          <w:t>(Małopolskimi Sta</w:t>
        </w:r>
        <w:r w:rsidRPr="00EC4177">
          <w:rPr>
            <w:rStyle w:val="Hipercze"/>
            <w:rFonts w:ascii="Arial" w:eastAsiaTheme="minorHAnsi" w:hAnsi="Arial" w:cs="Arial"/>
            <w:b/>
            <w:bCs/>
            <w:sz w:val="28"/>
            <w:szCs w:val="28"/>
          </w:rPr>
          <w:t>n</w:t>
        </w:r>
        <w:r w:rsidRPr="00EC4177">
          <w:rPr>
            <w:rStyle w:val="Hipercze"/>
            <w:rFonts w:ascii="Arial" w:eastAsiaTheme="minorHAnsi" w:hAnsi="Arial" w:cs="Arial"/>
            <w:b/>
            <w:bCs/>
            <w:sz w:val="28"/>
            <w:szCs w:val="28"/>
          </w:rPr>
          <w:t>dar</w:t>
        </w:r>
        <w:r w:rsidRPr="00EC4177">
          <w:rPr>
            <w:rStyle w:val="Hipercze"/>
            <w:rFonts w:ascii="Arial" w:eastAsiaTheme="minorHAnsi" w:hAnsi="Arial" w:cs="Arial"/>
            <w:b/>
            <w:bCs/>
            <w:sz w:val="28"/>
            <w:szCs w:val="28"/>
          </w:rPr>
          <w:t>d</w:t>
        </w:r>
        <w:r w:rsidRPr="00EC4177">
          <w:rPr>
            <w:rStyle w:val="Hipercze"/>
            <w:rFonts w:ascii="Arial" w:eastAsiaTheme="minorHAnsi" w:hAnsi="Arial" w:cs="Arial"/>
            <w:b/>
            <w:bCs/>
            <w:sz w:val="28"/>
            <w:szCs w:val="28"/>
          </w:rPr>
          <w:t xml:space="preserve">ami Usług </w:t>
        </w:r>
        <w:proofErr w:type="spellStart"/>
        <w:r w:rsidRPr="00EC4177">
          <w:rPr>
            <w:rStyle w:val="Hipercze"/>
            <w:rFonts w:ascii="Arial" w:eastAsiaTheme="minorHAnsi" w:hAnsi="Arial" w:cs="Arial"/>
            <w:b/>
            <w:bCs/>
            <w:sz w:val="28"/>
            <w:szCs w:val="28"/>
          </w:rPr>
          <w:t>Edukacyjno</w:t>
        </w:r>
        <w:proofErr w:type="spellEnd"/>
        <w:r w:rsidRPr="00EC4177">
          <w:rPr>
            <w:rStyle w:val="Hipercze"/>
            <w:rFonts w:ascii="Arial" w:eastAsiaTheme="minorHAnsi" w:hAnsi="Arial" w:cs="Arial"/>
            <w:b/>
            <w:bCs/>
            <w:sz w:val="28"/>
            <w:szCs w:val="28"/>
          </w:rPr>
          <w:t xml:space="preserve"> – Szkoleniow</w:t>
        </w:r>
        <w:r w:rsidRPr="00EC4177">
          <w:rPr>
            <w:rStyle w:val="Hipercze"/>
            <w:rFonts w:ascii="Arial" w:eastAsiaTheme="minorHAnsi" w:hAnsi="Arial" w:cs="Arial"/>
            <w:b/>
            <w:bCs/>
            <w:sz w:val="28"/>
            <w:szCs w:val="28"/>
          </w:rPr>
          <w:t>y</w:t>
        </w:r>
        <w:r w:rsidRPr="00EC4177">
          <w:rPr>
            <w:rStyle w:val="Hipercze"/>
            <w:rFonts w:ascii="Arial" w:eastAsiaTheme="minorHAnsi" w:hAnsi="Arial" w:cs="Arial"/>
            <w:b/>
            <w:bCs/>
            <w:sz w:val="28"/>
            <w:szCs w:val="28"/>
          </w:rPr>
          <w:t>ch wersja 2.0)</w:t>
        </w:r>
      </w:hyperlink>
    </w:p>
    <w:p w14:paraId="5F38A7B9" w14:textId="77777777" w:rsidR="00730DCF" w:rsidRPr="00E7528F" w:rsidRDefault="00730DCF" w:rsidP="00730DCF">
      <w:pPr>
        <w:rPr>
          <w:rFonts w:ascii="Arial" w:hAnsi="Arial" w:cs="Arial"/>
          <w:b/>
          <w:bCs/>
        </w:rPr>
      </w:pPr>
    </w:p>
    <w:p w14:paraId="1B874FBB" w14:textId="77777777" w:rsidR="00730DCF" w:rsidRPr="00E7528F" w:rsidRDefault="00730DCF" w:rsidP="00730DCF">
      <w:pPr>
        <w:rPr>
          <w:rFonts w:ascii="Arial" w:hAnsi="Arial" w:cs="Arial"/>
          <w:bCs/>
        </w:rPr>
      </w:pPr>
      <w:r w:rsidRPr="00E7528F">
        <w:rPr>
          <w:rFonts w:ascii="Arial" w:hAnsi="Arial" w:cs="Arial"/>
          <w:bCs/>
        </w:rPr>
        <w:t>W przypadku pytań lub wątpliwości prosimy o kontakt z:</w:t>
      </w:r>
    </w:p>
    <w:p w14:paraId="310A8583" w14:textId="77777777" w:rsidR="00730DCF" w:rsidRPr="00E7528F" w:rsidRDefault="00730DCF" w:rsidP="00730DCF">
      <w:pPr>
        <w:rPr>
          <w:rFonts w:ascii="Arial" w:hAnsi="Arial" w:cs="Arial"/>
        </w:rPr>
      </w:pPr>
      <w:hyperlink r:id="rId10" w:history="1">
        <w:r w:rsidRPr="00E7528F">
          <w:rPr>
            <w:rStyle w:val="Hipercze"/>
            <w:rFonts w:ascii="Arial" w:eastAsiaTheme="minorHAnsi" w:hAnsi="Arial" w:cs="Arial"/>
            <w:b/>
          </w:rPr>
          <w:t>Centrum Zapewniania J</w:t>
        </w:r>
        <w:r w:rsidRPr="00E7528F">
          <w:rPr>
            <w:rStyle w:val="Hipercze"/>
            <w:rFonts w:ascii="Arial" w:eastAsiaTheme="minorHAnsi" w:hAnsi="Arial" w:cs="Arial"/>
            <w:b/>
          </w:rPr>
          <w:t>a</w:t>
        </w:r>
        <w:r w:rsidRPr="00E7528F">
          <w:rPr>
            <w:rStyle w:val="Hipercze"/>
            <w:rFonts w:ascii="Arial" w:eastAsiaTheme="minorHAnsi" w:hAnsi="Arial" w:cs="Arial"/>
            <w:b/>
          </w:rPr>
          <w:t>k</w:t>
        </w:r>
        <w:r w:rsidRPr="00E7528F">
          <w:rPr>
            <w:rStyle w:val="Hipercze"/>
            <w:rFonts w:ascii="Arial" w:eastAsiaTheme="minorHAnsi" w:hAnsi="Arial" w:cs="Arial"/>
            <w:b/>
          </w:rPr>
          <w:t>o</w:t>
        </w:r>
        <w:r w:rsidRPr="00E7528F">
          <w:rPr>
            <w:rStyle w:val="Hipercze"/>
            <w:rFonts w:ascii="Arial" w:eastAsiaTheme="minorHAnsi" w:hAnsi="Arial" w:cs="Arial"/>
            <w:b/>
          </w:rPr>
          <w:t>ści Kształcenia</w:t>
        </w:r>
      </w:hyperlink>
    </w:p>
    <w:p w14:paraId="7BB0BE7D" w14:textId="77777777" w:rsidR="00730DCF" w:rsidRDefault="00730DCF" w:rsidP="00730DCF">
      <w:pPr>
        <w:rPr>
          <w:rFonts w:ascii="Arial" w:hAnsi="Arial" w:cs="Arial"/>
          <w:bCs/>
        </w:rPr>
      </w:pPr>
      <w:r w:rsidRPr="00E7528F">
        <w:rPr>
          <w:rFonts w:ascii="Arial" w:hAnsi="Arial" w:cs="Arial"/>
          <w:bCs/>
        </w:rPr>
        <w:t>Wojewódzki Urząd Pracy w Krakowie</w:t>
      </w:r>
    </w:p>
    <w:p w14:paraId="4688C1B0" w14:textId="77777777" w:rsidR="00730DCF" w:rsidRDefault="00730DCF" w:rsidP="00730DCF">
      <w:pPr>
        <w:rPr>
          <w:rFonts w:ascii="Arial" w:hAnsi="Arial" w:cs="Arial"/>
          <w:bCs/>
        </w:rPr>
      </w:pPr>
      <w:r w:rsidRPr="00E7528F">
        <w:rPr>
          <w:rFonts w:ascii="Arial" w:hAnsi="Arial" w:cs="Arial"/>
          <w:bCs/>
        </w:rPr>
        <w:t>plac Na Stawach 1</w:t>
      </w:r>
    </w:p>
    <w:p w14:paraId="077B5595" w14:textId="77777777" w:rsidR="00730DCF" w:rsidRPr="00E7528F" w:rsidRDefault="00730DCF" w:rsidP="00730DCF">
      <w:pPr>
        <w:rPr>
          <w:rStyle w:val="Hipercze"/>
          <w:rFonts w:ascii="Arial" w:eastAsiaTheme="minorHAnsi" w:hAnsi="Arial" w:cs="Arial"/>
        </w:rPr>
      </w:pPr>
      <w:r w:rsidRPr="00E7528F">
        <w:rPr>
          <w:rFonts w:ascii="Arial" w:hAnsi="Arial" w:cs="Arial"/>
          <w:bCs/>
        </w:rPr>
        <w:t>30-107 Kraków</w:t>
      </w:r>
      <w:r w:rsidRPr="00E7528F">
        <w:rPr>
          <w:rFonts w:ascii="Arial" w:hAnsi="Arial" w:cs="Arial"/>
          <w:bCs/>
        </w:rPr>
        <w:br/>
        <w:t>Pokój 102</w:t>
      </w:r>
      <w:r w:rsidRPr="00E7528F">
        <w:rPr>
          <w:rFonts w:ascii="Arial" w:hAnsi="Arial" w:cs="Arial"/>
          <w:bCs/>
        </w:rPr>
        <w:br/>
        <w:t>telefon:</w:t>
      </w:r>
      <w:r>
        <w:rPr>
          <w:rFonts w:ascii="Arial" w:hAnsi="Arial" w:cs="Arial"/>
          <w:bCs/>
        </w:rPr>
        <w:t xml:space="preserve"> </w:t>
      </w:r>
      <w:r>
        <w:rPr>
          <w:rFonts w:ascii="Arial" w:hAnsi="Arial" w:cs="Arial"/>
          <w:bCs/>
        </w:rPr>
        <w:t>12 428 78 75</w:t>
      </w:r>
      <w:r w:rsidRPr="00E7528F">
        <w:rPr>
          <w:rFonts w:ascii="Arial" w:hAnsi="Arial" w:cs="Arial"/>
          <w:bCs/>
        </w:rPr>
        <w:br/>
        <w:t>e-mail: </w:t>
      </w:r>
      <w:hyperlink r:id="rId11" w:history="1">
        <w:r w:rsidRPr="005F6B3D">
          <w:rPr>
            <w:rStyle w:val="Hipercze"/>
            <w:rFonts w:ascii="Arial" w:eastAsiaTheme="minorHAnsi" w:hAnsi="Arial" w:cs="Arial"/>
          </w:rPr>
          <w:t>jakosc@wup-krakow.pl</w:t>
        </w:r>
      </w:hyperlink>
    </w:p>
    <w:p w14:paraId="218EE409" w14:textId="77777777" w:rsidR="00730DCF" w:rsidRPr="00E7528F" w:rsidRDefault="00730DCF" w:rsidP="00730DCF">
      <w:pPr>
        <w:rPr>
          <w:rFonts w:ascii="Arial" w:hAnsi="Arial" w:cs="Arial"/>
        </w:rPr>
      </w:pPr>
    </w:p>
    <w:p w14:paraId="01CEFBE0" w14:textId="77777777" w:rsidR="00730DCF" w:rsidRPr="00E7528F" w:rsidRDefault="00730DCF" w:rsidP="00730DCF">
      <w:pPr>
        <w:rPr>
          <w:rFonts w:ascii="Arial" w:hAnsi="Arial" w:cs="Arial"/>
          <w:color w:val="000000"/>
        </w:rPr>
      </w:pPr>
      <w:r w:rsidRPr="00E7528F">
        <w:rPr>
          <w:rFonts w:ascii="Arial" w:hAnsi="Arial" w:cs="Arial"/>
          <w:bCs/>
        </w:rPr>
        <w:t>Informacje dotyczące</w:t>
      </w:r>
      <w:r>
        <w:rPr>
          <w:rFonts w:ascii="Arial" w:hAnsi="Arial" w:cs="Arial"/>
          <w:bCs/>
        </w:rPr>
        <w:t xml:space="preserve"> </w:t>
      </w:r>
      <w:r w:rsidRPr="00E7528F">
        <w:rPr>
          <w:rFonts w:ascii="Arial" w:hAnsi="Arial" w:cs="Arial"/>
          <w:bCs/>
        </w:rPr>
        <w:t xml:space="preserve">instytucji zainteresowanej znakiem jakości MSUES 2.0: </w:t>
      </w:r>
    </w:p>
    <w:tbl>
      <w:tblPr>
        <w:tblW w:w="9617" w:type="dxa"/>
        <w:tblInd w:w="55" w:type="dxa"/>
        <w:tblCellMar>
          <w:left w:w="70" w:type="dxa"/>
          <w:right w:w="70" w:type="dxa"/>
        </w:tblCellMar>
        <w:tblLook w:val="04A0" w:firstRow="1" w:lastRow="0" w:firstColumn="1" w:lastColumn="0" w:noHBand="0" w:noVBand="1"/>
      </w:tblPr>
      <w:tblGrid>
        <w:gridCol w:w="4857"/>
        <w:gridCol w:w="4760"/>
      </w:tblGrid>
      <w:tr w:rsidR="00730DCF" w:rsidRPr="00E7528F" w14:paraId="5642C243" w14:textId="77777777" w:rsidTr="00730DCF">
        <w:trPr>
          <w:trHeight w:val="291"/>
        </w:trPr>
        <w:tc>
          <w:tcPr>
            <w:tcW w:w="96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CA1623D" w14:textId="77777777" w:rsidR="00730DCF" w:rsidRPr="00E7528F" w:rsidRDefault="00730DCF" w:rsidP="0015381C">
            <w:pPr>
              <w:rPr>
                <w:rFonts w:ascii="Arial" w:hAnsi="Arial" w:cs="Arial"/>
                <w:color w:val="000000"/>
              </w:rPr>
            </w:pPr>
            <w:r w:rsidRPr="00E7528F">
              <w:rPr>
                <w:rFonts w:ascii="Arial" w:hAnsi="Arial" w:cs="Arial"/>
                <w:color w:val="000000"/>
              </w:rPr>
              <w:t>Dane dotyczące instytucji szkoleniowej</w:t>
            </w:r>
          </w:p>
        </w:tc>
      </w:tr>
      <w:tr w:rsidR="00730DCF" w:rsidRPr="00E7528F" w14:paraId="56CBE265" w14:textId="77777777" w:rsidTr="00730DCF">
        <w:trPr>
          <w:trHeight w:val="291"/>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5A2357BC" w14:textId="77777777" w:rsidR="00730DCF" w:rsidRPr="00E7528F" w:rsidRDefault="00730DCF" w:rsidP="0015381C">
            <w:pPr>
              <w:rPr>
                <w:rFonts w:ascii="Arial" w:hAnsi="Arial" w:cs="Arial"/>
                <w:color w:val="000000"/>
              </w:rPr>
            </w:pPr>
            <w:r w:rsidRPr="00E7528F">
              <w:rPr>
                <w:rFonts w:ascii="Arial" w:hAnsi="Arial" w:cs="Arial"/>
                <w:color w:val="000000"/>
              </w:rPr>
              <w:t>Nazwa:</w:t>
            </w:r>
          </w:p>
        </w:tc>
        <w:tc>
          <w:tcPr>
            <w:tcW w:w="4760" w:type="dxa"/>
            <w:tcBorders>
              <w:top w:val="nil"/>
              <w:left w:val="nil"/>
              <w:bottom w:val="single" w:sz="4" w:space="0" w:color="auto"/>
              <w:right w:val="single" w:sz="4" w:space="0" w:color="auto"/>
            </w:tcBorders>
            <w:shd w:val="clear" w:color="auto" w:fill="auto"/>
            <w:vAlign w:val="bottom"/>
          </w:tcPr>
          <w:p w14:paraId="18E9A782" w14:textId="77777777" w:rsidR="00730DCF" w:rsidRPr="00E7528F" w:rsidRDefault="00730DCF" w:rsidP="0015381C">
            <w:pPr>
              <w:rPr>
                <w:rFonts w:ascii="Arial" w:hAnsi="Arial" w:cs="Arial"/>
                <w:color w:val="000000"/>
              </w:rPr>
            </w:pPr>
          </w:p>
        </w:tc>
      </w:tr>
      <w:tr w:rsidR="00730DCF" w:rsidRPr="00E7528F" w14:paraId="282D73A3" w14:textId="77777777" w:rsidTr="00730DCF">
        <w:trPr>
          <w:trHeight w:val="291"/>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66B9110F" w14:textId="77777777" w:rsidR="00730DCF" w:rsidRPr="00E7528F" w:rsidRDefault="00730DCF" w:rsidP="0015381C">
            <w:pPr>
              <w:rPr>
                <w:rFonts w:ascii="Arial" w:hAnsi="Arial" w:cs="Arial"/>
                <w:color w:val="000000"/>
              </w:rPr>
            </w:pPr>
            <w:r w:rsidRPr="00E7528F">
              <w:rPr>
                <w:rFonts w:ascii="Arial" w:hAnsi="Arial" w:cs="Arial"/>
                <w:color w:val="000000"/>
              </w:rPr>
              <w:t>Adres:</w:t>
            </w:r>
          </w:p>
        </w:tc>
        <w:tc>
          <w:tcPr>
            <w:tcW w:w="4760" w:type="dxa"/>
            <w:tcBorders>
              <w:top w:val="nil"/>
              <w:left w:val="nil"/>
              <w:bottom w:val="single" w:sz="4" w:space="0" w:color="auto"/>
              <w:right w:val="single" w:sz="4" w:space="0" w:color="auto"/>
            </w:tcBorders>
            <w:shd w:val="clear" w:color="auto" w:fill="auto"/>
            <w:vAlign w:val="bottom"/>
          </w:tcPr>
          <w:p w14:paraId="64D05A84" w14:textId="77777777" w:rsidR="00730DCF" w:rsidRPr="00E7528F" w:rsidRDefault="00730DCF" w:rsidP="0015381C">
            <w:pPr>
              <w:rPr>
                <w:rFonts w:ascii="Arial" w:hAnsi="Arial" w:cs="Arial"/>
                <w:color w:val="000000"/>
                <w:lang w:val="en-GB"/>
              </w:rPr>
            </w:pPr>
          </w:p>
        </w:tc>
      </w:tr>
      <w:tr w:rsidR="00730DCF" w:rsidRPr="00E7528F" w14:paraId="16889CE5" w14:textId="77777777" w:rsidTr="00730DCF">
        <w:trPr>
          <w:trHeight w:val="291"/>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72BA0D74" w14:textId="77777777" w:rsidR="00730DCF" w:rsidRPr="00E7528F" w:rsidRDefault="00730DCF" w:rsidP="0015381C">
            <w:pPr>
              <w:rPr>
                <w:rFonts w:ascii="Arial" w:hAnsi="Arial" w:cs="Arial"/>
                <w:color w:val="000000"/>
              </w:rPr>
            </w:pPr>
            <w:r w:rsidRPr="00E7528F">
              <w:rPr>
                <w:rFonts w:ascii="Arial" w:hAnsi="Arial" w:cs="Arial"/>
                <w:color w:val="000000"/>
              </w:rPr>
              <w:t>Dane osoby i telefon do kontaktu:</w:t>
            </w:r>
          </w:p>
        </w:tc>
        <w:tc>
          <w:tcPr>
            <w:tcW w:w="4760" w:type="dxa"/>
            <w:tcBorders>
              <w:top w:val="nil"/>
              <w:left w:val="nil"/>
              <w:bottom w:val="single" w:sz="4" w:space="0" w:color="auto"/>
              <w:right w:val="single" w:sz="4" w:space="0" w:color="auto"/>
            </w:tcBorders>
            <w:shd w:val="clear" w:color="auto" w:fill="auto"/>
            <w:vAlign w:val="bottom"/>
          </w:tcPr>
          <w:p w14:paraId="66A301CA" w14:textId="77777777" w:rsidR="00730DCF" w:rsidRPr="00E7528F" w:rsidRDefault="00730DCF" w:rsidP="0015381C">
            <w:pPr>
              <w:rPr>
                <w:rFonts w:ascii="Arial" w:hAnsi="Arial" w:cs="Arial"/>
                <w:color w:val="000000"/>
              </w:rPr>
            </w:pPr>
          </w:p>
        </w:tc>
      </w:tr>
      <w:tr w:rsidR="00730DCF" w:rsidRPr="00E7528F" w14:paraId="14D7C91F" w14:textId="77777777" w:rsidTr="00730DCF">
        <w:trPr>
          <w:trHeight w:val="291"/>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11F7AFFF" w14:textId="77777777" w:rsidR="00730DCF" w:rsidRPr="00E7528F" w:rsidRDefault="00730DCF" w:rsidP="0015381C">
            <w:pPr>
              <w:rPr>
                <w:rFonts w:ascii="Arial" w:hAnsi="Arial" w:cs="Arial"/>
                <w:color w:val="000000"/>
              </w:rPr>
            </w:pPr>
            <w:r w:rsidRPr="00E7528F">
              <w:rPr>
                <w:rFonts w:ascii="Arial" w:hAnsi="Arial" w:cs="Arial"/>
                <w:color w:val="000000"/>
              </w:rPr>
              <w:t>E-mail do kontaktu</w:t>
            </w:r>
          </w:p>
        </w:tc>
        <w:tc>
          <w:tcPr>
            <w:tcW w:w="4760" w:type="dxa"/>
            <w:tcBorders>
              <w:top w:val="nil"/>
              <w:left w:val="nil"/>
              <w:bottom w:val="single" w:sz="4" w:space="0" w:color="auto"/>
              <w:right w:val="single" w:sz="4" w:space="0" w:color="auto"/>
            </w:tcBorders>
            <w:shd w:val="clear" w:color="auto" w:fill="auto"/>
            <w:vAlign w:val="bottom"/>
          </w:tcPr>
          <w:p w14:paraId="662782F4" w14:textId="77777777" w:rsidR="00730DCF" w:rsidRPr="00E7528F" w:rsidRDefault="00730DCF" w:rsidP="0015381C">
            <w:pPr>
              <w:rPr>
                <w:rFonts w:ascii="Arial" w:hAnsi="Arial" w:cs="Arial"/>
                <w:color w:val="000000"/>
              </w:rPr>
            </w:pPr>
          </w:p>
        </w:tc>
      </w:tr>
      <w:tr w:rsidR="00730DCF" w:rsidRPr="00E7528F" w14:paraId="5909BD27" w14:textId="77777777" w:rsidTr="00730DCF">
        <w:trPr>
          <w:trHeight w:val="875"/>
        </w:trPr>
        <w:tc>
          <w:tcPr>
            <w:tcW w:w="4857" w:type="dxa"/>
            <w:tcBorders>
              <w:top w:val="nil"/>
              <w:left w:val="single" w:sz="4" w:space="0" w:color="auto"/>
              <w:bottom w:val="single" w:sz="4" w:space="0" w:color="auto"/>
              <w:right w:val="single" w:sz="4" w:space="0" w:color="auto"/>
            </w:tcBorders>
            <w:shd w:val="clear" w:color="auto" w:fill="auto"/>
            <w:hideMark/>
          </w:tcPr>
          <w:p w14:paraId="354B751E" w14:textId="77777777" w:rsidR="00730DCF" w:rsidRPr="00E7528F" w:rsidRDefault="00730DCF" w:rsidP="0015381C">
            <w:pPr>
              <w:rPr>
                <w:rFonts w:ascii="Arial" w:hAnsi="Arial" w:cs="Arial"/>
                <w:color w:val="000000"/>
              </w:rPr>
            </w:pPr>
            <w:r w:rsidRPr="00E7528F">
              <w:rPr>
                <w:rFonts w:ascii="Arial" w:hAnsi="Arial" w:cs="Arial"/>
                <w:color w:val="000000"/>
              </w:rPr>
              <w:t>Dzień zadeklarowanej przez instytucję szkoleniową gotowości do przeprowadzenia audytu.</w:t>
            </w:r>
          </w:p>
        </w:tc>
        <w:tc>
          <w:tcPr>
            <w:tcW w:w="4760" w:type="dxa"/>
            <w:tcBorders>
              <w:top w:val="nil"/>
              <w:left w:val="nil"/>
              <w:bottom w:val="single" w:sz="4" w:space="0" w:color="auto"/>
              <w:right w:val="single" w:sz="4" w:space="0" w:color="auto"/>
            </w:tcBorders>
            <w:shd w:val="clear" w:color="auto" w:fill="auto"/>
            <w:hideMark/>
          </w:tcPr>
          <w:p w14:paraId="2AD8C4FC" w14:textId="77777777" w:rsidR="00730DCF" w:rsidRPr="00E7528F" w:rsidRDefault="00730DCF" w:rsidP="0015381C">
            <w:pPr>
              <w:rPr>
                <w:rFonts w:ascii="Arial" w:hAnsi="Arial" w:cs="Arial"/>
                <w:color w:val="000000"/>
              </w:rPr>
            </w:pPr>
            <w:r w:rsidRPr="00E7528F">
              <w:rPr>
                <w:rFonts w:ascii="Arial" w:hAnsi="Arial" w:cs="Arial"/>
                <w:color w:val="000000"/>
              </w:rPr>
              <w:t xml:space="preserve"> Do ustalenia z </w:t>
            </w:r>
            <w:hyperlink r:id="rId12" w:history="1">
              <w:r w:rsidRPr="00E7528F">
                <w:rPr>
                  <w:rStyle w:val="Hipercze"/>
                  <w:rFonts w:ascii="Arial" w:eastAsiaTheme="minorHAnsi" w:hAnsi="Arial" w:cs="Arial"/>
                </w:rPr>
                <w:t>audy</w:t>
              </w:r>
              <w:r w:rsidRPr="00E7528F">
                <w:rPr>
                  <w:rStyle w:val="Hipercze"/>
                  <w:rFonts w:ascii="Arial" w:eastAsiaTheme="minorHAnsi" w:hAnsi="Arial" w:cs="Arial"/>
                </w:rPr>
                <w:t>t</w:t>
              </w:r>
              <w:r w:rsidRPr="00E7528F">
                <w:rPr>
                  <w:rStyle w:val="Hipercze"/>
                  <w:rFonts w:ascii="Arial" w:eastAsiaTheme="minorHAnsi" w:hAnsi="Arial" w:cs="Arial"/>
                </w:rPr>
                <w:t>o</w:t>
              </w:r>
              <w:r w:rsidRPr="00E7528F">
                <w:rPr>
                  <w:rStyle w:val="Hipercze"/>
                  <w:rFonts w:ascii="Arial" w:eastAsiaTheme="minorHAnsi" w:hAnsi="Arial" w:cs="Arial"/>
                </w:rPr>
                <w:t>r</w:t>
              </w:r>
              <w:r w:rsidRPr="00E7528F">
                <w:rPr>
                  <w:rStyle w:val="Hipercze"/>
                  <w:rFonts w:ascii="Arial" w:eastAsiaTheme="minorHAnsi" w:hAnsi="Arial" w:cs="Arial"/>
                </w:rPr>
                <w:t>ami</w:t>
              </w:r>
            </w:hyperlink>
          </w:p>
        </w:tc>
      </w:tr>
      <w:tr w:rsidR="00730DCF" w:rsidRPr="00E7528F" w14:paraId="6CD3EFE4" w14:textId="77777777" w:rsidTr="00730DCF">
        <w:trPr>
          <w:trHeight w:val="291"/>
        </w:trPr>
        <w:tc>
          <w:tcPr>
            <w:tcW w:w="4857" w:type="dxa"/>
            <w:tcBorders>
              <w:top w:val="nil"/>
              <w:left w:val="single" w:sz="4" w:space="0" w:color="auto"/>
              <w:bottom w:val="single" w:sz="4" w:space="0" w:color="auto"/>
              <w:right w:val="single" w:sz="4" w:space="0" w:color="auto"/>
            </w:tcBorders>
            <w:shd w:val="clear" w:color="auto" w:fill="auto"/>
            <w:hideMark/>
          </w:tcPr>
          <w:p w14:paraId="65AA778D" w14:textId="77777777" w:rsidR="00730DCF" w:rsidRPr="00E7528F" w:rsidRDefault="00730DCF" w:rsidP="0015381C">
            <w:pPr>
              <w:rPr>
                <w:rFonts w:ascii="Arial" w:hAnsi="Arial" w:cs="Arial"/>
                <w:color w:val="000000"/>
              </w:rPr>
            </w:pPr>
            <w:r w:rsidRPr="00E7528F">
              <w:rPr>
                <w:rFonts w:ascii="Arial" w:hAnsi="Arial" w:cs="Arial"/>
                <w:color w:val="000000"/>
              </w:rPr>
              <w:t>Okres objęty samooceną oraz docelowo audytem.</w:t>
            </w:r>
          </w:p>
        </w:tc>
        <w:tc>
          <w:tcPr>
            <w:tcW w:w="4760" w:type="dxa"/>
            <w:tcBorders>
              <w:top w:val="nil"/>
              <w:left w:val="nil"/>
              <w:bottom w:val="single" w:sz="4" w:space="0" w:color="auto"/>
              <w:right w:val="single" w:sz="4" w:space="0" w:color="auto"/>
            </w:tcBorders>
            <w:shd w:val="clear" w:color="auto" w:fill="auto"/>
            <w:hideMark/>
          </w:tcPr>
          <w:p w14:paraId="57B95C20" w14:textId="77777777" w:rsidR="00730DCF" w:rsidRPr="00E7528F" w:rsidRDefault="00730DCF" w:rsidP="0015381C">
            <w:pPr>
              <w:autoSpaceDE w:val="0"/>
              <w:autoSpaceDN w:val="0"/>
              <w:spacing w:line="360" w:lineRule="auto"/>
              <w:rPr>
                <w:rFonts w:ascii="Arial" w:hAnsi="Arial" w:cs="Arial"/>
                <w:color w:val="000000"/>
              </w:rPr>
            </w:pPr>
            <w:r w:rsidRPr="00E7528F">
              <w:rPr>
                <w:rFonts w:ascii="Arial" w:hAnsi="Arial" w:cs="Arial"/>
                <w:color w:val="000000"/>
              </w:rPr>
              <w:t xml:space="preserve">Do ustalenia z audytorami. </w:t>
            </w:r>
          </w:p>
          <w:p w14:paraId="7D1013C9" w14:textId="77777777" w:rsidR="00730DCF" w:rsidRPr="00E7528F" w:rsidRDefault="00730DCF" w:rsidP="0015381C">
            <w:pPr>
              <w:autoSpaceDE w:val="0"/>
              <w:autoSpaceDN w:val="0"/>
              <w:spacing w:line="360" w:lineRule="auto"/>
              <w:rPr>
                <w:rFonts w:ascii="Arial" w:hAnsi="Arial" w:cs="Arial"/>
                <w:color w:val="000000"/>
              </w:rPr>
            </w:pPr>
            <w:r w:rsidRPr="00E7528F">
              <w:rPr>
                <w:rFonts w:ascii="Arial" w:hAnsi="Arial" w:cs="Arial"/>
                <w:b/>
                <w:color w:val="000000"/>
              </w:rPr>
              <w:t>Uwaga!</w:t>
            </w:r>
            <w:r w:rsidRPr="00E7528F">
              <w:rPr>
                <w:rFonts w:ascii="Arial" w:hAnsi="Arial" w:cs="Arial"/>
                <w:color w:val="000000"/>
              </w:rPr>
              <w:t xml:space="preserve"> </w:t>
            </w:r>
            <w:r w:rsidRPr="00E7528F">
              <w:rPr>
                <w:rFonts w:ascii="Arial" w:hAnsi="Arial" w:cs="Arial"/>
              </w:rPr>
              <w:t xml:space="preserve">Instytucja działa zgodnie z MSUES przez  co najmniej </w:t>
            </w:r>
            <w:r w:rsidRPr="00E7528F">
              <w:rPr>
                <w:rFonts w:ascii="Arial" w:hAnsi="Arial" w:cs="Arial"/>
                <w:b/>
                <w:bCs/>
              </w:rPr>
              <w:t>3 miesiące</w:t>
            </w:r>
            <w:r w:rsidRPr="00E7528F">
              <w:rPr>
                <w:rFonts w:ascii="Arial" w:hAnsi="Arial" w:cs="Arial"/>
              </w:rPr>
              <w:t xml:space="preserve"> przed audytem.</w:t>
            </w:r>
          </w:p>
        </w:tc>
      </w:tr>
    </w:tbl>
    <w:p w14:paraId="19A6F0FF" w14:textId="77777777" w:rsidR="00730DCF" w:rsidRPr="00E7528F" w:rsidRDefault="00730DCF" w:rsidP="00DE6413">
      <w:pPr>
        <w:pStyle w:val="Akapitzlist"/>
        <w:numPr>
          <w:ilvl w:val="0"/>
          <w:numId w:val="0"/>
        </w:numPr>
        <w:ind w:left="357"/>
        <w:rPr>
          <w:rFonts w:ascii="Arial" w:hAnsi="Arial" w:cs="Arial"/>
        </w:rPr>
      </w:pPr>
    </w:p>
    <w:p w14:paraId="34782128" w14:textId="77777777" w:rsidR="00730DCF" w:rsidRPr="00E7528F" w:rsidRDefault="00730DCF" w:rsidP="00730DCF">
      <w:pPr>
        <w:pStyle w:val="Akapitzlist"/>
        <w:rPr>
          <w:rFonts w:ascii="Arial" w:hAnsi="Arial" w:cs="Arial"/>
          <w:b/>
        </w:rPr>
      </w:pPr>
      <w:r w:rsidRPr="00E7528F">
        <w:rPr>
          <w:rFonts w:ascii="Arial" w:hAnsi="Arial" w:cs="Arial"/>
          <w:b/>
        </w:rPr>
        <w:t xml:space="preserve">Do uzgodnienia z </w:t>
      </w:r>
      <w:hyperlink r:id="rId13" w:history="1">
        <w:r w:rsidRPr="00E7528F">
          <w:rPr>
            <w:rStyle w:val="Hipercze"/>
            <w:rFonts w:ascii="Arial" w:eastAsiaTheme="minorHAnsi" w:hAnsi="Arial" w:cs="Arial"/>
            <w:b/>
          </w:rPr>
          <w:t>Instytucją Au</w:t>
        </w:r>
        <w:r w:rsidRPr="00E7528F">
          <w:rPr>
            <w:rStyle w:val="Hipercze"/>
            <w:rFonts w:ascii="Arial" w:eastAsiaTheme="minorHAnsi" w:hAnsi="Arial" w:cs="Arial"/>
            <w:b/>
          </w:rPr>
          <w:t>d</w:t>
        </w:r>
        <w:r w:rsidRPr="00E7528F">
          <w:rPr>
            <w:rStyle w:val="Hipercze"/>
            <w:rFonts w:ascii="Arial" w:eastAsiaTheme="minorHAnsi" w:hAnsi="Arial" w:cs="Arial"/>
            <w:b/>
          </w:rPr>
          <w:t>yt</w:t>
        </w:r>
        <w:r w:rsidRPr="00E7528F">
          <w:rPr>
            <w:rStyle w:val="Hipercze"/>
            <w:rFonts w:ascii="Arial" w:eastAsiaTheme="minorHAnsi" w:hAnsi="Arial" w:cs="Arial"/>
            <w:b/>
          </w:rPr>
          <w:t>u</w:t>
        </w:r>
        <w:r w:rsidRPr="00E7528F">
          <w:rPr>
            <w:rStyle w:val="Hipercze"/>
            <w:rFonts w:ascii="Arial" w:eastAsiaTheme="minorHAnsi" w:hAnsi="Arial" w:cs="Arial"/>
            <w:b/>
          </w:rPr>
          <w:t>jącą</w:t>
        </w:r>
      </w:hyperlink>
      <w:r w:rsidRPr="00E7528F">
        <w:rPr>
          <w:rFonts w:ascii="Arial" w:hAnsi="Arial" w:cs="Arial"/>
          <w:b/>
        </w:rPr>
        <w:t xml:space="preserve"> (audytorem):</w:t>
      </w:r>
    </w:p>
    <w:p w14:paraId="7F9CD00C" w14:textId="77777777" w:rsidR="00730DCF" w:rsidRPr="00E7528F" w:rsidRDefault="00730DCF" w:rsidP="007A7FE6">
      <w:pPr>
        <w:pStyle w:val="Akapitzlist"/>
        <w:numPr>
          <w:ilvl w:val="0"/>
          <w:numId w:val="6"/>
        </w:numPr>
        <w:spacing w:after="200" w:line="276" w:lineRule="auto"/>
        <w:rPr>
          <w:rFonts w:ascii="Arial" w:hAnsi="Arial" w:cs="Arial"/>
        </w:rPr>
      </w:pPr>
      <w:r w:rsidRPr="00E7528F">
        <w:rPr>
          <w:rFonts w:ascii="Arial" w:hAnsi="Arial" w:cs="Arial"/>
        </w:rPr>
        <w:t xml:space="preserve">miejsca przeprowadzenia audytu, </w:t>
      </w:r>
    </w:p>
    <w:p w14:paraId="3DE6585E" w14:textId="77777777" w:rsidR="00730DCF" w:rsidRPr="00E7528F" w:rsidRDefault="00730DCF" w:rsidP="007A7FE6">
      <w:pPr>
        <w:pStyle w:val="Akapitzlist"/>
        <w:numPr>
          <w:ilvl w:val="0"/>
          <w:numId w:val="6"/>
        </w:numPr>
        <w:spacing w:after="200" w:line="276" w:lineRule="auto"/>
        <w:rPr>
          <w:rFonts w:ascii="Arial" w:hAnsi="Arial" w:cs="Arial"/>
        </w:rPr>
      </w:pPr>
      <w:r w:rsidRPr="00E7528F">
        <w:rPr>
          <w:rFonts w:ascii="Arial" w:hAnsi="Arial" w:cs="Arial"/>
        </w:rPr>
        <w:t xml:space="preserve">usługa </w:t>
      </w:r>
      <w:proofErr w:type="spellStart"/>
      <w:r w:rsidRPr="00E7528F">
        <w:rPr>
          <w:rFonts w:ascii="Arial" w:hAnsi="Arial" w:cs="Arial"/>
        </w:rPr>
        <w:t>edukacyjno</w:t>
      </w:r>
      <w:proofErr w:type="spellEnd"/>
      <w:r w:rsidRPr="00E7528F">
        <w:rPr>
          <w:rFonts w:ascii="Arial" w:hAnsi="Arial" w:cs="Arial"/>
        </w:rPr>
        <w:t xml:space="preserve"> – szkoleniowa do obserwacji w trakcie audytu,</w:t>
      </w:r>
    </w:p>
    <w:p w14:paraId="48D8D94D" w14:textId="77777777" w:rsidR="00730DCF" w:rsidRPr="00E7528F" w:rsidRDefault="00730DCF" w:rsidP="007A7FE6">
      <w:pPr>
        <w:pStyle w:val="Akapitzlist"/>
        <w:numPr>
          <w:ilvl w:val="0"/>
          <w:numId w:val="7"/>
        </w:numPr>
        <w:autoSpaceDE w:val="0"/>
        <w:autoSpaceDN w:val="0"/>
        <w:spacing w:line="360" w:lineRule="auto"/>
        <w:rPr>
          <w:rFonts w:ascii="Arial" w:hAnsi="Arial" w:cs="Arial"/>
        </w:rPr>
      </w:pPr>
      <w:r w:rsidRPr="00E7528F">
        <w:rPr>
          <w:rFonts w:ascii="Arial" w:hAnsi="Arial" w:cs="Arial"/>
          <w:b/>
        </w:rPr>
        <w:t>wielkość populacji:</w:t>
      </w:r>
    </w:p>
    <w:p w14:paraId="42153FEE" w14:textId="77777777" w:rsidR="00730DCF" w:rsidRPr="00061DA4" w:rsidRDefault="00730DCF" w:rsidP="007A7FE6">
      <w:pPr>
        <w:pStyle w:val="Akapitzlist"/>
        <w:numPr>
          <w:ilvl w:val="1"/>
          <w:numId w:val="7"/>
        </w:numPr>
        <w:autoSpaceDE w:val="0"/>
        <w:autoSpaceDN w:val="0"/>
        <w:spacing w:line="276" w:lineRule="auto"/>
        <w:contextualSpacing w:val="0"/>
        <w:rPr>
          <w:rFonts w:ascii="Arial" w:hAnsi="Arial" w:cs="Arial"/>
        </w:rPr>
      </w:pPr>
      <w:r w:rsidRPr="00061DA4">
        <w:rPr>
          <w:rFonts w:ascii="Arial" w:hAnsi="Arial" w:cs="Arial"/>
        </w:rPr>
        <w:t xml:space="preserve">zrealizowanie zgodnie z MSUES co najmniej </w:t>
      </w:r>
      <w:r w:rsidRPr="00061DA4">
        <w:rPr>
          <w:rFonts w:ascii="Arial" w:hAnsi="Arial" w:cs="Arial"/>
          <w:b/>
          <w:bCs/>
        </w:rPr>
        <w:t xml:space="preserve">6 usług </w:t>
      </w:r>
      <w:proofErr w:type="spellStart"/>
      <w:r w:rsidRPr="00061DA4">
        <w:rPr>
          <w:rFonts w:ascii="Arial" w:hAnsi="Arial" w:cs="Arial"/>
          <w:b/>
        </w:rPr>
        <w:t>edukacyjno</w:t>
      </w:r>
      <w:proofErr w:type="spellEnd"/>
      <w:r w:rsidRPr="00061DA4">
        <w:rPr>
          <w:rFonts w:ascii="Arial" w:hAnsi="Arial" w:cs="Arial"/>
          <w:b/>
        </w:rPr>
        <w:t xml:space="preserve"> – szkoleniowych </w:t>
      </w:r>
      <w:r w:rsidRPr="00061DA4">
        <w:rPr>
          <w:rFonts w:ascii="Arial" w:hAnsi="Arial" w:cs="Arial"/>
        </w:rPr>
        <w:t>(</w:t>
      </w:r>
      <w:r w:rsidR="00061DA4" w:rsidRPr="00061DA4">
        <w:rPr>
          <w:rFonts w:ascii="Arial" w:hAnsi="Arial" w:cs="Arial"/>
        </w:rPr>
        <w:t>w tym co najmniej 1 usługa odpowiednio doradcza lub szkoleniowa, jeśli takie są realizowane</w:t>
      </w:r>
      <w:r w:rsidRPr="00061DA4">
        <w:rPr>
          <w:rFonts w:ascii="Arial" w:hAnsi="Arial" w:cs="Arial"/>
        </w:rPr>
        <w:t>),</w:t>
      </w:r>
      <w:r w:rsidR="00061DA4">
        <w:rPr>
          <w:rFonts w:ascii="Arial" w:hAnsi="Arial" w:cs="Arial"/>
          <w:b/>
        </w:rPr>
        <w:t xml:space="preserve"> </w:t>
      </w:r>
      <w:r w:rsidRPr="00061DA4">
        <w:rPr>
          <w:rFonts w:ascii="Arial" w:hAnsi="Arial" w:cs="Arial"/>
        </w:rPr>
        <w:t>oraz</w:t>
      </w:r>
    </w:p>
    <w:p w14:paraId="444268F3" w14:textId="77777777" w:rsidR="00730DCF" w:rsidRPr="00E7528F" w:rsidRDefault="00730DCF" w:rsidP="007A7FE6">
      <w:pPr>
        <w:pStyle w:val="Akapitzlist"/>
        <w:numPr>
          <w:ilvl w:val="1"/>
          <w:numId w:val="7"/>
        </w:numPr>
        <w:autoSpaceDE w:val="0"/>
        <w:autoSpaceDN w:val="0"/>
        <w:spacing w:line="276" w:lineRule="auto"/>
        <w:contextualSpacing w:val="0"/>
        <w:rPr>
          <w:rFonts w:ascii="Arial" w:hAnsi="Arial" w:cs="Arial"/>
        </w:rPr>
      </w:pPr>
      <w:r w:rsidRPr="00E7528F">
        <w:rPr>
          <w:rFonts w:ascii="Arial" w:hAnsi="Arial" w:cs="Arial"/>
        </w:rPr>
        <w:t xml:space="preserve">zaplanowana co najmniej jedna usługa szkoleniowa na czas prowadzenia audytu (do obserwacji). </w:t>
      </w:r>
    </w:p>
    <w:p w14:paraId="42C103CD" w14:textId="77777777" w:rsidR="00730DCF" w:rsidRPr="00E7528F" w:rsidRDefault="00730DCF" w:rsidP="007A7FE6">
      <w:pPr>
        <w:pStyle w:val="Akapitzlist"/>
        <w:numPr>
          <w:ilvl w:val="0"/>
          <w:numId w:val="6"/>
        </w:numPr>
        <w:spacing w:after="200" w:line="276" w:lineRule="auto"/>
        <w:ind w:left="360"/>
        <w:rPr>
          <w:rFonts w:ascii="Arial" w:hAnsi="Arial" w:cs="Arial"/>
        </w:rPr>
      </w:pPr>
      <w:r w:rsidRPr="00E7528F">
        <w:rPr>
          <w:rFonts w:ascii="Arial" w:hAnsi="Arial" w:cs="Arial"/>
        </w:rPr>
        <w:t>Tabela poniżej zawiera:</w:t>
      </w:r>
    </w:p>
    <w:p w14:paraId="01BB9AEE" w14:textId="77777777" w:rsidR="00730DCF" w:rsidRPr="00E7528F" w:rsidRDefault="00730DCF" w:rsidP="007A7FE6">
      <w:pPr>
        <w:pStyle w:val="Akapitzlist"/>
        <w:numPr>
          <w:ilvl w:val="0"/>
          <w:numId w:val="6"/>
        </w:numPr>
        <w:spacing w:after="200" w:line="276" w:lineRule="auto"/>
        <w:rPr>
          <w:rFonts w:ascii="Arial" w:hAnsi="Arial" w:cs="Arial"/>
        </w:rPr>
      </w:pPr>
      <w:r w:rsidRPr="00E7528F">
        <w:rPr>
          <w:rFonts w:ascii="Arial" w:hAnsi="Arial" w:cs="Arial"/>
          <w:b/>
        </w:rPr>
        <w:t>Wskaźniki dla usług szkoleniowych (oznaczone literą S).</w:t>
      </w:r>
    </w:p>
    <w:p w14:paraId="15334C91" w14:textId="77777777" w:rsidR="00730DCF" w:rsidRPr="00E7528F" w:rsidRDefault="00730DCF" w:rsidP="007A7FE6">
      <w:pPr>
        <w:pStyle w:val="Akapitzlist"/>
        <w:numPr>
          <w:ilvl w:val="0"/>
          <w:numId w:val="6"/>
        </w:numPr>
        <w:spacing w:after="200" w:line="276" w:lineRule="auto"/>
        <w:rPr>
          <w:rFonts w:ascii="Arial" w:hAnsi="Arial" w:cs="Arial"/>
        </w:rPr>
      </w:pPr>
      <w:r w:rsidRPr="00E7528F">
        <w:rPr>
          <w:rFonts w:ascii="Arial" w:hAnsi="Arial" w:cs="Arial"/>
          <w:b/>
        </w:rPr>
        <w:t>Wskaźniki dla usług doradczych (oznaczone literą D).</w:t>
      </w:r>
    </w:p>
    <w:p w14:paraId="6C0D21AE" w14:textId="77777777" w:rsidR="00730DCF" w:rsidRPr="00061DA4" w:rsidRDefault="00730DCF" w:rsidP="007A7FE6">
      <w:pPr>
        <w:pStyle w:val="Akapitzlist"/>
        <w:numPr>
          <w:ilvl w:val="0"/>
          <w:numId w:val="6"/>
        </w:numPr>
        <w:spacing w:after="200" w:line="276" w:lineRule="auto"/>
        <w:rPr>
          <w:rFonts w:ascii="Arial" w:hAnsi="Arial" w:cs="Arial"/>
        </w:rPr>
      </w:pPr>
      <w:r w:rsidRPr="00E7528F">
        <w:rPr>
          <w:rFonts w:ascii="Arial" w:hAnsi="Arial" w:cs="Arial"/>
          <w:b/>
        </w:rPr>
        <w:t>Wskaźniki dotyczące zarówno usług szkoleniowych jak i doradczych (S+D)</w:t>
      </w:r>
    </w:p>
    <w:p w14:paraId="4ED1FA3C" w14:textId="77777777" w:rsidR="00061DA4" w:rsidRDefault="00061DA4" w:rsidP="00061DA4">
      <w:pPr>
        <w:pStyle w:val="Akapitzlist"/>
        <w:numPr>
          <w:ilvl w:val="0"/>
          <w:numId w:val="0"/>
        </w:numPr>
        <w:spacing w:after="200" w:line="276" w:lineRule="auto"/>
        <w:ind w:left="720"/>
        <w:rPr>
          <w:rFonts w:ascii="Arial" w:hAnsi="Arial" w:cs="Arial"/>
        </w:rPr>
      </w:pPr>
    </w:p>
    <w:p w14:paraId="6879AA88" w14:textId="77777777" w:rsidR="00DE6413" w:rsidRPr="00E7528F" w:rsidRDefault="00DE6413" w:rsidP="00061DA4">
      <w:pPr>
        <w:pStyle w:val="Akapitzlist"/>
        <w:numPr>
          <w:ilvl w:val="0"/>
          <w:numId w:val="0"/>
        </w:numPr>
        <w:spacing w:after="200" w:line="276" w:lineRule="auto"/>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2742"/>
        <w:gridCol w:w="6678"/>
      </w:tblGrid>
      <w:tr w:rsidR="00730DCF" w:rsidRPr="00E7528F" w14:paraId="1A820B8B"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902256" w14:textId="77777777" w:rsidR="00730DCF" w:rsidRPr="00E7528F" w:rsidRDefault="00730DCF" w:rsidP="007A7FE6">
            <w:pPr>
              <w:pStyle w:val="Akapitzlist"/>
              <w:numPr>
                <w:ilvl w:val="0"/>
                <w:numId w:val="9"/>
              </w:numPr>
              <w:tabs>
                <w:tab w:val="clear" w:pos="720"/>
              </w:tabs>
              <w:spacing w:after="200" w:line="276" w:lineRule="auto"/>
              <w:ind w:left="310" w:hanging="310"/>
              <w:rPr>
                <w:rFonts w:ascii="Arial" w:hAnsi="Arial" w:cs="Arial"/>
                <w:b/>
                <w:bCs/>
              </w:rPr>
            </w:pPr>
            <w:r w:rsidRPr="00E7528F">
              <w:rPr>
                <w:rFonts w:ascii="Arial" w:hAnsi="Arial" w:cs="Arial"/>
                <w:b/>
                <w:bCs/>
              </w:rPr>
              <w:lastRenderedPageBreak/>
              <w:t>Cele i zakres usług są dostosowane do potrzeb uczestników</w:t>
            </w:r>
          </w:p>
        </w:tc>
      </w:tr>
      <w:tr w:rsidR="00730DCF" w:rsidRPr="00E7528F" w14:paraId="7C527A32"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0A01A638" w14:textId="77777777" w:rsidR="00730DCF" w:rsidRPr="00E7528F" w:rsidRDefault="00730DCF" w:rsidP="0015381C">
            <w:pPr>
              <w:rPr>
                <w:rFonts w:ascii="Arial" w:hAnsi="Arial" w:cs="Arial"/>
                <w:bCs/>
              </w:rPr>
            </w:pPr>
            <w:r w:rsidRPr="00E7528F">
              <w:rPr>
                <w:rFonts w:ascii="Arial" w:hAnsi="Arial" w:cs="Arial"/>
                <w:bCs/>
              </w:rPr>
              <w:t>1.1. S Kadra zarządzająca instytucją szkoleniową potrafi wskazać związek pomiędzy ofertą szkoleń otwartych a potrzebami i oczekiwaniami potencjalnych odbiorców, odwołując się do wykraczających poza własną opinię źródeł wiedzy (np. własne badania rynku, ogólnodostępne raporty i publikacje).</w:t>
            </w:r>
          </w:p>
        </w:tc>
      </w:tr>
      <w:tr w:rsidR="00730DCF" w:rsidRPr="00E7528F" w14:paraId="72C2105D"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8863F99" w14:textId="77777777" w:rsidTr="0015381C">
              <w:tc>
                <w:tcPr>
                  <w:tcW w:w="2253" w:type="dxa"/>
                </w:tcPr>
                <w:p w14:paraId="0326D7C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04310B2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A0C830B" wp14:editId="3D0BFBDD">
                            <wp:extent cx="276225" cy="257175"/>
                            <wp:effectExtent l="17145" t="17780" r="20955" b="20320"/>
                            <wp:docPr id="144" name="Prostokąt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0EFF2F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A0C830B" id="Prostokąt 144" o:spid="_x0000_s102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" strokecolor="#243f60" strokeweight="2pt">
                            <v:textbox>
                              <w:txbxContent>
                                <w:p w14:paraId="30EFF2F3" w14:textId="77777777" w:rsidR="00730DCF" w:rsidRPr="000E30C6" w:rsidRDefault="00730DCF" w:rsidP="00730DCF">
                                  <w:pPr>
                                    <w:rPr>
                                      <w:color w:val="000000"/>
                                    </w:rPr>
                                  </w:pPr>
                                </w:p>
                              </w:txbxContent>
                            </v:textbox>
                            <w10:anchorlock/>
                          </v:rect>
                        </w:pict>
                      </mc:Fallback>
                    </mc:AlternateContent>
                  </w:r>
                </w:p>
              </w:tc>
            </w:tr>
            <w:tr w:rsidR="00730DCF" w:rsidRPr="00E7528F" w14:paraId="04A88DC1" w14:textId="77777777" w:rsidTr="0015381C">
              <w:tc>
                <w:tcPr>
                  <w:tcW w:w="2253" w:type="dxa"/>
                </w:tcPr>
                <w:p w14:paraId="0142AC4A"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75D843A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FCA0FF9" wp14:editId="55D39042">
                            <wp:extent cx="276225" cy="257175"/>
                            <wp:effectExtent l="17145" t="14605" r="20955" b="13970"/>
                            <wp:docPr id="143" name="Prostokąt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83B735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FCA0FF9" id="Prostokąt 143" o:spid="_x0000_s102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Fi9GA43AgAAVQQAAA4AAAAAAAAAAAAAAAAA&#10;LgIAAGRycy9lMm9Eb2MueG1sUEsBAi0AFAAGAAgAAAAhAH92pPLaAAAAAwEAAA8AAAAAAAAAAAAA&#10;AAAAkQQAAGRycy9kb3ducmV2LnhtbFBLBQYAAAAABAAEAPMAAACYBQAAAAA=&#10;" strokecolor="#243f60" strokeweight="2pt">
                            <v:textbox>
                              <w:txbxContent>
                                <w:p w14:paraId="683B7351" w14:textId="77777777" w:rsidR="00730DCF" w:rsidRPr="000E30C6" w:rsidRDefault="00730DCF" w:rsidP="00730DCF">
                                  <w:pPr>
                                    <w:rPr>
                                      <w:color w:val="000000"/>
                                    </w:rPr>
                                  </w:pPr>
                                </w:p>
                              </w:txbxContent>
                            </v:textbox>
                            <w10:anchorlock/>
                          </v:rect>
                        </w:pict>
                      </mc:Fallback>
                    </mc:AlternateContent>
                  </w:r>
                </w:p>
              </w:tc>
            </w:tr>
            <w:tr w:rsidR="00730DCF" w:rsidRPr="00E7528F" w14:paraId="5B722DAF" w14:textId="77777777" w:rsidTr="0015381C">
              <w:tc>
                <w:tcPr>
                  <w:tcW w:w="2253" w:type="dxa"/>
                </w:tcPr>
                <w:p w14:paraId="5152DE95"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7331E02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05214C9" wp14:editId="57F43092">
                            <wp:extent cx="276225" cy="257175"/>
                            <wp:effectExtent l="17145" t="20955" r="20955" b="17145"/>
                            <wp:docPr id="142" name="Prostokąt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1333A6B"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05214C9" id="Prostokąt 142" o:spid="_x0000_s102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PqLPUg3AgAAVQQAAA4AAAAAAAAAAAAAAAAA&#10;LgIAAGRycy9lMm9Eb2MueG1sUEsBAi0AFAAGAAgAAAAhAH92pPLaAAAAAwEAAA8AAAAAAAAAAAAA&#10;AAAAkQQAAGRycy9kb3ducmV2LnhtbFBLBQYAAAAABAAEAPMAAACYBQAAAAA=&#10;" strokecolor="#243f60" strokeweight="2pt">
                            <v:textbox>
                              <w:txbxContent>
                                <w:p w14:paraId="31333A6B" w14:textId="77777777" w:rsidR="00730DCF" w:rsidRPr="000E30C6" w:rsidRDefault="00730DCF" w:rsidP="00730DCF">
                                  <w:pPr>
                                    <w:rPr>
                                      <w:color w:val="000000"/>
                                    </w:rPr>
                                  </w:pPr>
                                </w:p>
                              </w:txbxContent>
                            </v:textbox>
                            <w10:anchorlock/>
                          </v:rect>
                        </w:pict>
                      </mc:Fallback>
                    </mc:AlternateContent>
                  </w:r>
                </w:p>
              </w:tc>
            </w:tr>
          </w:tbl>
          <w:p w14:paraId="464F7ED8" w14:textId="77777777" w:rsidR="00730DCF" w:rsidRPr="00E7528F" w:rsidRDefault="00730DCF" w:rsidP="0015381C">
            <w:pPr>
              <w:rPr>
                <w:rFonts w:ascii="Arial" w:hAnsi="Arial" w:cs="Arial"/>
              </w:rPr>
            </w:pPr>
          </w:p>
        </w:tc>
      </w:tr>
      <w:tr w:rsidR="00730DCF" w:rsidRPr="00E7528F" w14:paraId="6317E003"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9FAAF35" w14:textId="77777777" w:rsidR="00730DCF" w:rsidRPr="00E7528F" w:rsidRDefault="00730DCF" w:rsidP="0015381C">
            <w:pPr>
              <w:rPr>
                <w:rFonts w:ascii="Arial" w:hAnsi="Arial" w:cs="Arial"/>
                <w:bCs/>
              </w:rPr>
            </w:pPr>
            <w:r w:rsidRPr="00E7528F">
              <w:rPr>
                <w:rFonts w:ascii="Arial" w:hAnsi="Arial" w:cs="Arial"/>
                <w:bCs/>
              </w:rPr>
              <w:t xml:space="preserve">1.2. S Realizacja wszystkich prowadzonych przez instytucję szkoleń zamkniętych jest poprzedzona badaniem potrzeb, którego wyniki są opisane w postaci notatki zawierającej co najmniej: </w:t>
            </w:r>
          </w:p>
          <w:p w14:paraId="41203BA0" w14:textId="77777777" w:rsidR="00730DCF" w:rsidRPr="00E7528F" w:rsidRDefault="00730DCF" w:rsidP="007A7FE6">
            <w:pPr>
              <w:pStyle w:val="Akapitzlist1"/>
              <w:numPr>
                <w:ilvl w:val="0"/>
                <w:numId w:val="10"/>
              </w:numPr>
              <w:tabs>
                <w:tab w:val="left" w:pos="743"/>
              </w:tabs>
              <w:autoSpaceDN w:val="0"/>
              <w:spacing w:after="0"/>
              <w:rPr>
                <w:rFonts w:ascii="Arial" w:hAnsi="Arial" w:cs="Arial"/>
                <w:bCs/>
                <w:sz w:val="24"/>
                <w:szCs w:val="24"/>
              </w:rPr>
            </w:pPr>
            <w:r w:rsidRPr="00E7528F">
              <w:rPr>
                <w:rFonts w:ascii="Arial" w:hAnsi="Arial" w:cs="Arial"/>
                <w:bCs/>
                <w:sz w:val="24"/>
                <w:szCs w:val="24"/>
              </w:rPr>
              <w:t>informacje o uczestnikach, w szczególności dotyczące wyjściowego poziomu kompetencji rozwijanych w trakcie szkolenia;</w:t>
            </w:r>
          </w:p>
          <w:p w14:paraId="0C9C4BE2" w14:textId="77777777" w:rsidR="00730DCF" w:rsidRPr="00E7528F" w:rsidRDefault="00730DCF" w:rsidP="007A7FE6">
            <w:pPr>
              <w:pStyle w:val="Akapitzlist1"/>
              <w:numPr>
                <w:ilvl w:val="0"/>
                <w:numId w:val="10"/>
              </w:numPr>
              <w:tabs>
                <w:tab w:val="left" w:pos="743"/>
              </w:tabs>
              <w:autoSpaceDN w:val="0"/>
              <w:spacing w:after="0"/>
              <w:rPr>
                <w:rFonts w:ascii="Arial" w:hAnsi="Arial" w:cs="Arial"/>
                <w:bCs/>
                <w:sz w:val="24"/>
                <w:szCs w:val="24"/>
              </w:rPr>
            </w:pPr>
            <w:r w:rsidRPr="00E7528F">
              <w:rPr>
                <w:rFonts w:ascii="Arial" w:hAnsi="Arial" w:cs="Arial"/>
                <w:bCs/>
                <w:sz w:val="24"/>
                <w:szCs w:val="24"/>
              </w:rPr>
              <w:t>informacje o oczekiwaniach zamawiającego, w szczególności dotyczące pożądanych rezultatów szkolenia i obszaru ich stosowania.</w:t>
            </w:r>
          </w:p>
        </w:tc>
      </w:tr>
      <w:tr w:rsidR="00730DCF" w:rsidRPr="00E7528F" w14:paraId="68B5BDC2"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1FC7842" w14:textId="77777777" w:rsidTr="0015381C">
              <w:tc>
                <w:tcPr>
                  <w:tcW w:w="2253" w:type="dxa"/>
                </w:tcPr>
                <w:p w14:paraId="25F9B4CC"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7799CA8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DF82ACD" wp14:editId="448EEB8A">
                            <wp:extent cx="276225" cy="257175"/>
                            <wp:effectExtent l="17145" t="17780" r="20955" b="20320"/>
                            <wp:docPr id="141" name="Prostokąt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309AC2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DF82ACD" id="Prostokąt 141" o:spid="_x0000_s102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MCLefzYCAABVBAAADgAAAAAAAAAAAAAAAAAu&#10;AgAAZHJzL2Uyb0RvYy54bWxQSwECLQAUAAYACAAAACEAf3ak8toAAAADAQAADwAAAAAAAAAAAAAA&#10;AACQBAAAZHJzL2Rvd25yZXYueG1sUEsFBgAAAAAEAAQA8wAAAJcFAAAAAA==&#10;" strokecolor="#243f60" strokeweight="2pt">
                            <v:textbox>
                              <w:txbxContent>
                                <w:p w14:paraId="7309AC27" w14:textId="77777777" w:rsidR="00730DCF" w:rsidRPr="000E30C6" w:rsidRDefault="00730DCF" w:rsidP="00730DCF">
                                  <w:pPr>
                                    <w:rPr>
                                      <w:color w:val="000000"/>
                                    </w:rPr>
                                  </w:pPr>
                                </w:p>
                              </w:txbxContent>
                            </v:textbox>
                            <w10:anchorlock/>
                          </v:rect>
                        </w:pict>
                      </mc:Fallback>
                    </mc:AlternateContent>
                  </w:r>
                </w:p>
              </w:tc>
            </w:tr>
            <w:tr w:rsidR="00730DCF" w:rsidRPr="00E7528F" w14:paraId="66C21A4C" w14:textId="77777777" w:rsidTr="0015381C">
              <w:tc>
                <w:tcPr>
                  <w:tcW w:w="2253" w:type="dxa"/>
                </w:tcPr>
                <w:p w14:paraId="2D9E71B1"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27C547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9EEEAA5" wp14:editId="1DAC89CB">
                            <wp:extent cx="276225" cy="257175"/>
                            <wp:effectExtent l="17145" t="14605" r="20955" b="13970"/>
                            <wp:docPr id="140" name="Prostokąt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8890766"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9EEEAA5" id="Prostokąt 140" o:spid="_x0000_s103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L7md8Q3AgAAVQQAAA4AAAAAAAAAAAAAAAAA&#10;LgIAAGRycy9lMm9Eb2MueG1sUEsBAi0AFAAGAAgAAAAhAH92pPLaAAAAAwEAAA8AAAAAAAAAAAAA&#10;AAAAkQQAAGRycy9kb3ducmV2LnhtbFBLBQYAAAAABAAEAPMAAACYBQAAAAA=&#10;" strokecolor="#243f60" strokeweight="2pt">
                            <v:textbox>
                              <w:txbxContent>
                                <w:p w14:paraId="08890766" w14:textId="77777777" w:rsidR="00730DCF" w:rsidRPr="000E30C6" w:rsidRDefault="00730DCF" w:rsidP="00730DCF">
                                  <w:pPr>
                                    <w:rPr>
                                      <w:color w:val="000000"/>
                                    </w:rPr>
                                  </w:pPr>
                                </w:p>
                              </w:txbxContent>
                            </v:textbox>
                            <w10:anchorlock/>
                          </v:rect>
                        </w:pict>
                      </mc:Fallback>
                    </mc:AlternateContent>
                  </w:r>
                </w:p>
              </w:tc>
            </w:tr>
            <w:tr w:rsidR="00730DCF" w:rsidRPr="00E7528F" w14:paraId="799E1CB0" w14:textId="77777777" w:rsidTr="0015381C">
              <w:tc>
                <w:tcPr>
                  <w:tcW w:w="2253" w:type="dxa"/>
                </w:tcPr>
                <w:p w14:paraId="3F77BC1D"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F786A9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F2F0004" wp14:editId="4920A066">
                            <wp:extent cx="276225" cy="257175"/>
                            <wp:effectExtent l="17145" t="20955" r="20955" b="17145"/>
                            <wp:docPr id="139" name="Prostokąt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34CD46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F2F0004" id="Prostokąt 139" o:spid="_x0000_s103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aflF1OAIAAFUEAAAOAAAAAAAAAAAAAAAA&#10;AC4CAABkcnMvZTJvRG9jLnhtbFBLAQItABQABgAIAAAAIQB/dqTy2gAAAAMBAAAPAAAAAAAAAAAA&#10;AAAAAJIEAABkcnMvZG93bnJldi54bWxQSwUGAAAAAAQABADzAAAAmQUAAAAA&#10;" strokecolor="#243f60" strokeweight="2pt">
                            <v:textbox>
                              <w:txbxContent>
                                <w:p w14:paraId="334CD461" w14:textId="77777777" w:rsidR="00730DCF" w:rsidRPr="000E30C6" w:rsidRDefault="00730DCF" w:rsidP="00730DCF">
                                  <w:pPr>
                                    <w:rPr>
                                      <w:color w:val="000000"/>
                                    </w:rPr>
                                  </w:pPr>
                                </w:p>
                              </w:txbxContent>
                            </v:textbox>
                            <w10:anchorlock/>
                          </v:rect>
                        </w:pict>
                      </mc:Fallback>
                    </mc:AlternateContent>
                  </w:r>
                </w:p>
              </w:tc>
            </w:tr>
          </w:tbl>
          <w:p w14:paraId="41BF7344" w14:textId="77777777" w:rsidR="00730DCF" w:rsidRPr="00E7528F" w:rsidRDefault="00730DCF" w:rsidP="0015381C">
            <w:pPr>
              <w:rPr>
                <w:rFonts w:ascii="Arial" w:hAnsi="Arial" w:cs="Arial"/>
              </w:rPr>
            </w:pPr>
          </w:p>
        </w:tc>
      </w:tr>
      <w:tr w:rsidR="00730DCF" w:rsidRPr="00E7528F" w14:paraId="1D617EE1"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F3DB550" w14:textId="77777777" w:rsidR="00730DCF" w:rsidRPr="00E7528F" w:rsidRDefault="00730DCF" w:rsidP="0015381C">
            <w:pPr>
              <w:rPr>
                <w:rFonts w:ascii="Arial" w:hAnsi="Arial" w:cs="Arial"/>
                <w:i/>
                <w:iCs/>
              </w:rPr>
            </w:pPr>
            <w:r w:rsidRPr="00E7528F">
              <w:rPr>
                <w:rFonts w:ascii="Arial" w:hAnsi="Arial" w:cs="Arial"/>
                <w:bCs/>
              </w:rPr>
              <w:t>1.3. S Instytucja kontaktuje się z częścią uczestników szkoleń otwartych przed rozpoczęciem szkolenia i zbiera uzupełniające informacje o ich potrzebach.</w:t>
            </w:r>
          </w:p>
        </w:tc>
      </w:tr>
      <w:tr w:rsidR="00730DCF" w:rsidRPr="00E7528F" w14:paraId="674DA881"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1960763" w14:textId="77777777" w:rsidTr="0015381C">
              <w:tc>
                <w:tcPr>
                  <w:tcW w:w="2253" w:type="dxa"/>
                </w:tcPr>
                <w:p w14:paraId="404D35C9"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6D1534C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3B64825" wp14:editId="02FA53D1">
                            <wp:extent cx="276225" cy="257175"/>
                            <wp:effectExtent l="17145" t="15875" r="20955" b="12700"/>
                            <wp:docPr id="138" name="Prostokąt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026A07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3B64825" id="Prostokąt 138" o:spid="_x0000_s103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4SHQzOAIAAFUEAAAOAAAAAAAAAAAAAAAA&#10;AC4CAABkcnMvZTJvRG9jLnhtbFBLAQItABQABgAIAAAAIQB/dqTy2gAAAAMBAAAPAAAAAAAAAAAA&#10;AAAAAJIEAABkcnMvZG93bnJldi54bWxQSwUGAAAAAAQABADzAAAAmQUAAAAA&#10;" strokecolor="#243f60" strokeweight="2pt">
                            <v:textbox>
                              <w:txbxContent>
                                <w:p w14:paraId="3026A077" w14:textId="77777777" w:rsidR="00730DCF" w:rsidRPr="000E30C6" w:rsidRDefault="00730DCF" w:rsidP="00730DCF">
                                  <w:pPr>
                                    <w:rPr>
                                      <w:color w:val="000000"/>
                                    </w:rPr>
                                  </w:pPr>
                                </w:p>
                              </w:txbxContent>
                            </v:textbox>
                            <w10:anchorlock/>
                          </v:rect>
                        </w:pict>
                      </mc:Fallback>
                    </mc:AlternateContent>
                  </w:r>
                </w:p>
              </w:tc>
            </w:tr>
            <w:tr w:rsidR="00730DCF" w:rsidRPr="00E7528F" w14:paraId="1C43AE00" w14:textId="77777777" w:rsidTr="0015381C">
              <w:tc>
                <w:tcPr>
                  <w:tcW w:w="2253" w:type="dxa"/>
                </w:tcPr>
                <w:p w14:paraId="53A64631"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2CDFAED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86E1805" wp14:editId="129C6046">
                            <wp:extent cx="276225" cy="257175"/>
                            <wp:effectExtent l="17145" t="12700" r="20955" b="15875"/>
                            <wp:docPr id="137" name="Prostokąt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42FE7E5"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86E1805" id="Prostokąt 137" o:spid="_x0000_s103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2tJUmOAIAAFUEAAAOAAAAAAAAAAAAAAAA&#10;AC4CAABkcnMvZTJvRG9jLnhtbFBLAQItABQABgAIAAAAIQB/dqTy2gAAAAMBAAAPAAAAAAAAAAAA&#10;AAAAAJIEAABkcnMvZG93bnJldi54bWxQSwUGAAAAAAQABADzAAAAmQUAAAAA&#10;" strokecolor="#243f60" strokeweight="2pt">
                            <v:textbox>
                              <w:txbxContent>
                                <w:p w14:paraId="342FE7E5" w14:textId="77777777" w:rsidR="00730DCF" w:rsidRPr="000E30C6" w:rsidRDefault="00730DCF" w:rsidP="00730DCF">
                                  <w:pPr>
                                    <w:rPr>
                                      <w:color w:val="000000"/>
                                    </w:rPr>
                                  </w:pPr>
                                </w:p>
                              </w:txbxContent>
                            </v:textbox>
                            <w10:anchorlock/>
                          </v:rect>
                        </w:pict>
                      </mc:Fallback>
                    </mc:AlternateContent>
                  </w:r>
                </w:p>
              </w:tc>
            </w:tr>
            <w:tr w:rsidR="00730DCF" w:rsidRPr="00E7528F" w14:paraId="242B6792" w14:textId="77777777" w:rsidTr="0015381C">
              <w:tc>
                <w:tcPr>
                  <w:tcW w:w="2253" w:type="dxa"/>
                </w:tcPr>
                <w:p w14:paraId="6B76F071"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CF312F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426097E" wp14:editId="1246D2C2">
                            <wp:extent cx="276225" cy="257175"/>
                            <wp:effectExtent l="17145" t="19050" r="20955" b="19050"/>
                            <wp:docPr id="136" name="Prostokąt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AD6ECC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426097E" id="Prostokąt 136" o:spid="_x0000_s103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hklS9OAIAAFUEAAAOAAAAAAAAAAAAAAAA&#10;AC4CAABkcnMvZTJvRG9jLnhtbFBLAQItABQABgAIAAAAIQB/dqTy2gAAAAMBAAAPAAAAAAAAAAAA&#10;AAAAAJIEAABkcnMvZG93bnJldi54bWxQSwUGAAAAAAQABADzAAAAmQUAAAAA&#10;" strokecolor="#243f60" strokeweight="2pt">
                            <v:textbox>
                              <w:txbxContent>
                                <w:p w14:paraId="2AD6ECCC" w14:textId="77777777" w:rsidR="00730DCF" w:rsidRPr="000E30C6" w:rsidRDefault="00730DCF" w:rsidP="00730DCF">
                                  <w:pPr>
                                    <w:rPr>
                                      <w:color w:val="000000"/>
                                    </w:rPr>
                                  </w:pPr>
                                </w:p>
                              </w:txbxContent>
                            </v:textbox>
                            <w10:anchorlock/>
                          </v:rect>
                        </w:pict>
                      </mc:Fallback>
                    </mc:AlternateContent>
                  </w:r>
                </w:p>
              </w:tc>
            </w:tr>
          </w:tbl>
          <w:p w14:paraId="30311DB6" w14:textId="77777777" w:rsidR="00730DCF" w:rsidRPr="00E7528F" w:rsidRDefault="00730DCF" w:rsidP="0015381C">
            <w:pPr>
              <w:rPr>
                <w:rFonts w:ascii="Arial" w:hAnsi="Arial" w:cs="Arial"/>
              </w:rPr>
            </w:pPr>
          </w:p>
        </w:tc>
      </w:tr>
      <w:tr w:rsidR="00730DCF" w:rsidRPr="00E7528F" w14:paraId="09AF9AE6"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29465174" w14:textId="77777777" w:rsidR="00730DCF" w:rsidRPr="00E7528F" w:rsidRDefault="00730DCF" w:rsidP="0015381C">
            <w:pPr>
              <w:rPr>
                <w:rFonts w:ascii="Arial" w:hAnsi="Arial" w:cs="Arial"/>
                <w:i/>
                <w:iCs/>
              </w:rPr>
            </w:pPr>
            <w:r w:rsidRPr="00E7528F">
              <w:rPr>
                <w:rFonts w:ascii="Arial" w:hAnsi="Arial" w:cs="Arial"/>
                <w:bCs/>
              </w:rPr>
              <w:t>1.4 S W szkoleniach otwartych o czasie trwania wynoszącym 60 lub więcej godzin szkoleniowych instytucja zawiera z każdym uczestnikiem lub podmiotem zamawiającym szkolenie umowę określającą zakres usług i wzajemne zobowiązania.</w:t>
            </w:r>
          </w:p>
        </w:tc>
      </w:tr>
      <w:tr w:rsidR="00730DCF" w:rsidRPr="00E7528F" w14:paraId="41BB68AF"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175BA61" w14:textId="77777777" w:rsidTr="0015381C">
              <w:tc>
                <w:tcPr>
                  <w:tcW w:w="2253" w:type="dxa"/>
                </w:tcPr>
                <w:p w14:paraId="30D60F2C"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1F10C58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21027DB" wp14:editId="00D5CC10">
                            <wp:extent cx="276225" cy="257175"/>
                            <wp:effectExtent l="17145" t="17145" r="20955" b="20955"/>
                            <wp:docPr id="135" name="Prostokąt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BCF29B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21027DB" id="Prostokąt 135" o:spid="_x0000_s103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qzu3ijkCAABVBAAADgAAAAAAAAAAAAAA&#10;AAAuAgAAZHJzL2Uyb0RvYy54bWxQSwECLQAUAAYACAAAACEAf3ak8toAAAADAQAADwAAAAAAAAAA&#10;AAAAAACTBAAAZHJzL2Rvd25yZXYueG1sUEsFBgAAAAAEAAQA8wAAAJoFAAAAAA==&#10;" strokecolor="#243f60" strokeweight="2pt">
                            <v:textbox>
                              <w:txbxContent>
                                <w:p w14:paraId="4BCF29BD" w14:textId="77777777" w:rsidR="00730DCF" w:rsidRPr="000E30C6" w:rsidRDefault="00730DCF" w:rsidP="00730DCF">
                                  <w:pPr>
                                    <w:rPr>
                                      <w:color w:val="000000"/>
                                    </w:rPr>
                                  </w:pPr>
                                </w:p>
                              </w:txbxContent>
                            </v:textbox>
                            <w10:anchorlock/>
                          </v:rect>
                        </w:pict>
                      </mc:Fallback>
                    </mc:AlternateContent>
                  </w:r>
                </w:p>
              </w:tc>
            </w:tr>
            <w:tr w:rsidR="00730DCF" w:rsidRPr="00E7528F" w14:paraId="42705BDF" w14:textId="77777777" w:rsidTr="0015381C">
              <w:tc>
                <w:tcPr>
                  <w:tcW w:w="2253" w:type="dxa"/>
                </w:tcPr>
                <w:p w14:paraId="7C7C173E"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F9496F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5022A93" wp14:editId="5F281C0C">
                            <wp:extent cx="276225" cy="257175"/>
                            <wp:effectExtent l="17145" t="13970" r="20955" b="14605"/>
                            <wp:docPr id="134" name="Prostokąt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2DF94CE"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5022A93" id="Prostokąt 134" o:spid="_x0000_s103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OaigiI3AgAAVgQAAA4AAAAAAAAAAAAAAAAA&#10;LgIAAGRycy9lMm9Eb2MueG1sUEsBAi0AFAAGAAgAAAAhAH92pPLaAAAAAwEAAA8AAAAAAAAAAAAA&#10;AAAAkQQAAGRycy9kb3ducmV2LnhtbFBLBQYAAAAABAAEAPMAAACYBQAAAAA=&#10;" strokecolor="#243f60" strokeweight="2pt">
                            <v:textbox>
                              <w:txbxContent>
                                <w:p w14:paraId="22DF94CE" w14:textId="77777777" w:rsidR="00730DCF" w:rsidRPr="000E30C6" w:rsidRDefault="00730DCF" w:rsidP="00730DCF">
                                  <w:pPr>
                                    <w:rPr>
                                      <w:color w:val="000000"/>
                                    </w:rPr>
                                  </w:pPr>
                                </w:p>
                              </w:txbxContent>
                            </v:textbox>
                            <w10:anchorlock/>
                          </v:rect>
                        </w:pict>
                      </mc:Fallback>
                    </mc:AlternateContent>
                  </w:r>
                </w:p>
              </w:tc>
            </w:tr>
            <w:tr w:rsidR="00730DCF" w:rsidRPr="00E7528F" w14:paraId="48705656" w14:textId="77777777" w:rsidTr="0015381C">
              <w:tc>
                <w:tcPr>
                  <w:tcW w:w="2253" w:type="dxa"/>
                </w:tcPr>
                <w:p w14:paraId="6B814131"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58AEE41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0C8EB1D" wp14:editId="56F08529">
                            <wp:extent cx="276225" cy="257175"/>
                            <wp:effectExtent l="17145" t="20320" r="20955" b="17780"/>
                            <wp:docPr id="133" name="Prostokąt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148172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0C8EB1D" id="Prostokąt 133" o:spid="_x0000_s103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F0CeoOAIAAFYEAAAOAAAAAAAAAAAAAAAA&#10;AC4CAABkcnMvZTJvRG9jLnhtbFBLAQItABQABgAIAAAAIQB/dqTy2gAAAAMBAAAPAAAAAAAAAAAA&#10;AAAAAJIEAABkcnMvZG93bnJldi54bWxQSwUGAAAAAAQABADzAAAAmQUAAAAA&#10;" strokecolor="#243f60" strokeweight="2pt">
                            <v:textbox>
                              <w:txbxContent>
                                <w:p w14:paraId="51481723" w14:textId="77777777" w:rsidR="00730DCF" w:rsidRPr="000E30C6" w:rsidRDefault="00730DCF" w:rsidP="00730DCF">
                                  <w:pPr>
                                    <w:rPr>
                                      <w:color w:val="000000"/>
                                    </w:rPr>
                                  </w:pPr>
                                </w:p>
                              </w:txbxContent>
                            </v:textbox>
                            <w10:anchorlock/>
                          </v:rect>
                        </w:pict>
                      </mc:Fallback>
                    </mc:AlternateContent>
                  </w:r>
                </w:p>
              </w:tc>
            </w:tr>
          </w:tbl>
          <w:p w14:paraId="18AD0C3E" w14:textId="77777777" w:rsidR="00730DCF" w:rsidRPr="00E7528F" w:rsidRDefault="00730DCF" w:rsidP="0015381C">
            <w:pPr>
              <w:rPr>
                <w:rFonts w:ascii="Arial" w:hAnsi="Arial" w:cs="Arial"/>
              </w:rPr>
            </w:pPr>
          </w:p>
        </w:tc>
      </w:tr>
      <w:tr w:rsidR="00730DCF" w:rsidRPr="00E7528F" w14:paraId="7EA3AD04" w14:textId="77777777" w:rsidTr="0015381C">
        <w:trPr>
          <w:gridBefore w:val="1"/>
          <w:wBefore w:w="9" w:type="dxa"/>
          <w:trHeight w:val="1523"/>
        </w:trPr>
        <w:tc>
          <w:tcPr>
            <w:tcW w:w="9279" w:type="dxa"/>
            <w:gridSpan w:val="2"/>
            <w:tcBorders>
              <w:top w:val="single" w:sz="4" w:space="0" w:color="auto"/>
              <w:left w:val="single" w:sz="4" w:space="0" w:color="auto"/>
              <w:bottom w:val="single" w:sz="4" w:space="0" w:color="auto"/>
              <w:right w:val="single" w:sz="4" w:space="0" w:color="auto"/>
            </w:tcBorders>
            <w:hideMark/>
          </w:tcPr>
          <w:p w14:paraId="4DABEA53" w14:textId="77777777" w:rsidR="00730DCF" w:rsidRPr="00E7528F" w:rsidRDefault="00730DCF" w:rsidP="0015381C">
            <w:pPr>
              <w:rPr>
                <w:rFonts w:ascii="Arial" w:hAnsi="Arial" w:cs="Arial"/>
                <w:color w:val="000000"/>
              </w:rPr>
            </w:pPr>
            <w:r w:rsidRPr="00E7528F">
              <w:rPr>
                <w:rFonts w:ascii="Arial" w:hAnsi="Arial" w:cs="Arial"/>
                <w:iCs/>
              </w:rPr>
              <w:t>1.5</w:t>
            </w:r>
            <w:r w:rsidRPr="00E7528F">
              <w:rPr>
                <w:rFonts w:ascii="Arial" w:hAnsi="Arial" w:cs="Arial"/>
                <w:color w:val="000000"/>
              </w:rPr>
              <w:t xml:space="preserve"> D Realizacja wszystkich prowadzonych przez instytucję usług poprzedzona jest analizą potrzeb klienta, której wyniki są opisane np. w </w:t>
            </w:r>
            <w:r w:rsidRPr="00E7528F">
              <w:rPr>
                <w:rFonts w:ascii="Arial" w:hAnsi="Arial" w:cs="Arial"/>
              </w:rPr>
              <w:t xml:space="preserve">karcie doradczej, w kontrakcie, </w:t>
            </w:r>
            <w:r w:rsidRPr="00E7528F">
              <w:rPr>
                <w:rFonts w:ascii="Arial" w:hAnsi="Arial" w:cs="Arial"/>
                <w:color w:val="000000"/>
              </w:rPr>
              <w:t>w korespondencji, w notatce czy też w umowie zawierającej co najmniej:</w:t>
            </w:r>
          </w:p>
          <w:p w14:paraId="57494971"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informacje o uczestniku adekwatne do zakresu usługi,</w:t>
            </w:r>
          </w:p>
          <w:p w14:paraId="31936558" w14:textId="77777777" w:rsidR="00730DCF" w:rsidRPr="00E7528F" w:rsidRDefault="00730DCF" w:rsidP="007A7FE6">
            <w:pPr>
              <w:numPr>
                <w:ilvl w:val="0"/>
                <w:numId w:val="5"/>
              </w:numPr>
              <w:tabs>
                <w:tab w:val="left" w:pos="908"/>
              </w:tabs>
              <w:ind w:left="908" w:hanging="283"/>
              <w:rPr>
                <w:rFonts w:ascii="Arial" w:hAnsi="Arial" w:cs="Arial"/>
                <w:iCs/>
              </w:rPr>
            </w:pPr>
            <w:r w:rsidRPr="00E7528F">
              <w:rPr>
                <w:rFonts w:ascii="Arial" w:hAnsi="Arial" w:cs="Arial"/>
                <w:lang w:eastAsia="ar-SA"/>
              </w:rPr>
              <w:t>informacje o oczekiwaniach zamawiającego, w szczególności dotyczące pożądanych efektów usługi i obszaru ich stosowania.</w:t>
            </w:r>
          </w:p>
        </w:tc>
      </w:tr>
      <w:tr w:rsidR="00730DCF" w:rsidRPr="00E7528F" w14:paraId="0CAC49F0" w14:textId="77777777" w:rsidTr="0015381C">
        <w:trPr>
          <w:gridBefore w:val="1"/>
          <w:wBefore w:w="9" w:type="dxa"/>
          <w:trHeight w:val="329"/>
        </w:trPr>
        <w:tc>
          <w:tcPr>
            <w:tcW w:w="9279"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4"/>
            </w:tblGrid>
            <w:tr w:rsidR="00730DCF" w:rsidRPr="00E7528F" w14:paraId="0D00D0BC" w14:textId="77777777" w:rsidTr="0015381C">
              <w:tc>
                <w:tcPr>
                  <w:tcW w:w="9194" w:type="dxa"/>
                  <w:tcBorders>
                    <w:top w:val="single" w:sz="4" w:space="0" w:color="auto"/>
                    <w:left w:val="single" w:sz="4" w:space="0" w:color="auto"/>
                    <w:bottom w:val="single" w:sz="4" w:space="0" w:color="auto"/>
                    <w:right w:val="single" w:sz="4" w:space="0" w:color="auto"/>
                  </w:tcBorders>
                  <w:hideMark/>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71AB414" w14:textId="77777777" w:rsidTr="0015381C">
                    <w:tc>
                      <w:tcPr>
                        <w:tcW w:w="2253" w:type="dxa"/>
                      </w:tcPr>
                      <w:p w14:paraId="683180A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4E21F0A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43156A0" wp14:editId="53D52512">
                                  <wp:extent cx="276225" cy="257175"/>
                                  <wp:effectExtent l="12700" t="19050" r="15875" b="19050"/>
                                  <wp:docPr id="132" name="Prostokąt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4249CE5"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43156A0" id="Prostokąt 132" o:spid="_x0000_s103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WOONfOAIAAFYEAAAOAAAAAAAAAAAAAAAA&#10;AC4CAABkcnMvZTJvRG9jLnhtbFBLAQItABQABgAIAAAAIQB/dqTy2gAAAAMBAAAPAAAAAAAAAAAA&#10;AAAAAJIEAABkcnMvZG93bnJldi54bWxQSwUGAAAAAAQABADzAAAAmQUAAAAA&#10;" strokecolor="#243f60" strokeweight="2pt">
                                  <v:textbox>
                                    <w:txbxContent>
                                      <w:p w14:paraId="54249CE5" w14:textId="77777777" w:rsidR="00730DCF" w:rsidRPr="000E30C6" w:rsidRDefault="00730DCF" w:rsidP="00730DCF">
                                        <w:pPr>
                                          <w:rPr>
                                            <w:color w:val="000000"/>
                                          </w:rPr>
                                        </w:pPr>
                                      </w:p>
                                    </w:txbxContent>
                                  </v:textbox>
                                  <w10:anchorlock/>
                                </v:rect>
                              </w:pict>
                            </mc:Fallback>
                          </mc:AlternateContent>
                        </w:r>
                      </w:p>
                    </w:tc>
                  </w:tr>
                  <w:tr w:rsidR="00730DCF" w:rsidRPr="00E7528F" w14:paraId="297B08C8" w14:textId="77777777" w:rsidTr="0015381C">
                    <w:tc>
                      <w:tcPr>
                        <w:tcW w:w="2253" w:type="dxa"/>
                      </w:tcPr>
                      <w:p w14:paraId="267B2295"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5CEA744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2FC016D" wp14:editId="08CF7CEE">
                                  <wp:extent cx="276225" cy="257175"/>
                                  <wp:effectExtent l="12700" t="15875" r="15875" b="12700"/>
                                  <wp:docPr id="131" name="Prostoką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89C92A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2FC016D" id="Prostokąt 131" o:spid="_x0000_s103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zvVTYTYCAABWBAAADgAAAAAAAAAAAAAAAAAu&#10;AgAAZHJzL2Uyb0RvYy54bWxQSwECLQAUAAYACAAAACEAf3ak8toAAAADAQAADwAAAAAAAAAAAAAA&#10;AACQBAAAZHJzL2Rvd25yZXYueG1sUEsFBgAAAAAEAAQA8wAAAJcFAAAAAA==&#10;" strokecolor="#243f60" strokeweight="2pt">
                                  <v:textbox>
                                    <w:txbxContent>
                                      <w:p w14:paraId="789C92A4" w14:textId="77777777" w:rsidR="00730DCF" w:rsidRPr="000E30C6" w:rsidRDefault="00730DCF" w:rsidP="00730DCF">
                                        <w:pPr>
                                          <w:rPr>
                                            <w:color w:val="000000"/>
                                          </w:rPr>
                                        </w:pPr>
                                      </w:p>
                                    </w:txbxContent>
                                  </v:textbox>
                                  <w10:anchorlock/>
                                </v:rect>
                              </w:pict>
                            </mc:Fallback>
                          </mc:AlternateContent>
                        </w:r>
                      </w:p>
                    </w:tc>
                  </w:tr>
                  <w:tr w:rsidR="00730DCF" w:rsidRPr="00E7528F" w14:paraId="4444D632" w14:textId="77777777" w:rsidTr="0015381C">
                    <w:tc>
                      <w:tcPr>
                        <w:tcW w:w="2253" w:type="dxa"/>
                      </w:tcPr>
                      <w:p w14:paraId="700C9D58"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2EFD3E1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AF87122" wp14:editId="4818E172">
                                  <wp:extent cx="276225" cy="257175"/>
                                  <wp:effectExtent l="12700" t="12700" r="15875" b="15875"/>
                                  <wp:docPr id="130" name="Prostokąt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5C6031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AF87122" id="Prostokąt 130" o:spid="_x0000_s104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x7xtrOAIAAFYEAAAOAAAAAAAAAAAAAAAA&#10;AC4CAABkcnMvZTJvRG9jLnhtbFBLAQItABQABgAIAAAAIQB/dqTy2gAAAAMBAAAPAAAAAAAAAAAA&#10;AAAAAJIEAABkcnMvZG93bnJldi54bWxQSwUGAAAAAAQABADzAAAAmQUAAAAA&#10;" strokecolor="#243f60" strokeweight="2pt">
                                  <v:textbox>
                                    <w:txbxContent>
                                      <w:p w14:paraId="45C6031C" w14:textId="77777777" w:rsidR="00730DCF" w:rsidRPr="000E30C6" w:rsidRDefault="00730DCF" w:rsidP="00730DCF">
                                        <w:pPr>
                                          <w:rPr>
                                            <w:color w:val="000000"/>
                                          </w:rPr>
                                        </w:pPr>
                                      </w:p>
                                    </w:txbxContent>
                                  </v:textbox>
                                  <w10:anchorlock/>
                                </v:rect>
                              </w:pict>
                            </mc:Fallback>
                          </mc:AlternateContent>
                        </w:r>
                      </w:p>
                    </w:tc>
                  </w:tr>
                </w:tbl>
                <w:p w14:paraId="1FDA1914" w14:textId="77777777" w:rsidR="00730DCF" w:rsidRPr="00E7528F" w:rsidRDefault="00730DCF" w:rsidP="0015381C">
                  <w:pPr>
                    <w:rPr>
                      <w:rFonts w:ascii="Arial" w:hAnsi="Arial" w:cs="Arial"/>
                    </w:rPr>
                  </w:pPr>
                </w:p>
              </w:tc>
            </w:tr>
          </w:tbl>
          <w:p w14:paraId="7354862C" w14:textId="77777777" w:rsidR="00730DCF" w:rsidRPr="00E7528F" w:rsidRDefault="00730DCF" w:rsidP="0015381C">
            <w:pPr>
              <w:rPr>
                <w:rFonts w:ascii="Arial" w:hAnsi="Arial" w:cs="Arial"/>
                <w:i/>
                <w:iCs/>
                <w:lang w:val="en-US"/>
              </w:rPr>
            </w:pPr>
          </w:p>
        </w:tc>
      </w:tr>
      <w:tr w:rsidR="00730DCF" w:rsidRPr="00E7528F" w14:paraId="507CA6F7" w14:textId="77777777" w:rsidTr="0015381C">
        <w:trPr>
          <w:gridBefore w:val="1"/>
          <w:wBefore w:w="9" w:type="dxa"/>
          <w:trHeight w:val="735"/>
        </w:trPr>
        <w:tc>
          <w:tcPr>
            <w:tcW w:w="9279" w:type="dxa"/>
            <w:gridSpan w:val="2"/>
            <w:tcBorders>
              <w:top w:val="single" w:sz="4" w:space="0" w:color="auto"/>
              <w:left w:val="single" w:sz="4" w:space="0" w:color="auto"/>
              <w:bottom w:val="single" w:sz="4" w:space="0" w:color="auto"/>
              <w:right w:val="single" w:sz="4" w:space="0" w:color="auto"/>
            </w:tcBorders>
            <w:hideMark/>
          </w:tcPr>
          <w:p w14:paraId="489D2AB8" w14:textId="77777777" w:rsidR="00730DCF" w:rsidRPr="00E7528F" w:rsidRDefault="00730DCF" w:rsidP="0015381C">
            <w:pPr>
              <w:rPr>
                <w:rFonts w:ascii="Arial" w:hAnsi="Arial" w:cs="Arial"/>
                <w:i/>
                <w:iCs/>
              </w:rPr>
            </w:pPr>
            <w:r w:rsidRPr="00E7528F">
              <w:rPr>
                <w:rFonts w:ascii="Arial" w:hAnsi="Arial" w:cs="Arial"/>
                <w:iCs/>
              </w:rPr>
              <w:lastRenderedPageBreak/>
              <w:t>1.6</w:t>
            </w:r>
            <w:r w:rsidRPr="00E7528F">
              <w:rPr>
                <w:rFonts w:ascii="Arial" w:hAnsi="Arial" w:cs="Arial"/>
                <w:color w:val="000000"/>
              </w:rPr>
              <w:t xml:space="preserve"> </w:t>
            </w:r>
            <w:r w:rsidRPr="00E7528F">
              <w:rPr>
                <w:rFonts w:ascii="Arial" w:hAnsi="Arial" w:cs="Arial"/>
                <w:iCs/>
              </w:rPr>
              <w:t>D  Instytucja kontaktuje się z klientami przed rozpoczęciem usług grupowych w celu określenia ich oczekiwań oraz ustalenia adekwatności zakresu usługi do ich potrzeb (np. e-mail, ankieta, notatka z rozmowy).</w:t>
            </w:r>
          </w:p>
        </w:tc>
      </w:tr>
      <w:tr w:rsidR="00730DCF" w:rsidRPr="00E7528F" w14:paraId="3F117C76" w14:textId="77777777" w:rsidTr="0015381C">
        <w:trPr>
          <w:gridBefore w:val="1"/>
          <w:wBefore w:w="9" w:type="dxa"/>
          <w:trHeight w:val="235"/>
        </w:trPr>
        <w:tc>
          <w:tcPr>
            <w:tcW w:w="9279" w:type="dxa"/>
            <w:gridSpan w:val="2"/>
            <w:tcBorders>
              <w:top w:val="single" w:sz="4" w:space="0" w:color="auto"/>
              <w:left w:val="single" w:sz="4" w:space="0" w:color="auto"/>
              <w:bottom w:val="single" w:sz="4" w:space="0" w:color="auto"/>
              <w:right w:val="single" w:sz="4" w:space="0" w:color="auto"/>
            </w:tcBorders>
            <w:hideMark/>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2B9E1822" w14:textId="77777777" w:rsidTr="0015381C">
              <w:tc>
                <w:tcPr>
                  <w:tcW w:w="2253" w:type="dxa"/>
                </w:tcPr>
                <w:p w14:paraId="591E2E91"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75ED4C89"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D8D9FD0" wp14:editId="3D38E0C1">
                            <wp:extent cx="276225" cy="257175"/>
                            <wp:effectExtent l="17145" t="17780" r="20955" b="20320"/>
                            <wp:docPr id="129" name="Prostokąt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B9C73F2"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D8D9FD0" id="Prostokąt 129" o:spid="_x0000_s104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5CpHAOAIAAFYEAAAOAAAAAAAAAAAAAAAA&#10;AC4CAABkcnMvZTJvRG9jLnhtbFBLAQItABQABgAIAAAAIQB/dqTy2gAAAAMBAAAPAAAAAAAAAAAA&#10;AAAAAJIEAABkcnMvZG93bnJldi54bWxQSwUGAAAAAAQABADzAAAAmQUAAAAA&#10;" strokecolor="#243f60" strokeweight="2pt">
                            <v:textbox>
                              <w:txbxContent>
                                <w:p w14:paraId="2B9C73F2" w14:textId="77777777" w:rsidR="00730DCF" w:rsidRPr="000E30C6" w:rsidRDefault="00730DCF" w:rsidP="00730DCF">
                                  <w:pPr>
                                    <w:rPr>
                                      <w:color w:val="000000"/>
                                    </w:rPr>
                                  </w:pPr>
                                </w:p>
                              </w:txbxContent>
                            </v:textbox>
                            <w10:anchorlock/>
                          </v:rect>
                        </w:pict>
                      </mc:Fallback>
                    </mc:AlternateContent>
                  </w:r>
                </w:p>
              </w:tc>
            </w:tr>
            <w:tr w:rsidR="00730DCF" w:rsidRPr="00E7528F" w14:paraId="73C66150" w14:textId="77777777" w:rsidTr="0015381C">
              <w:tc>
                <w:tcPr>
                  <w:tcW w:w="2253" w:type="dxa"/>
                </w:tcPr>
                <w:p w14:paraId="6B10ADA3"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79E2258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A131F0F" wp14:editId="5A9B5F36">
                            <wp:extent cx="276225" cy="257175"/>
                            <wp:effectExtent l="17145" t="14605" r="20955" b="13970"/>
                            <wp:docPr id="128" name="Prostokąt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27CACBE"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A131F0F" id="Prostokąt 128" o:spid="_x0000_s104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q4lU3OAIAAFYEAAAOAAAAAAAAAAAAAAAA&#10;AC4CAABkcnMvZTJvRG9jLnhtbFBLAQItABQABgAIAAAAIQB/dqTy2gAAAAMBAAAPAAAAAAAAAAAA&#10;AAAAAJIEAABkcnMvZG93bnJldi54bWxQSwUGAAAAAAQABADzAAAAmQUAAAAA&#10;" strokecolor="#243f60" strokeweight="2pt">
                            <v:textbox>
                              <w:txbxContent>
                                <w:p w14:paraId="527CACBE" w14:textId="77777777" w:rsidR="00730DCF" w:rsidRPr="000E30C6" w:rsidRDefault="00730DCF" w:rsidP="00730DCF">
                                  <w:pPr>
                                    <w:rPr>
                                      <w:color w:val="000000"/>
                                    </w:rPr>
                                  </w:pPr>
                                </w:p>
                              </w:txbxContent>
                            </v:textbox>
                            <w10:anchorlock/>
                          </v:rect>
                        </w:pict>
                      </mc:Fallback>
                    </mc:AlternateContent>
                  </w:r>
                </w:p>
              </w:tc>
            </w:tr>
            <w:tr w:rsidR="00730DCF" w:rsidRPr="00E7528F" w14:paraId="47BCCFD3" w14:textId="77777777" w:rsidTr="0015381C">
              <w:tc>
                <w:tcPr>
                  <w:tcW w:w="2253" w:type="dxa"/>
                </w:tcPr>
                <w:p w14:paraId="1C903FF6"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4F28A9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5A06F84" wp14:editId="46E2C6B6">
                            <wp:extent cx="276225" cy="257175"/>
                            <wp:effectExtent l="17145" t="20955" r="20955" b="17145"/>
                            <wp:docPr id="127" name="Prostokąt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D13B34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5A06F84" id="Prostokąt 127" o:spid="_x0000_s104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P7pqg43AgAAVgQAAA4AAAAAAAAAAAAAAAAA&#10;LgIAAGRycy9lMm9Eb2MueG1sUEsBAi0AFAAGAAgAAAAhAH92pPLaAAAAAwEAAA8AAAAAAAAAAAAA&#10;AAAAkQQAAGRycy9kb3ducmV2LnhtbFBLBQYAAAAABAAEAPMAAACYBQAAAAA=&#10;" strokecolor="#243f60" strokeweight="2pt">
                            <v:textbox>
                              <w:txbxContent>
                                <w:p w14:paraId="3D13B347" w14:textId="77777777" w:rsidR="00730DCF" w:rsidRPr="000E30C6" w:rsidRDefault="00730DCF" w:rsidP="00730DCF">
                                  <w:pPr>
                                    <w:rPr>
                                      <w:color w:val="000000"/>
                                    </w:rPr>
                                  </w:pPr>
                                </w:p>
                              </w:txbxContent>
                            </v:textbox>
                            <w10:anchorlock/>
                          </v:rect>
                        </w:pict>
                      </mc:Fallback>
                    </mc:AlternateContent>
                  </w:r>
                </w:p>
              </w:tc>
            </w:tr>
          </w:tbl>
          <w:p w14:paraId="317DB83B" w14:textId="77777777" w:rsidR="00730DCF" w:rsidRPr="00E7528F" w:rsidRDefault="00730DCF" w:rsidP="0015381C">
            <w:pPr>
              <w:rPr>
                <w:rFonts w:ascii="Arial" w:hAnsi="Arial" w:cs="Arial"/>
              </w:rPr>
            </w:pPr>
          </w:p>
        </w:tc>
      </w:tr>
      <w:tr w:rsidR="00730DCF" w:rsidRPr="00E7528F" w14:paraId="6D234787" w14:textId="77777777" w:rsidTr="0015381C">
        <w:trPr>
          <w:gridBefore w:val="1"/>
          <w:wBefore w:w="9" w:type="dxa"/>
          <w:trHeight w:val="1020"/>
        </w:trPr>
        <w:tc>
          <w:tcPr>
            <w:tcW w:w="9279" w:type="dxa"/>
            <w:gridSpan w:val="2"/>
            <w:tcBorders>
              <w:top w:val="single" w:sz="4" w:space="0" w:color="auto"/>
              <w:left w:val="single" w:sz="4" w:space="0" w:color="auto"/>
              <w:bottom w:val="single" w:sz="4" w:space="0" w:color="auto"/>
              <w:right w:val="single" w:sz="4" w:space="0" w:color="auto"/>
            </w:tcBorders>
            <w:hideMark/>
          </w:tcPr>
          <w:p w14:paraId="1CE08A38" w14:textId="77777777" w:rsidR="00730DCF" w:rsidRPr="00E7528F" w:rsidRDefault="00730DCF" w:rsidP="0015381C">
            <w:pPr>
              <w:rPr>
                <w:rFonts w:ascii="Arial" w:hAnsi="Arial" w:cs="Arial"/>
                <w:iCs/>
              </w:rPr>
            </w:pPr>
            <w:r w:rsidRPr="00E7528F">
              <w:rPr>
                <w:rFonts w:ascii="Arial" w:hAnsi="Arial" w:cs="Arial"/>
                <w:iCs/>
              </w:rPr>
              <w:t>1.7 D Instytucja uzgadnia z klientem cele usługi. Cele te powinny być zrozumiałe i jasne dla klienta usługi oraz pozwalać na ocenę czy zostały osiągnięte w określonych ramach czasowych. Instytucja posiada dokumentację w tym zakresie (np. korespondencję z klientem, pisemną umowę, notatkę, kwestionariusz, kontrakt).</w:t>
            </w:r>
          </w:p>
        </w:tc>
      </w:tr>
      <w:tr w:rsidR="00730DCF" w:rsidRPr="00E7528F" w14:paraId="2DE217E8"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58AFA1C1" w14:textId="77777777" w:rsidTr="0015381C">
              <w:tc>
                <w:tcPr>
                  <w:tcW w:w="2253" w:type="dxa"/>
                </w:tcPr>
                <w:p w14:paraId="7D7C074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1A30AED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4EE10F5" wp14:editId="3C0D3C81">
                            <wp:extent cx="276225" cy="257175"/>
                            <wp:effectExtent l="17145" t="13970" r="20955" b="14605"/>
                            <wp:docPr id="126" name="Prostokąt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C27A90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4EE10F5" id="Prostokąt 126" o:spid="_x0000_s104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BgRiiQ3AgAAVgQAAA4AAAAAAAAAAAAAAAAA&#10;LgIAAGRycy9lMm9Eb2MueG1sUEsBAi0AFAAGAAgAAAAhAH92pPLaAAAAAwEAAA8AAAAAAAAAAAAA&#10;AAAAkQQAAGRycy9kb3ducmV2LnhtbFBLBQYAAAAABAAEAPMAAACYBQAAAAA=&#10;" strokecolor="#243f60" strokeweight="2pt">
                            <v:textbox>
                              <w:txbxContent>
                                <w:p w14:paraId="7C27A907" w14:textId="77777777" w:rsidR="00730DCF" w:rsidRPr="000E30C6" w:rsidRDefault="00730DCF" w:rsidP="00730DCF">
                                  <w:pPr>
                                    <w:rPr>
                                      <w:color w:val="000000"/>
                                    </w:rPr>
                                  </w:pPr>
                                </w:p>
                              </w:txbxContent>
                            </v:textbox>
                            <w10:anchorlock/>
                          </v:rect>
                        </w:pict>
                      </mc:Fallback>
                    </mc:AlternateContent>
                  </w:r>
                </w:p>
              </w:tc>
            </w:tr>
            <w:tr w:rsidR="00730DCF" w:rsidRPr="00E7528F" w14:paraId="5B1AD197" w14:textId="77777777" w:rsidTr="0015381C">
              <w:tc>
                <w:tcPr>
                  <w:tcW w:w="2253" w:type="dxa"/>
                </w:tcPr>
                <w:p w14:paraId="64DD3F6E"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16D7426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2D6EEDD" wp14:editId="6A96717E">
                            <wp:extent cx="276225" cy="257175"/>
                            <wp:effectExtent l="17145" t="20320" r="20955" b="17780"/>
                            <wp:docPr id="125" name="Prostokąt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F75D83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2D6EEDD" id="Prostokąt 125" o:spid="_x0000_s104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A3DoaOAIAAFYEAAAOAAAAAAAAAAAAAAAA&#10;AC4CAABkcnMvZTJvRG9jLnhtbFBLAQItABQABgAIAAAAIQB/dqTy2gAAAAMBAAAPAAAAAAAAAAAA&#10;AAAAAJIEAABkcnMvZG93bnJldi54bWxQSwUGAAAAAAQABADzAAAAmQUAAAAA&#10;" strokecolor="#243f60" strokeweight="2pt">
                            <v:textbox>
                              <w:txbxContent>
                                <w:p w14:paraId="5F75D83D" w14:textId="77777777" w:rsidR="00730DCF" w:rsidRPr="000E30C6" w:rsidRDefault="00730DCF" w:rsidP="00730DCF">
                                  <w:pPr>
                                    <w:rPr>
                                      <w:color w:val="000000"/>
                                    </w:rPr>
                                  </w:pPr>
                                </w:p>
                              </w:txbxContent>
                            </v:textbox>
                            <w10:anchorlock/>
                          </v:rect>
                        </w:pict>
                      </mc:Fallback>
                    </mc:AlternateContent>
                  </w:r>
                </w:p>
              </w:tc>
            </w:tr>
            <w:tr w:rsidR="00730DCF" w:rsidRPr="00E7528F" w14:paraId="666FD84A" w14:textId="77777777" w:rsidTr="0015381C">
              <w:tc>
                <w:tcPr>
                  <w:tcW w:w="2253" w:type="dxa"/>
                </w:tcPr>
                <w:p w14:paraId="2EE770D6"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7FE0998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88CED7B" wp14:editId="417F4114">
                            <wp:extent cx="276225" cy="257175"/>
                            <wp:effectExtent l="17145" t="17145" r="20955" b="20955"/>
                            <wp:docPr id="124" name="Prostokąt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29FC57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88CED7B" id="Prostokąt 124" o:spid="_x0000_s104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g5a89OAIAAFYEAAAOAAAAAAAAAAAAAAAA&#10;AC4CAABkcnMvZTJvRG9jLnhtbFBLAQItABQABgAIAAAAIQB/dqTy2gAAAAMBAAAPAAAAAAAAAAAA&#10;AAAAAJIEAABkcnMvZG93bnJldi54bWxQSwUGAAAAAAQABADzAAAAmQUAAAAA&#10;" strokecolor="#243f60" strokeweight="2pt">
                            <v:textbox>
                              <w:txbxContent>
                                <w:p w14:paraId="529FC574" w14:textId="77777777" w:rsidR="00730DCF" w:rsidRPr="000E30C6" w:rsidRDefault="00730DCF" w:rsidP="00730DCF">
                                  <w:pPr>
                                    <w:rPr>
                                      <w:color w:val="000000"/>
                                    </w:rPr>
                                  </w:pPr>
                                </w:p>
                              </w:txbxContent>
                            </v:textbox>
                            <w10:anchorlock/>
                          </v:rect>
                        </w:pict>
                      </mc:Fallback>
                    </mc:AlternateContent>
                  </w:r>
                </w:p>
              </w:tc>
            </w:tr>
          </w:tbl>
          <w:p w14:paraId="6BC98AE3" w14:textId="77777777" w:rsidR="00730DCF" w:rsidRPr="00E7528F" w:rsidRDefault="00730DCF" w:rsidP="0015381C">
            <w:pPr>
              <w:rPr>
                <w:rFonts w:ascii="Arial" w:hAnsi="Arial" w:cs="Arial"/>
              </w:rPr>
            </w:pPr>
          </w:p>
        </w:tc>
      </w:tr>
      <w:tr w:rsidR="00730DCF" w:rsidRPr="00E7528F" w14:paraId="275C6B6B"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55BBF96B" w14:textId="77777777" w:rsidR="00730DCF" w:rsidRPr="00E7528F" w:rsidRDefault="00730DCF" w:rsidP="0015381C">
            <w:pPr>
              <w:rPr>
                <w:rFonts w:ascii="Arial" w:hAnsi="Arial" w:cs="Arial"/>
                <w:b/>
                <w:bCs/>
              </w:rPr>
            </w:pPr>
            <w:r w:rsidRPr="00E7528F">
              <w:rPr>
                <w:rFonts w:ascii="Arial" w:hAnsi="Arial" w:cs="Arial"/>
                <w:b/>
                <w:bCs/>
              </w:rPr>
              <w:t>2. Programy nauczania są opisane w języku efektów uczenia się</w:t>
            </w:r>
          </w:p>
        </w:tc>
      </w:tr>
      <w:tr w:rsidR="00730DCF" w:rsidRPr="00E7528F" w14:paraId="1AFF6655"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F91B0C7" w14:textId="77777777" w:rsidR="00730DCF" w:rsidRPr="00E7528F" w:rsidRDefault="00730DCF" w:rsidP="0015381C">
            <w:pPr>
              <w:rPr>
                <w:rFonts w:ascii="Arial" w:hAnsi="Arial" w:cs="Arial"/>
              </w:rPr>
            </w:pPr>
            <w:r w:rsidRPr="00E7528F">
              <w:rPr>
                <w:rFonts w:ascii="Arial" w:hAnsi="Arial" w:cs="Arial"/>
              </w:rPr>
              <w:t>2.1 S Instytucja opisuje cele uczenia się dla oferowanych szkoleń w taki sposób, by spełniały one łącznie następujące kryteria:</w:t>
            </w:r>
          </w:p>
          <w:p w14:paraId="33379205"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cele są prezentowane w formie opisu efektów uczenia się dla uczestnika,</w:t>
            </w:r>
          </w:p>
          <w:p w14:paraId="75E9877B" w14:textId="77777777" w:rsidR="00730DCF" w:rsidRPr="00E7528F" w:rsidRDefault="00730DCF" w:rsidP="007A7FE6">
            <w:pPr>
              <w:numPr>
                <w:ilvl w:val="0"/>
                <w:numId w:val="5"/>
              </w:numPr>
              <w:tabs>
                <w:tab w:val="left" w:pos="908"/>
              </w:tabs>
              <w:ind w:left="908" w:hanging="283"/>
              <w:rPr>
                <w:rFonts w:ascii="Arial" w:hAnsi="Arial" w:cs="Arial"/>
                <w:i/>
                <w:iCs/>
              </w:rPr>
            </w:pPr>
            <w:r w:rsidRPr="00E7528F">
              <w:rPr>
                <w:rFonts w:ascii="Arial" w:hAnsi="Arial" w:cs="Arial"/>
                <w:lang w:eastAsia="ar-SA"/>
              </w:rPr>
              <w:t>cele są sformułowane w sposób mierzalny.</w:t>
            </w:r>
          </w:p>
        </w:tc>
      </w:tr>
      <w:tr w:rsidR="00730DCF" w:rsidRPr="00E7528F" w14:paraId="372CA45E"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E3C03E5" w14:textId="77777777" w:rsidTr="0015381C">
              <w:tc>
                <w:tcPr>
                  <w:tcW w:w="2253" w:type="dxa"/>
                </w:tcPr>
                <w:p w14:paraId="53058D0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1700A16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9F07B59" wp14:editId="29B8F26E">
                            <wp:extent cx="276225" cy="257175"/>
                            <wp:effectExtent l="17145" t="20320" r="20955" b="17780"/>
                            <wp:docPr id="123" name="Prostokąt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3B5499E"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9F07B59" id="Prostokąt 123" o:spid="_x0000_s104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Dlwq3OAIAAFYEAAAOAAAAAAAAAAAAAAAA&#10;AC4CAABkcnMvZTJvRG9jLnhtbFBLAQItABQABgAIAAAAIQB/dqTy2gAAAAMBAAAPAAAAAAAAAAAA&#10;AAAAAJIEAABkcnMvZG93bnJldi54bWxQSwUGAAAAAAQABADzAAAAmQUAAAAA&#10;" strokecolor="#243f60" strokeweight="2pt">
                            <v:textbox>
                              <w:txbxContent>
                                <w:p w14:paraId="43B5499E" w14:textId="77777777" w:rsidR="00730DCF" w:rsidRPr="000E30C6" w:rsidRDefault="00730DCF" w:rsidP="00730DCF">
                                  <w:pPr>
                                    <w:rPr>
                                      <w:color w:val="000000"/>
                                    </w:rPr>
                                  </w:pPr>
                                </w:p>
                              </w:txbxContent>
                            </v:textbox>
                            <w10:anchorlock/>
                          </v:rect>
                        </w:pict>
                      </mc:Fallback>
                    </mc:AlternateContent>
                  </w:r>
                </w:p>
              </w:tc>
            </w:tr>
            <w:tr w:rsidR="00730DCF" w:rsidRPr="00E7528F" w14:paraId="2D61FCEA" w14:textId="77777777" w:rsidTr="0015381C">
              <w:tc>
                <w:tcPr>
                  <w:tcW w:w="2253" w:type="dxa"/>
                </w:tcPr>
                <w:p w14:paraId="2F6E331F"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1ABF85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7392B6C" wp14:editId="27439053">
                            <wp:extent cx="276225" cy="257175"/>
                            <wp:effectExtent l="17145" t="17145" r="20955" b="20955"/>
                            <wp:docPr id="122" name="Prostokąt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CD0D89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7392B6C" id="Prostokąt 122" o:spid="_x0000_s104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FB/zkA3AgAAVgQAAA4AAAAAAAAAAAAAAAAA&#10;LgIAAGRycy9lMm9Eb2MueG1sUEsBAi0AFAAGAAgAAAAhAH92pPLaAAAAAwEAAA8AAAAAAAAAAAAA&#10;AAAAkQQAAGRycy9kb3ducmV2LnhtbFBLBQYAAAAABAAEAPMAAACYBQAAAAA=&#10;" strokecolor="#243f60" strokeweight="2pt">
                            <v:textbox>
                              <w:txbxContent>
                                <w:p w14:paraId="5CD0D89D" w14:textId="77777777" w:rsidR="00730DCF" w:rsidRPr="000E30C6" w:rsidRDefault="00730DCF" w:rsidP="00730DCF">
                                  <w:pPr>
                                    <w:rPr>
                                      <w:color w:val="000000"/>
                                    </w:rPr>
                                  </w:pPr>
                                </w:p>
                              </w:txbxContent>
                            </v:textbox>
                            <w10:anchorlock/>
                          </v:rect>
                        </w:pict>
                      </mc:Fallback>
                    </mc:AlternateContent>
                  </w:r>
                </w:p>
              </w:tc>
            </w:tr>
            <w:tr w:rsidR="00730DCF" w:rsidRPr="00E7528F" w14:paraId="60DEF407" w14:textId="77777777" w:rsidTr="0015381C">
              <w:tc>
                <w:tcPr>
                  <w:tcW w:w="2253" w:type="dxa"/>
                </w:tcPr>
                <w:p w14:paraId="23306D68"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13E204C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6047B92" wp14:editId="55056B73">
                            <wp:extent cx="276225" cy="257175"/>
                            <wp:effectExtent l="17145" t="13970" r="20955" b="14605"/>
                            <wp:docPr id="121" name="Prostokąt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5533855"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6047B92" id="Prostokąt 121" o:spid="_x0000_s104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Eiyfn43AgAAVgQAAA4AAAAAAAAAAAAAAAAA&#10;LgIAAGRycy9lMm9Eb2MueG1sUEsBAi0AFAAGAAgAAAAhAH92pPLaAAAAAwEAAA8AAAAAAAAAAAAA&#10;AAAAkQQAAGRycy9kb3ducmV2LnhtbFBLBQYAAAAABAAEAPMAAACYBQAAAAA=&#10;" strokecolor="#243f60" strokeweight="2pt">
                            <v:textbox>
                              <w:txbxContent>
                                <w:p w14:paraId="15533855" w14:textId="77777777" w:rsidR="00730DCF" w:rsidRPr="000E30C6" w:rsidRDefault="00730DCF" w:rsidP="00730DCF">
                                  <w:pPr>
                                    <w:rPr>
                                      <w:color w:val="000000"/>
                                    </w:rPr>
                                  </w:pPr>
                                </w:p>
                              </w:txbxContent>
                            </v:textbox>
                            <w10:anchorlock/>
                          </v:rect>
                        </w:pict>
                      </mc:Fallback>
                    </mc:AlternateContent>
                  </w:r>
                </w:p>
              </w:tc>
            </w:tr>
          </w:tbl>
          <w:p w14:paraId="64449C4A" w14:textId="77777777" w:rsidR="00730DCF" w:rsidRPr="00E7528F" w:rsidRDefault="00730DCF" w:rsidP="0015381C">
            <w:pPr>
              <w:rPr>
                <w:rFonts w:ascii="Arial" w:hAnsi="Arial" w:cs="Arial"/>
              </w:rPr>
            </w:pPr>
          </w:p>
        </w:tc>
      </w:tr>
      <w:tr w:rsidR="00730DCF" w:rsidRPr="00E7528F" w14:paraId="12A55FFA"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6AA69B0" w14:textId="77777777" w:rsidR="00730DCF" w:rsidRPr="00E7528F" w:rsidRDefault="00730DCF" w:rsidP="0015381C">
            <w:pPr>
              <w:rPr>
                <w:rFonts w:ascii="Arial" w:hAnsi="Arial" w:cs="Arial"/>
                <w:b/>
                <w:i/>
                <w:iCs/>
              </w:rPr>
            </w:pPr>
            <w:r w:rsidRPr="00E7528F">
              <w:rPr>
                <w:rFonts w:ascii="Arial" w:hAnsi="Arial" w:cs="Arial"/>
                <w:b/>
              </w:rPr>
              <w:t>3</w:t>
            </w:r>
            <w:r w:rsidRPr="00E7528F">
              <w:rPr>
                <w:rFonts w:ascii="Arial" w:hAnsi="Arial" w:cs="Arial"/>
              </w:rPr>
              <w:t xml:space="preserve">. </w:t>
            </w:r>
            <w:r w:rsidRPr="00E7528F">
              <w:rPr>
                <w:rFonts w:ascii="Arial" w:hAnsi="Arial" w:cs="Arial"/>
                <w:b/>
              </w:rPr>
              <w:t>Programy i metody są oparte na aktualnej, rzetelnej wiedzy i realizowane w adekwatnej do celów formie</w:t>
            </w:r>
          </w:p>
        </w:tc>
      </w:tr>
      <w:tr w:rsidR="00730DCF" w:rsidRPr="00E7528F" w14:paraId="0E848060"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6D5FC7E5" w14:textId="77777777" w:rsidR="00730DCF" w:rsidRPr="00E7528F" w:rsidRDefault="00730DCF" w:rsidP="0015381C">
            <w:pPr>
              <w:pStyle w:val="Akapitzlist1"/>
              <w:spacing w:after="0"/>
              <w:ind w:left="26"/>
              <w:rPr>
                <w:rFonts w:ascii="Arial" w:hAnsi="Arial" w:cs="Arial"/>
                <w:i/>
                <w:iCs/>
                <w:sz w:val="24"/>
                <w:szCs w:val="24"/>
              </w:rPr>
            </w:pPr>
            <w:r w:rsidRPr="00E7528F">
              <w:rPr>
                <w:rFonts w:ascii="Arial" w:hAnsi="Arial" w:cs="Arial"/>
                <w:bCs/>
                <w:sz w:val="24"/>
                <w:szCs w:val="24"/>
              </w:rPr>
              <w:t xml:space="preserve">3.1. S Uczestnicy szkoleń otrzymują materiały zawierające podsumowanie treści szkolenia </w:t>
            </w:r>
            <w:r w:rsidRPr="00E7528F">
              <w:rPr>
                <w:rFonts w:ascii="Arial" w:hAnsi="Arial" w:cs="Arial"/>
                <w:sz w:val="24"/>
                <w:szCs w:val="24"/>
              </w:rPr>
              <w:t>i odwołania</w:t>
            </w:r>
            <w:r w:rsidRPr="00E7528F">
              <w:rPr>
                <w:rFonts w:ascii="Arial" w:hAnsi="Arial" w:cs="Arial"/>
                <w:bCs/>
                <w:sz w:val="24"/>
                <w:szCs w:val="24"/>
              </w:rPr>
              <w:t xml:space="preserve"> do źródeł wiedzy, na której zostało ono oparte.</w:t>
            </w:r>
          </w:p>
        </w:tc>
      </w:tr>
      <w:tr w:rsidR="00730DCF" w:rsidRPr="00E7528F" w14:paraId="145F299C"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78FB6FA0" w14:textId="77777777" w:rsidTr="0015381C">
              <w:tc>
                <w:tcPr>
                  <w:tcW w:w="2253" w:type="dxa"/>
                </w:tcPr>
                <w:p w14:paraId="0C3D90CF"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30E915F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BF80BB2" wp14:editId="05E57B3E">
                            <wp:extent cx="276225" cy="257175"/>
                            <wp:effectExtent l="17145" t="17780" r="20955" b="20320"/>
                            <wp:docPr id="120" name="Prostokąt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4DD0C3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BF80BB2" id="Prostokąt 120" o:spid="_x0000_s105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3qDZ0OAIAAFYEAAAOAAAAAAAAAAAAAAAA&#10;AC4CAABkcnMvZTJvRG9jLnhtbFBLAQItABQABgAIAAAAIQB/dqTy2gAAAAMBAAAPAAAAAAAAAAAA&#10;AAAAAJIEAABkcnMvZG93bnJldi54bWxQSwUGAAAAAAQABADzAAAAmQUAAAAA&#10;" strokecolor="#243f60" strokeweight="2pt">
                            <v:textbox>
                              <w:txbxContent>
                                <w:p w14:paraId="34DD0C3C" w14:textId="77777777" w:rsidR="00730DCF" w:rsidRPr="000E30C6" w:rsidRDefault="00730DCF" w:rsidP="00730DCF">
                                  <w:pPr>
                                    <w:rPr>
                                      <w:color w:val="000000"/>
                                    </w:rPr>
                                  </w:pPr>
                                </w:p>
                              </w:txbxContent>
                            </v:textbox>
                            <w10:anchorlock/>
                          </v:rect>
                        </w:pict>
                      </mc:Fallback>
                    </mc:AlternateContent>
                  </w:r>
                </w:p>
              </w:tc>
            </w:tr>
            <w:tr w:rsidR="00730DCF" w:rsidRPr="00E7528F" w14:paraId="0A6CA6FE" w14:textId="77777777" w:rsidTr="0015381C">
              <w:tc>
                <w:tcPr>
                  <w:tcW w:w="2253" w:type="dxa"/>
                </w:tcPr>
                <w:p w14:paraId="60F64C5A"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63DC030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FB5A941" wp14:editId="072AF124">
                            <wp:extent cx="276225" cy="257175"/>
                            <wp:effectExtent l="17145" t="14605" r="20955" b="13970"/>
                            <wp:docPr id="119" name="Prostokąt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5B6B96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FB5A941" id="Prostokąt 119" o:spid="_x0000_s105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ylFpJzkCAABWBAAADgAAAAAAAAAAAAAA&#10;AAAuAgAAZHJzL2Uyb0RvYy54bWxQSwECLQAUAAYACAAAACEAf3ak8toAAAADAQAADwAAAAAAAAAA&#10;AAAAAACTBAAAZHJzL2Rvd25yZXYueG1sUEsFBgAAAAAEAAQA8wAAAJoFAAAAAA==&#10;" strokecolor="#243f60" strokeweight="2pt">
                            <v:textbox>
                              <w:txbxContent>
                                <w:p w14:paraId="55B6B96A" w14:textId="77777777" w:rsidR="00730DCF" w:rsidRPr="000E30C6" w:rsidRDefault="00730DCF" w:rsidP="00730DCF">
                                  <w:pPr>
                                    <w:rPr>
                                      <w:color w:val="000000"/>
                                    </w:rPr>
                                  </w:pPr>
                                </w:p>
                              </w:txbxContent>
                            </v:textbox>
                            <w10:anchorlock/>
                          </v:rect>
                        </w:pict>
                      </mc:Fallback>
                    </mc:AlternateContent>
                  </w:r>
                </w:p>
              </w:tc>
            </w:tr>
            <w:tr w:rsidR="00730DCF" w:rsidRPr="00E7528F" w14:paraId="455384B9" w14:textId="77777777" w:rsidTr="0015381C">
              <w:tc>
                <w:tcPr>
                  <w:tcW w:w="2253" w:type="dxa"/>
                </w:tcPr>
                <w:p w14:paraId="054F1F64"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773ECE2"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571B358" wp14:editId="45F9F276">
                            <wp:extent cx="276225" cy="257175"/>
                            <wp:effectExtent l="17145" t="20955" r="20955" b="17145"/>
                            <wp:docPr id="118" name="Prostokąt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3B2472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571B358" id="Prostokąt 118" o:spid="_x0000_s105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Zua3QOAIAAFYEAAAOAAAAAAAAAAAAAAAA&#10;AC4CAABkcnMvZTJvRG9jLnhtbFBLAQItABQABgAIAAAAIQB/dqTy2gAAAAMBAAAPAAAAAAAAAAAA&#10;AAAAAJIEAABkcnMvZG93bnJldi54bWxQSwUGAAAAAAQABADzAAAAmQUAAAAA&#10;" strokecolor="#243f60" strokeweight="2pt">
                            <v:textbox>
                              <w:txbxContent>
                                <w:p w14:paraId="73B2472A" w14:textId="77777777" w:rsidR="00730DCF" w:rsidRPr="000E30C6" w:rsidRDefault="00730DCF" w:rsidP="00730DCF">
                                  <w:pPr>
                                    <w:rPr>
                                      <w:color w:val="000000"/>
                                    </w:rPr>
                                  </w:pPr>
                                </w:p>
                              </w:txbxContent>
                            </v:textbox>
                            <w10:anchorlock/>
                          </v:rect>
                        </w:pict>
                      </mc:Fallback>
                    </mc:AlternateContent>
                  </w:r>
                </w:p>
              </w:tc>
            </w:tr>
          </w:tbl>
          <w:p w14:paraId="30179941" w14:textId="77777777" w:rsidR="00730DCF" w:rsidRPr="00E7528F" w:rsidRDefault="00730DCF" w:rsidP="0015381C">
            <w:pPr>
              <w:rPr>
                <w:rFonts w:ascii="Arial" w:hAnsi="Arial" w:cs="Arial"/>
              </w:rPr>
            </w:pPr>
          </w:p>
        </w:tc>
      </w:tr>
      <w:tr w:rsidR="00730DCF" w:rsidRPr="00E7528F" w14:paraId="2878601C"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21CBF4BB" w14:textId="77777777" w:rsidR="00730DCF" w:rsidRPr="00E7528F" w:rsidRDefault="00730DCF" w:rsidP="0015381C">
            <w:pPr>
              <w:rPr>
                <w:rFonts w:ascii="Arial" w:hAnsi="Arial" w:cs="Arial"/>
              </w:rPr>
            </w:pPr>
            <w:r w:rsidRPr="00E7528F">
              <w:rPr>
                <w:rFonts w:ascii="Arial" w:hAnsi="Arial" w:cs="Arial"/>
              </w:rPr>
              <w:t xml:space="preserve">3.2. </w:t>
            </w:r>
            <w:r w:rsidRPr="00E7528F">
              <w:rPr>
                <w:rFonts w:ascii="Arial" w:hAnsi="Arial" w:cs="Arial"/>
                <w:bCs/>
              </w:rPr>
              <w:t>S Oferowane przez instytucję materiały wspomagające kształcenie (np. skrypty, prezentacje, filmy) są wykorzystywane w sposób respektujący prawo autorskie, co obejmuje w szczególności przywołanie ich autora i źródła.</w:t>
            </w:r>
          </w:p>
        </w:tc>
      </w:tr>
      <w:tr w:rsidR="00730DCF" w:rsidRPr="00E7528F" w14:paraId="1A22FDF3"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9C75DF4" w14:textId="77777777" w:rsidTr="0015381C">
              <w:tc>
                <w:tcPr>
                  <w:tcW w:w="2253" w:type="dxa"/>
                </w:tcPr>
                <w:p w14:paraId="2D0BD22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398A4D6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0D77B40" wp14:editId="05A00CB0">
                            <wp:extent cx="276225" cy="257175"/>
                            <wp:effectExtent l="17145" t="19685" r="20955" b="18415"/>
                            <wp:docPr id="117" name="Prostokąt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9BF000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0D77B40" id="Prostokąt 117" o:spid="_x0000_s105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NslLpOAIAAFYEAAAOAAAAAAAAAAAAAAAA&#10;AC4CAABkcnMvZTJvRG9jLnhtbFBLAQItABQABgAIAAAAIQB/dqTy2gAAAAMBAAAPAAAAAAAAAAAA&#10;AAAAAJIEAABkcnMvZG93bnJldi54bWxQSwUGAAAAAAQABADzAAAAmQUAAAAA&#10;" strokecolor="#243f60" strokeweight="2pt">
                            <v:textbox>
                              <w:txbxContent>
                                <w:p w14:paraId="39BF0009" w14:textId="77777777" w:rsidR="00730DCF" w:rsidRPr="000E30C6" w:rsidRDefault="00730DCF" w:rsidP="00730DCF">
                                  <w:pPr>
                                    <w:rPr>
                                      <w:color w:val="000000"/>
                                    </w:rPr>
                                  </w:pPr>
                                </w:p>
                              </w:txbxContent>
                            </v:textbox>
                            <w10:anchorlock/>
                          </v:rect>
                        </w:pict>
                      </mc:Fallback>
                    </mc:AlternateContent>
                  </w:r>
                </w:p>
              </w:tc>
            </w:tr>
            <w:tr w:rsidR="00730DCF" w:rsidRPr="00E7528F" w14:paraId="6DF17D0F" w14:textId="77777777" w:rsidTr="0015381C">
              <w:tc>
                <w:tcPr>
                  <w:tcW w:w="2253" w:type="dxa"/>
                </w:tcPr>
                <w:p w14:paraId="406C19B4"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0E22F3D9"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8136585" wp14:editId="4B2A9840">
                            <wp:extent cx="276225" cy="257175"/>
                            <wp:effectExtent l="17145" t="16510" r="20955" b="21590"/>
                            <wp:docPr id="116" name="Prostokąt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3ABB76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8136585" id="Prostokąt 116" o:spid="_x0000_s105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rSnLDOAIAAFYEAAAOAAAAAAAAAAAAAAAA&#10;AC4CAABkcnMvZTJvRG9jLnhtbFBLAQItABQABgAIAAAAIQB/dqTy2gAAAAMBAAAPAAAAAAAAAAAA&#10;AAAAAJIEAABkcnMvZG93bnJldi54bWxQSwUGAAAAAAQABADzAAAAmQUAAAAA&#10;" strokecolor="#243f60" strokeweight="2pt">
                            <v:textbox>
                              <w:txbxContent>
                                <w:p w14:paraId="63ABB763" w14:textId="77777777" w:rsidR="00730DCF" w:rsidRPr="000E30C6" w:rsidRDefault="00730DCF" w:rsidP="00730DCF">
                                  <w:pPr>
                                    <w:rPr>
                                      <w:color w:val="000000"/>
                                    </w:rPr>
                                  </w:pPr>
                                </w:p>
                              </w:txbxContent>
                            </v:textbox>
                            <w10:anchorlock/>
                          </v:rect>
                        </w:pict>
                      </mc:Fallback>
                    </mc:AlternateContent>
                  </w:r>
                </w:p>
              </w:tc>
            </w:tr>
            <w:tr w:rsidR="00730DCF" w:rsidRPr="00E7528F" w14:paraId="66860A0F" w14:textId="77777777" w:rsidTr="0015381C">
              <w:tc>
                <w:tcPr>
                  <w:tcW w:w="2253" w:type="dxa"/>
                </w:tcPr>
                <w:p w14:paraId="64578F40"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0E1F6C2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C1FAF89" wp14:editId="269DDDE8">
                            <wp:extent cx="276225" cy="257175"/>
                            <wp:effectExtent l="17145" t="13335" r="20955" b="15240"/>
                            <wp:docPr id="115" name="Prostokąt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37D975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C1FAF89" id="Prostokąt 115" o:spid="_x0000_s105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s4fC/TkCAABWBAAADgAAAAAAAAAAAAAA&#10;AAAuAgAAZHJzL2Uyb0RvYy54bWxQSwECLQAUAAYACAAAACEAf3ak8toAAAADAQAADwAAAAAAAAAA&#10;AAAAAACTBAAAZHJzL2Rvd25yZXYueG1sUEsFBgAAAAAEAAQA8wAAAJoFAAAAAA==&#10;" strokecolor="#243f60" strokeweight="2pt">
                            <v:textbox>
                              <w:txbxContent>
                                <w:p w14:paraId="237D975A" w14:textId="77777777" w:rsidR="00730DCF" w:rsidRPr="000E30C6" w:rsidRDefault="00730DCF" w:rsidP="00730DCF">
                                  <w:pPr>
                                    <w:rPr>
                                      <w:color w:val="000000"/>
                                    </w:rPr>
                                  </w:pPr>
                                </w:p>
                              </w:txbxContent>
                            </v:textbox>
                            <w10:anchorlock/>
                          </v:rect>
                        </w:pict>
                      </mc:Fallback>
                    </mc:AlternateContent>
                  </w:r>
                </w:p>
              </w:tc>
            </w:tr>
          </w:tbl>
          <w:p w14:paraId="3F3CCA20" w14:textId="77777777" w:rsidR="00730DCF" w:rsidRPr="00E7528F" w:rsidRDefault="00730DCF" w:rsidP="0015381C">
            <w:pPr>
              <w:rPr>
                <w:rFonts w:ascii="Arial" w:hAnsi="Arial" w:cs="Arial"/>
              </w:rPr>
            </w:pPr>
          </w:p>
        </w:tc>
      </w:tr>
      <w:tr w:rsidR="00730DCF" w:rsidRPr="00E7528F" w14:paraId="67B2BC31"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4B752254" w14:textId="77777777" w:rsidR="00730DCF" w:rsidRPr="00E7528F" w:rsidRDefault="00730DCF" w:rsidP="0015381C">
            <w:pPr>
              <w:rPr>
                <w:rFonts w:ascii="Arial" w:hAnsi="Arial" w:cs="Arial"/>
              </w:rPr>
            </w:pPr>
            <w:r w:rsidRPr="00E7528F">
              <w:rPr>
                <w:rFonts w:ascii="Arial" w:hAnsi="Arial" w:cs="Arial"/>
              </w:rPr>
              <w:t xml:space="preserve">3.3. </w:t>
            </w:r>
            <w:r w:rsidRPr="00E7528F">
              <w:rPr>
                <w:rFonts w:ascii="Arial" w:hAnsi="Arial" w:cs="Arial"/>
                <w:bCs/>
              </w:rPr>
              <w:t>S Oferowane przez instytucję szkolenia wykorzystują różnorodne, angażujące uczestników metody kształcenia i są dostosowane do specyfiki sytuacji uczących się osób dorosłych</w:t>
            </w:r>
            <w:r w:rsidRPr="00E7528F">
              <w:rPr>
                <w:rFonts w:ascii="Arial" w:hAnsi="Arial" w:cs="Arial"/>
              </w:rPr>
              <w:t>.</w:t>
            </w:r>
          </w:p>
        </w:tc>
      </w:tr>
      <w:tr w:rsidR="00730DCF" w:rsidRPr="00E7528F" w14:paraId="7A62DA89"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286C110E" w14:textId="77777777" w:rsidTr="0015381C">
              <w:tc>
                <w:tcPr>
                  <w:tcW w:w="2253" w:type="dxa"/>
                </w:tcPr>
                <w:p w14:paraId="4EEA8F2C"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17836FF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156DD88" wp14:editId="4C7D727D">
                            <wp:extent cx="276225" cy="257175"/>
                            <wp:effectExtent l="17145" t="20955" r="20955" b="17145"/>
                            <wp:docPr id="114" name="Prostokąt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845CC35"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156DD88" id="Prostokąt 114" o:spid="_x0000_s105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7zf0uOAIAAFYEAAAOAAAAAAAAAAAAAAAA&#10;AC4CAABkcnMvZTJvRG9jLnhtbFBLAQItABQABgAIAAAAIQB/dqTy2gAAAAMBAAAPAAAAAAAAAAAA&#10;AAAAAJIEAABkcnMvZG93bnJldi54bWxQSwUGAAAAAAQABADzAAAAmQUAAAAA&#10;" strokecolor="#243f60" strokeweight="2pt">
                            <v:textbox>
                              <w:txbxContent>
                                <w:p w14:paraId="1845CC35" w14:textId="77777777" w:rsidR="00730DCF" w:rsidRPr="000E30C6" w:rsidRDefault="00730DCF" w:rsidP="00730DCF">
                                  <w:pPr>
                                    <w:rPr>
                                      <w:color w:val="000000"/>
                                    </w:rPr>
                                  </w:pPr>
                                </w:p>
                              </w:txbxContent>
                            </v:textbox>
                            <w10:anchorlock/>
                          </v:rect>
                        </w:pict>
                      </mc:Fallback>
                    </mc:AlternateContent>
                  </w:r>
                </w:p>
              </w:tc>
            </w:tr>
            <w:tr w:rsidR="00730DCF" w:rsidRPr="00E7528F" w14:paraId="57A7DDF0" w14:textId="77777777" w:rsidTr="0015381C">
              <w:tc>
                <w:tcPr>
                  <w:tcW w:w="2253" w:type="dxa"/>
                </w:tcPr>
                <w:p w14:paraId="54D71F40"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5BD6B9E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39DF536" wp14:editId="5DD4DD40">
                            <wp:extent cx="276225" cy="257175"/>
                            <wp:effectExtent l="17145" t="17780" r="20955" b="20320"/>
                            <wp:docPr id="113" name="Prostokąt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E74C01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39DF536" id="Prostokąt 113" o:spid="_x0000_s105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Yv1ikOAIAAFYEAAAOAAAAAAAAAAAAAAAA&#10;AC4CAABkcnMvZTJvRG9jLnhtbFBLAQItABQABgAIAAAAIQB/dqTy2gAAAAMBAAAPAAAAAAAAAAAA&#10;AAAAAJIEAABkcnMvZG93bnJldi54bWxQSwUGAAAAAAQABADzAAAAmQUAAAAA&#10;" strokecolor="#243f60" strokeweight="2pt">
                            <v:textbox>
                              <w:txbxContent>
                                <w:p w14:paraId="4E74C011" w14:textId="77777777" w:rsidR="00730DCF" w:rsidRPr="000E30C6" w:rsidRDefault="00730DCF" w:rsidP="00730DCF">
                                  <w:pPr>
                                    <w:rPr>
                                      <w:color w:val="000000"/>
                                    </w:rPr>
                                  </w:pPr>
                                </w:p>
                              </w:txbxContent>
                            </v:textbox>
                            <w10:anchorlock/>
                          </v:rect>
                        </w:pict>
                      </mc:Fallback>
                    </mc:AlternateContent>
                  </w:r>
                </w:p>
              </w:tc>
            </w:tr>
            <w:tr w:rsidR="00730DCF" w:rsidRPr="00E7528F" w14:paraId="38743542" w14:textId="77777777" w:rsidTr="0015381C">
              <w:tc>
                <w:tcPr>
                  <w:tcW w:w="2253" w:type="dxa"/>
                </w:tcPr>
                <w:p w14:paraId="5DFA3167" w14:textId="77777777" w:rsidR="00730DCF" w:rsidRPr="00E7528F" w:rsidRDefault="00730DCF" w:rsidP="0015381C">
                  <w:pPr>
                    <w:rPr>
                      <w:rFonts w:ascii="Arial" w:hAnsi="Arial" w:cs="Arial"/>
                      <w:i/>
                      <w:iCs/>
                    </w:rPr>
                  </w:pPr>
                  <w:r w:rsidRPr="00E7528F">
                    <w:rPr>
                      <w:rFonts w:ascii="Arial" w:hAnsi="Arial" w:cs="Arial"/>
                      <w:i/>
                      <w:iCs/>
                    </w:rPr>
                    <w:lastRenderedPageBreak/>
                    <w:t>Nie wiem</w:t>
                  </w:r>
                </w:p>
              </w:tc>
              <w:tc>
                <w:tcPr>
                  <w:tcW w:w="6715" w:type="dxa"/>
                </w:tcPr>
                <w:p w14:paraId="624627D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A38C8C6" wp14:editId="7F7B3CAD">
                            <wp:extent cx="276225" cy="257175"/>
                            <wp:effectExtent l="17145" t="14605" r="20955" b="13970"/>
                            <wp:docPr id="112" name="Prostokąt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6B81C2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A38C8C6" id="Prostokąt 112" o:spid="_x0000_s105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LV5xTOAIAAFYEAAAOAAAAAAAAAAAAAAAA&#10;AC4CAABkcnMvZTJvRG9jLnhtbFBLAQItABQABgAIAAAAIQB/dqTy2gAAAAMBAAAPAAAAAAAAAAAA&#10;AAAAAJIEAABkcnMvZG93bnJldi54bWxQSwUGAAAAAAQABADzAAAAmQUAAAAA&#10;" strokecolor="#243f60" strokeweight="2pt">
                            <v:textbox>
                              <w:txbxContent>
                                <w:p w14:paraId="46B81C28" w14:textId="77777777" w:rsidR="00730DCF" w:rsidRPr="000E30C6" w:rsidRDefault="00730DCF" w:rsidP="00730DCF">
                                  <w:pPr>
                                    <w:rPr>
                                      <w:color w:val="000000"/>
                                    </w:rPr>
                                  </w:pPr>
                                </w:p>
                              </w:txbxContent>
                            </v:textbox>
                            <w10:anchorlock/>
                          </v:rect>
                        </w:pict>
                      </mc:Fallback>
                    </mc:AlternateContent>
                  </w:r>
                </w:p>
              </w:tc>
            </w:tr>
          </w:tbl>
          <w:p w14:paraId="5D2BF500" w14:textId="77777777" w:rsidR="00730DCF" w:rsidRPr="00E7528F" w:rsidRDefault="00730DCF" w:rsidP="0015381C">
            <w:pPr>
              <w:rPr>
                <w:rFonts w:ascii="Arial" w:hAnsi="Arial" w:cs="Arial"/>
              </w:rPr>
            </w:pPr>
          </w:p>
        </w:tc>
      </w:tr>
      <w:tr w:rsidR="00730DCF" w:rsidRPr="00E7528F" w14:paraId="29527345"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3D66BC4C" w14:textId="77777777" w:rsidR="00730DCF" w:rsidRPr="00E7528F" w:rsidRDefault="00730DCF" w:rsidP="0015381C">
            <w:pPr>
              <w:rPr>
                <w:rFonts w:ascii="Arial" w:hAnsi="Arial" w:cs="Arial"/>
              </w:rPr>
            </w:pPr>
            <w:r w:rsidRPr="00E7528F">
              <w:rPr>
                <w:rFonts w:ascii="Arial" w:hAnsi="Arial" w:cs="Arial"/>
              </w:rPr>
              <w:lastRenderedPageBreak/>
              <w:t>3.4. S Stosowane metody są adekwatne do deklarowanych rezultatów, treści szkolenia oraz specyfiki grupy.</w:t>
            </w:r>
          </w:p>
        </w:tc>
      </w:tr>
      <w:tr w:rsidR="00730DCF" w:rsidRPr="00E7528F" w14:paraId="37CC5870"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7DB806D3" w14:textId="77777777" w:rsidTr="0015381C">
              <w:tc>
                <w:tcPr>
                  <w:tcW w:w="2253" w:type="dxa"/>
                </w:tcPr>
                <w:p w14:paraId="5B1CF8B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017EEF89"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5D3B681" wp14:editId="160D3DDF">
                            <wp:extent cx="276225" cy="257175"/>
                            <wp:effectExtent l="17145" t="19050" r="20955" b="19050"/>
                            <wp:docPr id="111" name="Prostoką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3D606D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5D3B681" id="Prostokąt 111" o:spid="_x0000_s105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NOaLG03AgAAVgQAAA4AAAAAAAAAAAAAAAAA&#10;LgIAAGRycy9lMm9Eb2MueG1sUEsBAi0AFAAGAAgAAAAhAH92pPLaAAAAAwEAAA8AAAAAAAAAAAAA&#10;AAAAkQQAAGRycy9kb3ducmV2LnhtbFBLBQYAAAAABAAEAPMAAACYBQAAAAA=&#10;" strokecolor="#243f60" strokeweight="2pt">
                            <v:textbox>
                              <w:txbxContent>
                                <w:p w14:paraId="13D606D8" w14:textId="77777777" w:rsidR="00730DCF" w:rsidRPr="000E30C6" w:rsidRDefault="00730DCF" w:rsidP="00730DCF">
                                  <w:pPr>
                                    <w:rPr>
                                      <w:color w:val="000000"/>
                                    </w:rPr>
                                  </w:pPr>
                                </w:p>
                              </w:txbxContent>
                            </v:textbox>
                            <w10:anchorlock/>
                          </v:rect>
                        </w:pict>
                      </mc:Fallback>
                    </mc:AlternateContent>
                  </w:r>
                </w:p>
              </w:tc>
            </w:tr>
            <w:tr w:rsidR="00730DCF" w:rsidRPr="00E7528F" w14:paraId="030E42B7" w14:textId="77777777" w:rsidTr="0015381C">
              <w:tc>
                <w:tcPr>
                  <w:tcW w:w="2253" w:type="dxa"/>
                </w:tcPr>
                <w:p w14:paraId="17EAC55E"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24A257C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50B40AC" wp14:editId="6BBCC3D9">
                            <wp:extent cx="276225" cy="257175"/>
                            <wp:effectExtent l="17145" t="15875" r="20955" b="12700"/>
                            <wp:docPr id="110" name="Prostokąt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9BA422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50B40AC" id="Prostokąt 110" o:spid="_x0000_s106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sgGRnOAIAAFYEAAAOAAAAAAAAAAAAAAAA&#10;AC4CAABkcnMvZTJvRG9jLnhtbFBLAQItABQABgAIAAAAIQB/dqTy2gAAAAMBAAAPAAAAAAAAAAAA&#10;AAAAAJIEAABkcnMvZG93bnJldi54bWxQSwUGAAAAAAQABADzAAAAmQUAAAAA&#10;" strokecolor="#243f60" strokeweight="2pt">
                            <v:textbox>
                              <w:txbxContent>
                                <w:p w14:paraId="39BA4228" w14:textId="77777777" w:rsidR="00730DCF" w:rsidRPr="000E30C6" w:rsidRDefault="00730DCF" w:rsidP="00730DCF">
                                  <w:pPr>
                                    <w:rPr>
                                      <w:color w:val="000000"/>
                                    </w:rPr>
                                  </w:pPr>
                                </w:p>
                              </w:txbxContent>
                            </v:textbox>
                            <w10:anchorlock/>
                          </v:rect>
                        </w:pict>
                      </mc:Fallback>
                    </mc:AlternateContent>
                  </w:r>
                </w:p>
              </w:tc>
            </w:tr>
            <w:tr w:rsidR="00730DCF" w:rsidRPr="00E7528F" w14:paraId="0376CA4F" w14:textId="77777777" w:rsidTr="0015381C">
              <w:tc>
                <w:tcPr>
                  <w:tcW w:w="2253" w:type="dxa"/>
                </w:tcPr>
                <w:p w14:paraId="55221CA7"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18B2190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3B252F8" wp14:editId="2B25C6BE">
                            <wp:extent cx="276225" cy="257175"/>
                            <wp:effectExtent l="17145" t="12700" r="20955" b="15875"/>
                            <wp:docPr id="109" name="Prostokąt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09F5C52"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3B252F8" id="Prostokąt 109" o:spid="_x0000_s106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ZGXuzDkCAABWBAAADgAAAAAAAAAAAAAA&#10;AAAuAgAAZHJzL2Uyb0RvYy54bWxQSwECLQAUAAYACAAAACEAf3ak8toAAAADAQAADwAAAAAAAAAA&#10;AAAAAACTBAAAZHJzL2Rvd25yZXYueG1sUEsFBgAAAAAEAAQA8wAAAJoFAAAAAA==&#10;" strokecolor="#243f60" strokeweight="2pt">
                            <v:textbox>
                              <w:txbxContent>
                                <w:p w14:paraId="509F5C52" w14:textId="77777777" w:rsidR="00730DCF" w:rsidRPr="000E30C6" w:rsidRDefault="00730DCF" w:rsidP="00730DCF">
                                  <w:pPr>
                                    <w:rPr>
                                      <w:color w:val="000000"/>
                                    </w:rPr>
                                  </w:pPr>
                                </w:p>
                              </w:txbxContent>
                            </v:textbox>
                            <w10:anchorlock/>
                          </v:rect>
                        </w:pict>
                      </mc:Fallback>
                    </mc:AlternateContent>
                  </w:r>
                </w:p>
              </w:tc>
            </w:tr>
          </w:tbl>
          <w:p w14:paraId="7F3BE4FA" w14:textId="77777777" w:rsidR="00730DCF" w:rsidRPr="00E7528F" w:rsidRDefault="00730DCF" w:rsidP="0015381C">
            <w:pPr>
              <w:rPr>
                <w:rFonts w:ascii="Arial" w:hAnsi="Arial" w:cs="Arial"/>
              </w:rPr>
            </w:pPr>
          </w:p>
        </w:tc>
      </w:tr>
      <w:tr w:rsidR="00730DCF" w:rsidRPr="00E7528F" w14:paraId="2B5AACC2" w14:textId="77777777" w:rsidTr="0015381C">
        <w:trPr>
          <w:gridBefore w:val="1"/>
          <w:wBefore w:w="9" w:type="dxa"/>
          <w:trHeight w:val="1200"/>
        </w:trPr>
        <w:tc>
          <w:tcPr>
            <w:tcW w:w="9279" w:type="dxa"/>
            <w:gridSpan w:val="2"/>
            <w:tcBorders>
              <w:top w:val="single" w:sz="4" w:space="0" w:color="auto"/>
              <w:left w:val="single" w:sz="4" w:space="0" w:color="auto"/>
              <w:bottom w:val="single" w:sz="4" w:space="0" w:color="auto"/>
              <w:right w:val="single" w:sz="4" w:space="0" w:color="auto"/>
            </w:tcBorders>
            <w:hideMark/>
          </w:tcPr>
          <w:p w14:paraId="35697FDA" w14:textId="77777777" w:rsidR="00730DCF" w:rsidRPr="00E7528F" w:rsidRDefault="00730DCF" w:rsidP="0015381C">
            <w:pPr>
              <w:rPr>
                <w:rFonts w:ascii="Arial" w:hAnsi="Arial" w:cs="Arial"/>
                <w:iCs/>
              </w:rPr>
            </w:pPr>
            <w:r w:rsidRPr="00E7528F">
              <w:rPr>
                <w:rFonts w:ascii="Arial" w:hAnsi="Arial" w:cs="Arial"/>
                <w:iCs/>
              </w:rPr>
              <w:t xml:space="preserve">3.5. </w:t>
            </w:r>
            <w:r w:rsidRPr="00E7528F">
              <w:rPr>
                <w:rFonts w:ascii="Arial" w:hAnsi="Arial" w:cs="Arial"/>
                <w:bCs/>
                <w:iCs/>
              </w:rPr>
              <w:t>D</w:t>
            </w:r>
            <w:r w:rsidRPr="00E7528F">
              <w:rPr>
                <w:rFonts w:ascii="Arial" w:hAnsi="Arial" w:cs="Arial"/>
                <w:iCs/>
              </w:rPr>
              <w:t xml:space="preserve"> Instytucja określa i przedstawia klientowi metody pracy adekwatne do określonych celów i zakładanych rezultatów usługi zgodnie z najlepszą i aktualną wiedzą oraz praktyką. Metody pracy powinny być dostosowane do poziomu kompetencji i samodzielności osób. Informacje te są dokumentowane (np. korespondencja z klientem, pisemna umowa, notatka, kwestionariusz, kontrakt, karta usługi).</w:t>
            </w:r>
          </w:p>
        </w:tc>
      </w:tr>
      <w:tr w:rsidR="00730DCF" w:rsidRPr="00E7528F" w14:paraId="76322D5F"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3D6C488D" w14:textId="77777777" w:rsidTr="0015381C">
              <w:tc>
                <w:tcPr>
                  <w:tcW w:w="2253" w:type="dxa"/>
                </w:tcPr>
                <w:p w14:paraId="50A24ACB"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7D1C300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34627E9" wp14:editId="1575FB07">
                            <wp:extent cx="276225" cy="257175"/>
                            <wp:effectExtent l="17145" t="13335" r="20955" b="15240"/>
                            <wp:docPr id="108" name="Prostokąt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8F688F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34627E9" id="Prostokąt 108" o:spid="_x0000_s106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t40qOzkCAABWBAAADgAAAAAAAAAAAAAA&#10;AAAuAgAAZHJzL2Uyb0RvYy54bWxQSwECLQAUAAYACAAAACEAf3ak8toAAAADAQAADwAAAAAAAAAA&#10;AAAAAACTBAAAZHJzL2Rvd25yZXYueG1sUEsFBgAAAAAEAAQA8wAAAJoFAAAAAA==&#10;" strokecolor="#243f60" strokeweight="2pt">
                            <v:textbox>
                              <w:txbxContent>
                                <w:p w14:paraId="48F688F8" w14:textId="77777777" w:rsidR="00730DCF" w:rsidRPr="000E30C6" w:rsidRDefault="00730DCF" w:rsidP="00730DCF">
                                  <w:pPr>
                                    <w:rPr>
                                      <w:color w:val="000000"/>
                                    </w:rPr>
                                  </w:pPr>
                                </w:p>
                              </w:txbxContent>
                            </v:textbox>
                            <w10:anchorlock/>
                          </v:rect>
                        </w:pict>
                      </mc:Fallback>
                    </mc:AlternateContent>
                  </w:r>
                </w:p>
              </w:tc>
            </w:tr>
            <w:tr w:rsidR="00730DCF" w:rsidRPr="00E7528F" w14:paraId="414374E5" w14:textId="77777777" w:rsidTr="0015381C">
              <w:tc>
                <w:tcPr>
                  <w:tcW w:w="2253" w:type="dxa"/>
                </w:tcPr>
                <w:p w14:paraId="7E281D5D"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63FB785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A2BE5CD" wp14:editId="311BD466">
                            <wp:extent cx="276225" cy="257175"/>
                            <wp:effectExtent l="17145" t="19685" r="20955" b="18415"/>
                            <wp:docPr id="107" name="Prostokąt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A4E1DF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A2BE5CD" id="Prostokąt 107" o:spid="_x0000_s106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jhtUCOAIAAFYEAAAOAAAAAAAAAAAAAAAA&#10;AC4CAABkcnMvZTJvRG9jLnhtbFBLAQItABQABgAIAAAAIQB/dqTy2gAAAAMBAAAPAAAAAAAAAAAA&#10;AAAAAJIEAABkcnMvZG93bnJldi54bWxQSwUGAAAAAAQABADzAAAAmQUAAAAA&#10;" strokecolor="#243f60" strokeweight="2pt">
                            <v:textbox>
                              <w:txbxContent>
                                <w:p w14:paraId="2A4E1DF3" w14:textId="77777777" w:rsidR="00730DCF" w:rsidRPr="000E30C6" w:rsidRDefault="00730DCF" w:rsidP="00730DCF">
                                  <w:pPr>
                                    <w:rPr>
                                      <w:color w:val="000000"/>
                                    </w:rPr>
                                  </w:pPr>
                                </w:p>
                              </w:txbxContent>
                            </v:textbox>
                            <w10:anchorlock/>
                          </v:rect>
                        </w:pict>
                      </mc:Fallback>
                    </mc:AlternateContent>
                  </w:r>
                </w:p>
              </w:tc>
            </w:tr>
            <w:tr w:rsidR="00730DCF" w:rsidRPr="00E7528F" w14:paraId="0F60EE56" w14:textId="77777777" w:rsidTr="0015381C">
              <w:tc>
                <w:tcPr>
                  <w:tcW w:w="2253" w:type="dxa"/>
                </w:tcPr>
                <w:p w14:paraId="53E85B3E"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1401428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3B00840" wp14:editId="633945C1">
                            <wp:extent cx="276225" cy="257175"/>
                            <wp:effectExtent l="17145" t="16510" r="20955" b="21590"/>
                            <wp:docPr id="106" name="Prostokąt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F9F22A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3B00840" id="Prostokąt 106" o:spid="_x0000_s106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BX71KDkCAABWBAAADgAAAAAAAAAAAAAA&#10;AAAuAgAAZHJzL2Uyb0RvYy54bWxQSwECLQAUAAYACAAAACEAf3ak8toAAAADAQAADwAAAAAAAAAA&#10;AAAAAACTBAAAZHJzL2Rvd25yZXYueG1sUEsFBgAAAAAEAAQA8wAAAJoFAAAAAA==&#10;" strokecolor="#243f60" strokeweight="2pt">
                            <v:textbox>
                              <w:txbxContent>
                                <w:p w14:paraId="4F9F22A9" w14:textId="77777777" w:rsidR="00730DCF" w:rsidRPr="000E30C6" w:rsidRDefault="00730DCF" w:rsidP="00730DCF">
                                  <w:pPr>
                                    <w:rPr>
                                      <w:color w:val="000000"/>
                                    </w:rPr>
                                  </w:pPr>
                                </w:p>
                              </w:txbxContent>
                            </v:textbox>
                            <w10:anchorlock/>
                          </v:rect>
                        </w:pict>
                      </mc:Fallback>
                    </mc:AlternateContent>
                  </w:r>
                </w:p>
              </w:tc>
            </w:tr>
          </w:tbl>
          <w:p w14:paraId="14A417CF" w14:textId="77777777" w:rsidR="00730DCF" w:rsidRPr="00E7528F" w:rsidRDefault="00730DCF" w:rsidP="0015381C">
            <w:pPr>
              <w:rPr>
                <w:rFonts w:ascii="Arial" w:hAnsi="Arial" w:cs="Arial"/>
              </w:rPr>
            </w:pPr>
          </w:p>
        </w:tc>
      </w:tr>
      <w:tr w:rsidR="00730DCF" w:rsidRPr="00E7528F" w14:paraId="6B179947"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7E039928" w14:textId="77777777" w:rsidR="00730DCF" w:rsidRPr="00E7528F" w:rsidRDefault="00730DCF" w:rsidP="0015381C">
            <w:pPr>
              <w:rPr>
                <w:rFonts w:ascii="Arial" w:hAnsi="Arial" w:cs="Arial"/>
                <w:b/>
                <w:bCs/>
              </w:rPr>
            </w:pPr>
            <w:r w:rsidRPr="00E7528F">
              <w:rPr>
                <w:rFonts w:ascii="Arial" w:hAnsi="Arial" w:cs="Arial"/>
                <w:b/>
                <w:bCs/>
              </w:rPr>
              <w:t>4. Instytucja prowadzi działania wspierające utrwalanie efektów uczenia się</w:t>
            </w:r>
          </w:p>
        </w:tc>
      </w:tr>
      <w:tr w:rsidR="00730DCF" w:rsidRPr="00E7528F" w14:paraId="29A92F44"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03601B7A" w14:textId="77777777" w:rsidR="00730DCF" w:rsidRPr="00E7528F" w:rsidRDefault="00730DCF" w:rsidP="0015381C">
            <w:pPr>
              <w:rPr>
                <w:rFonts w:ascii="Arial" w:hAnsi="Arial" w:cs="Arial"/>
              </w:rPr>
            </w:pPr>
            <w:r w:rsidRPr="00E7528F">
              <w:rPr>
                <w:rFonts w:ascii="Arial" w:hAnsi="Arial" w:cs="Arial"/>
              </w:rPr>
              <w:t xml:space="preserve">4.1. S Instytucja zapewnia uczestnikom lub delegującej ich organizacji co najmniej jedną formę wsparcia w utrwalaniu efektów uczenia się, w tym m.in.: </w:t>
            </w:r>
          </w:p>
          <w:p w14:paraId="190AD357"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rekomendacje i wskazówki dotyczące samokształcenia po zakończeniu szkolenia,</w:t>
            </w:r>
          </w:p>
          <w:p w14:paraId="4F5A770A"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dodatkowe ćwiczenia i zadania do wykonania po szkoleniu,</w:t>
            </w:r>
          </w:p>
          <w:p w14:paraId="5C958A94"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spotkania i sesje poszkoleniowe,</w:t>
            </w:r>
          </w:p>
          <w:p w14:paraId="6FF248B3"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 xml:space="preserve">osobiste lub dystansowe konsultacje z kadrą szkoleniową, </w:t>
            </w:r>
          </w:p>
          <w:p w14:paraId="3CDBDB50"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moderowane przez kadrę szkoleniową internetowe fora dyskusyjne,</w:t>
            </w:r>
          </w:p>
          <w:p w14:paraId="59794F46"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uzupełniające lekcje e-learningowe,</w:t>
            </w:r>
          </w:p>
          <w:p w14:paraId="1DE307A6" w14:textId="77777777" w:rsidR="00730DCF" w:rsidRPr="00E7528F" w:rsidRDefault="00730DCF" w:rsidP="007A7FE6">
            <w:pPr>
              <w:numPr>
                <w:ilvl w:val="0"/>
                <w:numId w:val="5"/>
              </w:numPr>
              <w:tabs>
                <w:tab w:val="left" w:pos="908"/>
              </w:tabs>
              <w:ind w:left="908" w:hanging="283"/>
              <w:rPr>
                <w:rFonts w:ascii="Arial" w:hAnsi="Arial" w:cs="Arial"/>
              </w:rPr>
            </w:pPr>
            <w:r w:rsidRPr="00E7528F">
              <w:rPr>
                <w:rFonts w:ascii="Arial" w:hAnsi="Arial" w:cs="Arial"/>
                <w:lang w:eastAsia="ar-SA"/>
              </w:rPr>
              <w:t>dostęp do bazy wiedzy (artykuły, ćwiczenia, materiały audiowizualne) wspierającej dalsze samodzielne uczenie.</w:t>
            </w:r>
            <w:r w:rsidRPr="00E7528F">
              <w:rPr>
                <w:rFonts w:ascii="Arial" w:hAnsi="Arial" w:cs="Arial"/>
              </w:rPr>
              <w:t xml:space="preserve"> </w:t>
            </w:r>
          </w:p>
        </w:tc>
      </w:tr>
      <w:tr w:rsidR="00730DCF" w:rsidRPr="00E7528F" w14:paraId="65C1800E"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5AF4021D" w14:textId="77777777" w:rsidTr="0015381C">
              <w:tc>
                <w:tcPr>
                  <w:tcW w:w="2253" w:type="dxa"/>
                </w:tcPr>
                <w:p w14:paraId="5A8713E0"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0B125FD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735FA65" wp14:editId="5CD3C324">
                            <wp:extent cx="276225" cy="257175"/>
                            <wp:effectExtent l="17145" t="17145" r="20955" b="20955"/>
                            <wp:docPr id="105"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FB0E5D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735FA65" id="Prostokąt 105" o:spid="_x0000_s106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" strokecolor="#243f60" strokeweight="2pt">
                            <v:textbox>
                              <w:txbxContent>
                                <w:p w14:paraId="7FB0E5D9" w14:textId="77777777" w:rsidR="00730DCF" w:rsidRPr="000E30C6" w:rsidRDefault="00730DCF" w:rsidP="00730DCF">
                                  <w:pPr>
                                    <w:rPr>
                                      <w:color w:val="000000"/>
                                    </w:rPr>
                                  </w:pPr>
                                </w:p>
                              </w:txbxContent>
                            </v:textbox>
                            <w10:anchorlock/>
                          </v:rect>
                        </w:pict>
                      </mc:Fallback>
                    </mc:AlternateContent>
                  </w:r>
                </w:p>
              </w:tc>
            </w:tr>
            <w:tr w:rsidR="00730DCF" w:rsidRPr="00E7528F" w14:paraId="4A16ABC2" w14:textId="77777777" w:rsidTr="0015381C">
              <w:tc>
                <w:tcPr>
                  <w:tcW w:w="2253" w:type="dxa"/>
                </w:tcPr>
                <w:p w14:paraId="5E01FD28"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0D59D39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2F21CBC" wp14:editId="5D453E46">
                            <wp:extent cx="276225" cy="257175"/>
                            <wp:effectExtent l="17145" t="13970" r="20955" b="14605"/>
                            <wp:docPr id="104" name="Prostokąt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F142E0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2F21CBC" id="Prostokąt 104" o:spid="_x0000_s106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Gxq9QM3AgAAVgQAAA4AAAAAAAAAAAAAAAAA&#10;LgIAAGRycy9lMm9Eb2MueG1sUEsBAi0AFAAGAAgAAAAhAH92pPLaAAAAAwEAAA8AAAAAAAAAAAAA&#10;AAAAkQQAAGRycy9kb3ducmV2LnhtbFBLBQYAAAAABAAEAPMAAACYBQAAAAA=&#10;" strokecolor="#243f60" strokeweight="2pt">
                            <v:textbox>
                              <w:txbxContent>
                                <w:p w14:paraId="6F142E00" w14:textId="77777777" w:rsidR="00730DCF" w:rsidRPr="000E30C6" w:rsidRDefault="00730DCF" w:rsidP="00730DCF">
                                  <w:pPr>
                                    <w:rPr>
                                      <w:color w:val="000000"/>
                                    </w:rPr>
                                  </w:pPr>
                                </w:p>
                              </w:txbxContent>
                            </v:textbox>
                            <w10:anchorlock/>
                          </v:rect>
                        </w:pict>
                      </mc:Fallback>
                    </mc:AlternateContent>
                  </w:r>
                </w:p>
              </w:tc>
            </w:tr>
            <w:tr w:rsidR="00730DCF" w:rsidRPr="00E7528F" w14:paraId="3174D4EC" w14:textId="77777777" w:rsidTr="0015381C">
              <w:tc>
                <w:tcPr>
                  <w:tcW w:w="2253" w:type="dxa"/>
                </w:tcPr>
                <w:p w14:paraId="62C806E5"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2EBD5BB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472E570" wp14:editId="06D8C3A5">
                            <wp:extent cx="276225" cy="257175"/>
                            <wp:effectExtent l="17145" t="20320" r="20955" b="17780"/>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AFDA1A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472E570" id="Prostokąt 103" o:spid="_x0000_s106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PGFCJOAIAAFYEAAAOAAAAAAAAAAAAAAAA&#10;AC4CAABkcnMvZTJvRG9jLnhtbFBLAQItABQABgAIAAAAIQB/dqTy2gAAAAMBAAAPAAAAAAAAAAAA&#10;AAAAAJIEAABkcnMvZG93bnJldi54bWxQSwUGAAAAAAQABADzAAAAmQUAAAAA&#10;" strokecolor="#243f60" strokeweight="2pt">
                            <v:textbox>
                              <w:txbxContent>
                                <w:p w14:paraId="4AFDA1AD" w14:textId="77777777" w:rsidR="00730DCF" w:rsidRPr="000E30C6" w:rsidRDefault="00730DCF" w:rsidP="00730DCF">
                                  <w:pPr>
                                    <w:rPr>
                                      <w:color w:val="000000"/>
                                    </w:rPr>
                                  </w:pPr>
                                </w:p>
                              </w:txbxContent>
                            </v:textbox>
                            <w10:anchorlock/>
                          </v:rect>
                        </w:pict>
                      </mc:Fallback>
                    </mc:AlternateContent>
                  </w:r>
                </w:p>
              </w:tc>
            </w:tr>
          </w:tbl>
          <w:p w14:paraId="6A194037" w14:textId="77777777" w:rsidR="00730DCF" w:rsidRPr="00E7528F" w:rsidRDefault="00730DCF" w:rsidP="0015381C">
            <w:pPr>
              <w:rPr>
                <w:rFonts w:ascii="Arial" w:hAnsi="Arial" w:cs="Arial"/>
              </w:rPr>
            </w:pPr>
          </w:p>
        </w:tc>
      </w:tr>
      <w:tr w:rsidR="00730DCF" w:rsidRPr="00E7528F" w14:paraId="59B04EC5" w14:textId="77777777" w:rsidTr="0015381C">
        <w:trPr>
          <w:gridBefore w:val="1"/>
          <w:wBefore w:w="9" w:type="dxa"/>
          <w:trHeight w:val="1440"/>
        </w:trPr>
        <w:tc>
          <w:tcPr>
            <w:tcW w:w="9279" w:type="dxa"/>
            <w:gridSpan w:val="2"/>
            <w:tcBorders>
              <w:top w:val="single" w:sz="4" w:space="0" w:color="auto"/>
              <w:left w:val="single" w:sz="4" w:space="0" w:color="auto"/>
              <w:bottom w:val="single" w:sz="4" w:space="0" w:color="auto"/>
              <w:right w:val="single" w:sz="4" w:space="0" w:color="auto"/>
            </w:tcBorders>
            <w:hideMark/>
          </w:tcPr>
          <w:p w14:paraId="4B5A7F83" w14:textId="77777777" w:rsidR="00730DCF" w:rsidRPr="00E7528F" w:rsidRDefault="00730DCF" w:rsidP="0015381C">
            <w:pPr>
              <w:rPr>
                <w:rFonts w:ascii="Arial" w:hAnsi="Arial" w:cs="Arial"/>
              </w:rPr>
            </w:pPr>
            <w:r w:rsidRPr="00E7528F">
              <w:rPr>
                <w:rFonts w:ascii="Arial" w:hAnsi="Arial" w:cs="Arial"/>
                <w:iCs/>
              </w:rPr>
              <w:t xml:space="preserve">4.2. </w:t>
            </w:r>
            <w:r w:rsidRPr="00E7528F">
              <w:rPr>
                <w:rFonts w:ascii="Arial" w:hAnsi="Arial" w:cs="Arial"/>
                <w:color w:val="000000"/>
              </w:rPr>
              <w:t xml:space="preserve">D Instytucja zapewnia uczestnikom lub delegującej ich organizacji co najmniej jedną formę wsparcia w rozwoju, w tym m.in.: </w:t>
            </w:r>
          </w:p>
          <w:p w14:paraId="69DAAA0A" w14:textId="77777777" w:rsidR="00730DCF" w:rsidRPr="00E7528F" w:rsidRDefault="00730DCF" w:rsidP="007A7FE6">
            <w:pPr>
              <w:numPr>
                <w:ilvl w:val="0"/>
                <w:numId w:val="5"/>
              </w:numPr>
              <w:tabs>
                <w:tab w:val="left" w:pos="908"/>
              </w:tabs>
              <w:ind w:left="908" w:hanging="283"/>
              <w:rPr>
                <w:rFonts w:ascii="Arial" w:hAnsi="Arial" w:cs="Arial"/>
              </w:rPr>
            </w:pPr>
            <w:r w:rsidRPr="00E7528F">
              <w:rPr>
                <w:rFonts w:ascii="Arial" w:hAnsi="Arial" w:cs="Arial"/>
                <w:lang w:eastAsia="ar-SA"/>
              </w:rPr>
              <w:t>Indywidualny Plan Rozwoju,</w:t>
            </w:r>
          </w:p>
          <w:p w14:paraId="04BA3F97"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 xml:space="preserve">Indywidualny Plan Działania, </w:t>
            </w:r>
          </w:p>
          <w:p w14:paraId="7826444A" w14:textId="77777777" w:rsidR="00730DCF" w:rsidRPr="00E7528F" w:rsidRDefault="00730DCF" w:rsidP="007A7FE6">
            <w:pPr>
              <w:numPr>
                <w:ilvl w:val="0"/>
                <w:numId w:val="5"/>
              </w:numPr>
              <w:tabs>
                <w:tab w:val="left" w:pos="908"/>
              </w:tabs>
              <w:ind w:left="908" w:hanging="283"/>
              <w:rPr>
                <w:rFonts w:ascii="Arial" w:hAnsi="Arial" w:cs="Arial"/>
                <w:lang w:eastAsia="ar-SA"/>
              </w:rPr>
            </w:pPr>
            <w:r w:rsidRPr="00E7528F">
              <w:rPr>
                <w:rFonts w:ascii="Arial" w:hAnsi="Arial" w:cs="Arial"/>
                <w:lang w:eastAsia="ar-SA"/>
              </w:rPr>
              <w:t>kontakt do osoby świadczącej usługę,</w:t>
            </w:r>
          </w:p>
          <w:p w14:paraId="6F16D32D" w14:textId="77777777" w:rsidR="00730DCF" w:rsidRPr="00E7528F" w:rsidRDefault="00730DCF" w:rsidP="007A7FE6">
            <w:pPr>
              <w:numPr>
                <w:ilvl w:val="0"/>
                <w:numId w:val="5"/>
              </w:numPr>
              <w:tabs>
                <w:tab w:val="left" w:pos="908"/>
              </w:tabs>
              <w:ind w:left="908" w:hanging="283"/>
              <w:rPr>
                <w:rFonts w:ascii="Arial" w:hAnsi="Arial" w:cs="Arial"/>
                <w:iCs/>
              </w:rPr>
            </w:pPr>
            <w:r w:rsidRPr="00E7528F">
              <w:rPr>
                <w:rFonts w:ascii="Arial" w:hAnsi="Arial" w:cs="Arial"/>
                <w:lang w:eastAsia="ar-SA"/>
              </w:rPr>
              <w:t>materiały pomocne w dalszym rozwoju.</w:t>
            </w:r>
          </w:p>
        </w:tc>
      </w:tr>
      <w:tr w:rsidR="00730DCF" w:rsidRPr="00E7528F" w14:paraId="3497407D"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38D38B9B" w14:textId="77777777" w:rsidTr="0015381C">
              <w:tc>
                <w:tcPr>
                  <w:tcW w:w="2253" w:type="dxa"/>
                </w:tcPr>
                <w:p w14:paraId="5BCACB48"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0DE582B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4D64F22" wp14:editId="6CA69C0C">
                            <wp:extent cx="276225" cy="257175"/>
                            <wp:effectExtent l="17145" t="12700" r="20955" b="15875"/>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90C0F55"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4D64F22" id="Prostokąt 102" o:spid="_x0000_s106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c8JR+OAIAAFYEAAAOAAAAAAAAAAAAAAAA&#10;AC4CAABkcnMvZTJvRG9jLnhtbFBLAQItABQABgAIAAAAIQB/dqTy2gAAAAMBAAAPAAAAAAAAAAAA&#10;AAAAAJIEAABkcnMvZG93bnJldi54bWxQSwUGAAAAAAQABADzAAAAmQUAAAAA&#10;" strokecolor="#243f60" strokeweight="2pt">
                            <v:textbox>
                              <w:txbxContent>
                                <w:p w14:paraId="790C0F55" w14:textId="77777777" w:rsidR="00730DCF" w:rsidRPr="000E30C6" w:rsidRDefault="00730DCF" w:rsidP="00730DCF">
                                  <w:pPr>
                                    <w:rPr>
                                      <w:color w:val="000000"/>
                                    </w:rPr>
                                  </w:pPr>
                                </w:p>
                              </w:txbxContent>
                            </v:textbox>
                            <w10:anchorlock/>
                          </v:rect>
                        </w:pict>
                      </mc:Fallback>
                    </mc:AlternateContent>
                  </w:r>
                </w:p>
              </w:tc>
            </w:tr>
            <w:tr w:rsidR="00730DCF" w:rsidRPr="00E7528F" w14:paraId="7E9296F7" w14:textId="77777777" w:rsidTr="0015381C">
              <w:tc>
                <w:tcPr>
                  <w:tcW w:w="2253" w:type="dxa"/>
                </w:tcPr>
                <w:p w14:paraId="269F81D7"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5044E85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EBD6A40" wp14:editId="53A1F6AF">
                            <wp:extent cx="276225" cy="257175"/>
                            <wp:effectExtent l="17145" t="19050" r="20955" b="19050"/>
                            <wp:docPr id="101" name="Prostokąt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595834F"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EBD6A40" id="Prostokąt 101" o:spid="_x0000_s106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EQ9JEA3AgAAVgQAAA4AAAAAAAAAAAAAAAAA&#10;LgIAAGRycy9lMm9Eb2MueG1sUEsBAi0AFAAGAAgAAAAhAH92pPLaAAAAAwEAAA8AAAAAAAAAAAAA&#10;AAAAkQQAAGRycy9kb3ducmV2LnhtbFBLBQYAAAAABAAEAPMAAACYBQAAAAA=&#10;" strokecolor="#243f60" strokeweight="2pt">
                            <v:textbox>
                              <w:txbxContent>
                                <w:p w14:paraId="6595834F" w14:textId="77777777" w:rsidR="00730DCF" w:rsidRPr="000E30C6" w:rsidRDefault="00730DCF" w:rsidP="00730DCF">
                                  <w:pPr>
                                    <w:rPr>
                                      <w:color w:val="000000"/>
                                    </w:rPr>
                                  </w:pPr>
                                </w:p>
                              </w:txbxContent>
                            </v:textbox>
                            <w10:anchorlock/>
                          </v:rect>
                        </w:pict>
                      </mc:Fallback>
                    </mc:AlternateContent>
                  </w:r>
                </w:p>
              </w:tc>
            </w:tr>
            <w:tr w:rsidR="00730DCF" w:rsidRPr="00E7528F" w14:paraId="24B797AB" w14:textId="77777777" w:rsidTr="0015381C">
              <w:tc>
                <w:tcPr>
                  <w:tcW w:w="2253" w:type="dxa"/>
                </w:tcPr>
                <w:p w14:paraId="58B66C81"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96D648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78184D3" wp14:editId="0ED13FB0">
                            <wp:extent cx="276225" cy="257175"/>
                            <wp:effectExtent l="17145" t="15875" r="20955" b="12700"/>
                            <wp:docPr id="100" name="Prostokąt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079521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78184D3" id="Prostokąt 100" o:spid="_x0000_s107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" strokecolor="#243f60" strokeweight="2pt">
                            <v:textbox>
                              <w:txbxContent>
                                <w:p w14:paraId="0079521C" w14:textId="77777777" w:rsidR="00730DCF" w:rsidRPr="000E30C6" w:rsidRDefault="00730DCF" w:rsidP="00730DCF">
                                  <w:pPr>
                                    <w:rPr>
                                      <w:color w:val="000000"/>
                                    </w:rPr>
                                  </w:pPr>
                                </w:p>
                              </w:txbxContent>
                            </v:textbox>
                            <w10:anchorlock/>
                          </v:rect>
                        </w:pict>
                      </mc:Fallback>
                    </mc:AlternateContent>
                  </w:r>
                </w:p>
              </w:tc>
            </w:tr>
          </w:tbl>
          <w:p w14:paraId="32424D2B" w14:textId="77777777" w:rsidR="00730DCF" w:rsidRPr="00E7528F" w:rsidRDefault="00730DCF" w:rsidP="0015381C">
            <w:pPr>
              <w:rPr>
                <w:rFonts w:ascii="Arial" w:hAnsi="Arial" w:cs="Arial"/>
              </w:rPr>
            </w:pPr>
          </w:p>
        </w:tc>
      </w:tr>
      <w:tr w:rsidR="00730DCF" w:rsidRPr="00E7528F" w14:paraId="5B9A7F51"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991DB65" w14:textId="77777777" w:rsidR="00730DCF" w:rsidRPr="00E7528F" w:rsidRDefault="00730DCF" w:rsidP="0015381C">
            <w:pPr>
              <w:rPr>
                <w:rFonts w:ascii="Arial" w:hAnsi="Arial" w:cs="Arial"/>
                <w:b/>
                <w:bCs/>
              </w:rPr>
            </w:pPr>
            <w:r w:rsidRPr="00E7528F">
              <w:rPr>
                <w:rFonts w:ascii="Arial" w:hAnsi="Arial" w:cs="Arial"/>
                <w:b/>
                <w:bCs/>
              </w:rPr>
              <w:t>5. Instytucja systematycznie bada rezultaty realizowanych usług</w:t>
            </w:r>
          </w:p>
        </w:tc>
      </w:tr>
      <w:tr w:rsidR="00730DCF" w:rsidRPr="00E7528F" w14:paraId="66D2167A"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51132728" w14:textId="77777777" w:rsidR="00730DCF" w:rsidRPr="00E7528F" w:rsidRDefault="00730DCF" w:rsidP="0015381C">
            <w:pPr>
              <w:rPr>
                <w:rFonts w:ascii="Arial" w:hAnsi="Arial" w:cs="Arial"/>
              </w:rPr>
            </w:pPr>
            <w:r w:rsidRPr="00E7528F">
              <w:rPr>
                <w:rFonts w:ascii="Arial" w:hAnsi="Arial" w:cs="Arial"/>
              </w:rPr>
              <w:t>5.1. S Instytucja stosuje procedurę oceny efektów uczenia się wszystkich szkoleń, uwzględniającą badanie opinii uczestników lub inne zaawansowane formy ewaluacji.</w:t>
            </w:r>
          </w:p>
        </w:tc>
      </w:tr>
      <w:tr w:rsidR="00730DCF" w:rsidRPr="00E7528F" w14:paraId="7ACAAD4A"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F3A6829" w14:textId="77777777" w:rsidTr="0015381C">
              <w:tc>
                <w:tcPr>
                  <w:tcW w:w="2253" w:type="dxa"/>
                </w:tcPr>
                <w:p w14:paraId="24B52435" w14:textId="77777777" w:rsidR="00730DCF" w:rsidRPr="00E7528F" w:rsidRDefault="00730DCF" w:rsidP="0015381C">
                  <w:pPr>
                    <w:rPr>
                      <w:rFonts w:ascii="Arial" w:hAnsi="Arial" w:cs="Arial"/>
                      <w:i/>
                      <w:iCs/>
                    </w:rPr>
                  </w:pPr>
                  <w:r w:rsidRPr="00E7528F">
                    <w:rPr>
                      <w:rFonts w:ascii="Arial" w:hAnsi="Arial" w:cs="Arial"/>
                      <w:i/>
                      <w:iCs/>
                    </w:rPr>
                    <w:lastRenderedPageBreak/>
                    <w:t xml:space="preserve">Spełniam </w:t>
                  </w:r>
                </w:p>
              </w:tc>
              <w:tc>
                <w:tcPr>
                  <w:tcW w:w="6715" w:type="dxa"/>
                </w:tcPr>
                <w:p w14:paraId="543ACF9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C84FCC9" wp14:editId="64E2672F">
                            <wp:extent cx="276225" cy="257175"/>
                            <wp:effectExtent l="17145" t="20955" r="20955" b="17145"/>
                            <wp:docPr id="99" name="Prostokąt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E07480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C84FCC9" id="Prostokąt 99" o:spid="_x0000_s107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su8f/OAIAAFQEAAAOAAAAAAAAAAAAAAAA&#10;AC4CAABkcnMvZTJvRG9jLnhtbFBLAQItABQABgAIAAAAIQB/dqTy2gAAAAMBAAAPAAAAAAAAAAAA&#10;AAAAAJIEAABkcnMvZG93bnJldi54bWxQSwUGAAAAAAQABADzAAAAmQUAAAAA&#10;" strokecolor="#243f60" strokeweight="2pt">
                            <v:textbox>
                              <w:txbxContent>
                                <w:p w14:paraId="0E074807" w14:textId="77777777" w:rsidR="00730DCF" w:rsidRPr="000E30C6" w:rsidRDefault="00730DCF" w:rsidP="00730DCF">
                                  <w:pPr>
                                    <w:rPr>
                                      <w:color w:val="000000"/>
                                    </w:rPr>
                                  </w:pPr>
                                </w:p>
                              </w:txbxContent>
                            </v:textbox>
                            <w10:anchorlock/>
                          </v:rect>
                        </w:pict>
                      </mc:Fallback>
                    </mc:AlternateContent>
                  </w:r>
                </w:p>
              </w:tc>
            </w:tr>
            <w:tr w:rsidR="00730DCF" w:rsidRPr="00E7528F" w14:paraId="671EB3A6" w14:textId="77777777" w:rsidTr="0015381C">
              <w:tc>
                <w:tcPr>
                  <w:tcW w:w="2253" w:type="dxa"/>
                </w:tcPr>
                <w:p w14:paraId="2EBACF5A"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4FB17D3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C9D70CE" wp14:editId="1EFD7CE8">
                            <wp:extent cx="276225" cy="257175"/>
                            <wp:effectExtent l="17145" t="17780" r="20955" b="20320"/>
                            <wp:docPr id="98" name="Prostokąt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7B63F1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C9D70CE" id="Prostokąt 98" o:spid="_x0000_s107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1JOA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2OU1JOAIAAFQEAAAOAAAAAAAAAAAAAAAA&#10;AC4CAABkcnMvZTJvRG9jLnhtbFBLAQItABQABgAIAAAAIQB/dqTy2gAAAAMBAAAPAAAAAAAAAAAA&#10;AAAAAJIEAABkcnMvZG93bnJldi54bWxQSwUGAAAAAAQABADzAAAAmQUAAAAA&#10;" strokecolor="#243f60" strokeweight="2pt">
                            <v:textbox>
                              <w:txbxContent>
                                <w:p w14:paraId="17B63F1C" w14:textId="77777777" w:rsidR="00730DCF" w:rsidRPr="000E30C6" w:rsidRDefault="00730DCF" w:rsidP="00730DCF">
                                  <w:pPr>
                                    <w:rPr>
                                      <w:color w:val="000000"/>
                                    </w:rPr>
                                  </w:pPr>
                                </w:p>
                              </w:txbxContent>
                            </v:textbox>
                            <w10:anchorlock/>
                          </v:rect>
                        </w:pict>
                      </mc:Fallback>
                    </mc:AlternateContent>
                  </w:r>
                </w:p>
              </w:tc>
            </w:tr>
            <w:tr w:rsidR="00730DCF" w:rsidRPr="00E7528F" w14:paraId="2D31BE08" w14:textId="77777777" w:rsidTr="0015381C">
              <w:tc>
                <w:tcPr>
                  <w:tcW w:w="2253" w:type="dxa"/>
                </w:tcPr>
                <w:p w14:paraId="1FDED860"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31F920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DADA399" wp14:editId="096A2430">
                            <wp:extent cx="276225" cy="257175"/>
                            <wp:effectExtent l="17145" t="14605" r="20955" b="13970"/>
                            <wp:docPr id="97"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E4E951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DADA399" id="Prostokąt 97" o:spid="_x0000_s107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XeMgKOAIAAFQEAAAOAAAAAAAAAAAAAAAA&#10;AC4CAABkcnMvZTJvRG9jLnhtbFBLAQItABQABgAIAAAAIQB/dqTy2gAAAAMBAAAPAAAAAAAAAAAA&#10;AAAAAJIEAABkcnMvZG93bnJldi54bWxQSwUGAAAAAAQABADzAAAAmQUAAAAA&#10;" strokecolor="#243f60" strokeweight="2pt">
                            <v:textbox>
                              <w:txbxContent>
                                <w:p w14:paraId="1E4E9511" w14:textId="77777777" w:rsidR="00730DCF" w:rsidRPr="000E30C6" w:rsidRDefault="00730DCF" w:rsidP="00730DCF">
                                  <w:pPr>
                                    <w:rPr>
                                      <w:color w:val="000000"/>
                                    </w:rPr>
                                  </w:pPr>
                                </w:p>
                              </w:txbxContent>
                            </v:textbox>
                            <w10:anchorlock/>
                          </v:rect>
                        </w:pict>
                      </mc:Fallback>
                    </mc:AlternateContent>
                  </w:r>
                </w:p>
              </w:tc>
            </w:tr>
          </w:tbl>
          <w:p w14:paraId="6854082E" w14:textId="77777777" w:rsidR="00730DCF" w:rsidRPr="00E7528F" w:rsidRDefault="00730DCF" w:rsidP="0015381C">
            <w:pPr>
              <w:rPr>
                <w:rFonts w:ascii="Arial" w:hAnsi="Arial" w:cs="Arial"/>
              </w:rPr>
            </w:pPr>
          </w:p>
        </w:tc>
      </w:tr>
      <w:tr w:rsidR="00730DCF" w:rsidRPr="00E7528F" w14:paraId="24DBA4BE"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4C66F541" w14:textId="77777777" w:rsidR="00730DCF" w:rsidRPr="00E7528F" w:rsidRDefault="00730DCF" w:rsidP="0015381C">
            <w:pPr>
              <w:rPr>
                <w:rFonts w:ascii="Arial" w:hAnsi="Arial" w:cs="Arial"/>
              </w:rPr>
            </w:pPr>
            <w:r w:rsidRPr="00E7528F">
              <w:rPr>
                <w:rFonts w:ascii="Arial" w:hAnsi="Arial" w:cs="Arial"/>
              </w:rPr>
              <w:t>5.2. S Instytucja udostępnia raporty podsumowujące ocenę efektów uczenia się kadrze prowadzącej dane szkolenie, a w wypadku szkoleń zamkniętych również zlecającej je instytucji.</w:t>
            </w:r>
          </w:p>
        </w:tc>
      </w:tr>
      <w:tr w:rsidR="00730DCF" w:rsidRPr="00E7528F" w14:paraId="2D66D5F6"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5211371E" w14:textId="77777777" w:rsidTr="0015381C">
              <w:tc>
                <w:tcPr>
                  <w:tcW w:w="2253" w:type="dxa"/>
                </w:tcPr>
                <w:p w14:paraId="194BD69B"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0D74BA0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7FB05CD" wp14:editId="041A6471">
                            <wp:extent cx="276225" cy="257175"/>
                            <wp:effectExtent l="17145" t="13335" r="20955" b="15240"/>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D33BE8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7FB05CD" id="Prostokąt 96" o:spid="_x0000_s107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46qZhOAIAAFQEAAAOAAAAAAAAAAAAAAAA&#10;AC4CAABkcnMvZTJvRG9jLnhtbFBLAQItABQABgAIAAAAIQB/dqTy2gAAAAMBAAAPAAAAAAAAAAAA&#10;AAAAAJIEAABkcnMvZG93bnJldi54bWxQSwUGAAAAAAQABADzAAAAmQUAAAAA&#10;" strokecolor="#243f60" strokeweight="2pt">
                            <v:textbox>
                              <w:txbxContent>
                                <w:p w14:paraId="2D33BE8D" w14:textId="77777777" w:rsidR="00730DCF" w:rsidRPr="000E30C6" w:rsidRDefault="00730DCF" w:rsidP="00730DCF">
                                  <w:pPr>
                                    <w:rPr>
                                      <w:color w:val="000000"/>
                                    </w:rPr>
                                  </w:pPr>
                                </w:p>
                              </w:txbxContent>
                            </v:textbox>
                            <w10:anchorlock/>
                          </v:rect>
                        </w:pict>
                      </mc:Fallback>
                    </mc:AlternateContent>
                  </w:r>
                </w:p>
              </w:tc>
            </w:tr>
            <w:tr w:rsidR="00730DCF" w:rsidRPr="00E7528F" w14:paraId="2EB2450E" w14:textId="77777777" w:rsidTr="0015381C">
              <w:tc>
                <w:tcPr>
                  <w:tcW w:w="2253" w:type="dxa"/>
                </w:tcPr>
                <w:p w14:paraId="797C69EA"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4F8250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38BE3CC" wp14:editId="28AECB0C">
                            <wp:extent cx="276225" cy="257175"/>
                            <wp:effectExtent l="17145" t="19685" r="20955" b="18415"/>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FA48D2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38BE3CC" id="Prostokąt 95" o:spid="_x0000_s107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e5nEnDkCAABUBAAADgAAAAAAAAAAAAAA&#10;AAAuAgAAZHJzL2Uyb0RvYy54bWxQSwECLQAUAAYACAAAACEAf3ak8toAAAADAQAADwAAAAAAAAAA&#10;AAAAAACTBAAAZHJzL2Rvd25yZXYueG1sUEsFBgAAAAAEAAQA8wAAAJoFAAAAAA==&#10;" strokecolor="#243f60" strokeweight="2pt">
                            <v:textbox>
                              <w:txbxContent>
                                <w:p w14:paraId="6FA48D20" w14:textId="77777777" w:rsidR="00730DCF" w:rsidRPr="000E30C6" w:rsidRDefault="00730DCF" w:rsidP="00730DCF">
                                  <w:pPr>
                                    <w:rPr>
                                      <w:color w:val="000000"/>
                                    </w:rPr>
                                  </w:pPr>
                                </w:p>
                              </w:txbxContent>
                            </v:textbox>
                            <w10:anchorlock/>
                          </v:rect>
                        </w:pict>
                      </mc:Fallback>
                    </mc:AlternateContent>
                  </w:r>
                </w:p>
              </w:tc>
            </w:tr>
            <w:tr w:rsidR="00730DCF" w:rsidRPr="00E7528F" w14:paraId="474043B0" w14:textId="77777777" w:rsidTr="0015381C">
              <w:tc>
                <w:tcPr>
                  <w:tcW w:w="2253" w:type="dxa"/>
                </w:tcPr>
                <w:p w14:paraId="0810020E"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92B900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4B05F34" wp14:editId="0D41318C">
                            <wp:extent cx="276225" cy="257175"/>
                            <wp:effectExtent l="17145" t="16510" r="20955" b="21590"/>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C4A882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4B05F34" id="Prostokąt 94" o:spid="_x0000_s107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UONw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Dq5tQ43AgAAVAQAAA4AAAAAAAAAAAAAAAAA&#10;LgIAAGRycy9lMm9Eb2MueG1sUEsBAi0AFAAGAAgAAAAhAH92pPLaAAAAAwEAAA8AAAAAAAAAAAAA&#10;AAAAkQQAAGRycy9kb3ducmV2LnhtbFBLBQYAAAAABAAEAPMAAACYBQAAAAA=&#10;" strokecolor="#243f60" strokeweight="2pt">
                            <v:textbox>
                              <w:txbxContent>
                                <w:p w14:paraId="6C4A882C" w14:textId="77777777" w:rsidR="00730DCF" w:rsidRPr="000E30C6" w:rsidRDefault="00730DCF" w:rsidP="00730DCF">
                                  <w:pPr>
                                    <w:rPr>
                                      <w:color w:val="000000"/>
                                    </w:rPr>
                                  </w:pPr>
                                </w:p>
                              </w:txbxContent>
                            </v:textbox>
                            <w10:anchorlock/>
                          </v:rect>
                        </w:pict>
                      </mc:Fallback>
                    </mc:AlternateContent>
                  </w:r>
                </w:p>
              </w:tc>
            </w:tr>
          </w:tbl>
          <w:p w14:paraId="0771A22A" w14:textId="77777777" w:rsidR="00730DCF" w:rsidRPr="00E7528F" w:rsidRDefault="00730DCF" w:rsidP="0015381C">
            <w:pPr>
              <w:rPr>
                <w:rFonts w:ascii="Arial" w:hAnsi="Arial" w:cs="Arial"/>
              </w:rPr>
            </w:pPr>
          </w:p>
        </w:tc>
      </w:tr>
      <w:tr w:rsidR="00730DCF" w:rsidRPr="00E7528F" w14:paraId="59AE3687"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5D2B1AC1" w14:textId="77777777" w:rsidR="00730DCF" w:rsidRPr="00E7528F" w:rsidRDefault="00730DCF" w:rsidP="0015381C">
            <w:pPr>
              <w:rPr>
                <w:rFonts w:ascii="Arial" w:hAnsi="Arial" w:cs="Arial"/>
              </w:rPr>
            </w:pPr>
            <w:r w:rsidRPr="00E7528F">
              <w:rPr>
                <w:rFonts w:ascii="Arial" w:hAnsi="Arial" w:cs="Arial"/>
              </w:rPr>
              <w:t>5.3. S Instytucja publikuje na stronach internetowych lub w materiałach informacyjnych podsumowania prowadzonych działań ewaluacyjnych, referencje lub opinie uczestników szkoleń.</w:t>
            </w:r>
          </w:p>
        </w:tc>
      </w:tr>
      <w:tr w:rsidR="00730DCF" w:rsidRPr="00E7528F" w14:paraId="14CA103D"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1BCFF84" w14:textId="77777777" w:rsidTr="0015381C">
              <w:tc>
                <w:tcPr>
                  <w:tcW w:w="2253" w:type="dxa"/>
                </w:tcPr>
                <w:p w14:paraId="0B6EBFC6"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32BFC38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91691AB" wp14:editId="11DEFD61">
                            <wp:extent cx="276225" cy="257175"/>
                            <wp:effectExtent l="17145" t="15240" r="20955" b="13335"/>
                            <wp:docPr id="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ECEA1D6"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91691AB" id="Prostokąt 93" o:spid="_x0000_s107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n24qZOAIAAFQEAAAOAAAAAAAAAAAAAAAA&#10;AC4CAABkcnMvZTJvRG9jLnhtbFBLAQItABQABgAIAAAAIQB/dqTy2gAAAAMBAAAPAAAAAAAAAAAA&#10;AAAAAJIEAABkcnMvZG93bnJldi54bWxQSwUGAAAAAAQABADzAAAAmQUAAAAA&#10;" strokecolor="#243f60" strokeweight="2pt">
                            <v:textbox>
                              <w:txbxContent>
                                <w:p w14:paraId="5ECEA1D6" w14:textId="77777777" w:rsidR="00730DCF" w:rsidRPr="000E30C6" w:rsidRDefault="00730DCF" w:rsidP="00730DCF">
                                  <w:pPr>
                                    <w:rPr>
                                      <w:color w:val="000000"/>
                                    </w:rPr>
                                  </w:pPr>
                                </w:p>
                              </w:txbxContent>
                            </v:textbox>
                            <w10:anchorlock/>
                          </v:rect>
                        </w:pict>
                      </mc:Fallback>
                    </mc:AlternateContent>
                  </w:r>
                </w:p>
              </w:tc>
            </w:tr>
            <w:tr w:rsidR="00730DCF" w:rsidRPr="00E7528F" w14:paraId="5A869324" w14:textId="77777777" w:rsidTr="0015381C">
              <w:tc>
                <w:tcPr>
                  <w:tcW w:w="2253" w:type="dxa"/>
                </w:tcPr>
                <w:p w14:paraId="4AA32CE4"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70FDFAA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2AB24D1" wp14:editId="6AB030B4">
                            <wp:extent cx="276225" cy="257175"/>
                            <wp:effectExtent l="17145" t="21590" r="20955" b="16510"/>
                            <wp:docPr id="92"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26A198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2AB24D1" id="Prostokąt 92" o:spid="_x0000_s107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9WQAvOAIAAFQEAAAOAAAAAAAAAAAAAAAA&#10;AC4CAABkcnMvZTJvRG9jLnhtbFBLAQItABQABgAIAAAAIQB/dqTy2gAAAAMBAAAPAAAAAAAAAAAA&#10;AAAAAJIEAABkcnMvZG93bnJldi54bWxQSwUGAAAAAAQABADzAAAAmQUAAAAA&#10;" strokecolor="#243f60" strokeweight="2pt">
                            <v:textbox>
                              <w:txbxContent>
                                <w:p w14:paraId="426A198D" w14:textId="77777777" w:rsidR="00730DCF" w:rsidRPr="000E30C6" w:rsidRDefault="00730DCF" w:rsidP="00730DCF">
                                  <w:pPr>
                                    <w:rPr>
                                      <w:color w:val="000000"/>
                                    </w:rPr>
                                  </w:pPr>
                                </w:p>
                              </w:txbxContent>
                            </v:textbox>
                            <w10:anchorlock/>
                          </v:rect>
                        </w:pict>
                      </mc:Fallback>
                    </mc:AlternateContent>
                  </w:r>
                </w:p>
              </w:tc>
            </w:tr>
            <w:tr w:rsidR="00730DCF" w:rsidRPr="00E7528F" w14:paraId="555EF1EC" w14:textId="77777777" w:rsidTr="0015381C">
              <w:tc>
                <w:tcPr>
                  <w:tcW w:w="2253" w:type="dxa"/>
                </w:tcPr>
                <w:p w14:paraId="77C7B340"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334A30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4494DE0" wp14:editId="0B3D2DBF">
                            <wp:extent cx="276225" cy="257175"/>
                            <wp:effectExtent l="17145" t="18415" r="20955" b="19685"/>
                            <wp:docPr id="91"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4C1EC96"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4494DE0" id="Prostokąt 91" o:spid="_x0000_s107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H4qYtI3AgAAVAQAAA4AAAAAAAAAAAAAAAAA&#10;LgIAAGRycy9lMm9Eb2MueG1sUEsBAi0AFAAGAAgAAAAhAH92pPLaAAAAAwEAAA8AAAAAAAAAAAAA&#10;AAAAkQQAAGRycy9kb3ducmV2LnhtbFBLBQYAAAAABAAEAPMAAACYBQAAAAA=&#10;" strokecolor="#243f60" strokeweight="2pt">
                            <v:textbox>
                              <w:txbxContent>
                                <w:p w14:paraId="24C1EC96" w14:textId="77777777" w:rsidR="00730DCF" w:rsidRPr="000E30C6" w:rsidRDefault="00730DCF" w:rsidP="00730DCF">
                                  <w:pPr>
                                    <w:rPr>
                                      <w:color w:val="000000"/>
                                    </w:rPr>
                                  </w:pPr>
                                </w:p>
                              </w:txbxContent>
                            </v:textbox>
                            <w10:anchorlock/>
                          </v:rect>
                        </w:pict>
                      </mc:Fallback>
                    </mc:AlternateContent>
                  </w:r>
                </w:p>
              </w:tc>
            </w:tr>
          </w:tbl>
          <w:p w14:paraId="3673D549" w14:textId="77777777" w:rsidR="00730DCF" w:rsidRPr="00E7528F" w:rsidRDefault="00730DCF" w:rsidP="0015381C">
            <w:pPr>
              <w:rPr>
                <w:rFonts w:ascii="Arial" w:hAnsi="Arial" w:cs="Arial"/>
              </w:rPr>
            </w:pPr>
          </w:p>
        </w:tc>
      </w:tr>
      <w:tr w:rsidR="00730DCF" w:rsidRPr="00E7528F" w14:paraId="20A5C7B1" w14:textId="77777777" w:rsidTr="0015381C">
        <w:trPr>
          <w:gridBefore w:val="1"/>
          <w:wBefore w:w="9" w:type="dxa"/>
          <w:trHeight w:val="525"/>
        </w:trPr>
        <w:tc>
          <w:tcPr>
            <w:tcW w:w="9279" w:type="dxa"/>
            <w:gridSpan w:val="2"/>
            <w:tcBorders>
              <w:top w:val="single" w:sz="4" w:space="0" w:color="auto"/>
              <w:left w:val="single" w:sz="4" w:space="0" w:color="auto"/>
              <w:bottom w:val="single" w:sz="4" w:space="0" w:color="auto"/>
              <w:right w:val="single" w:sz="4" w:space="0" w:color="auto"/>
            </w:tcBorders>
            <w:hideMark/>
          </w:tcPr>
          <w:p w14:paraId="26DDA8E9" w14:textId="77777777" w:rsidR="00730DCF" w:rsidRPr="00E7528F" w:rsidRDefault="00730DCF" w:rsidP="0015381C">
            <w:pPr>
              <w:rPr>
                <w:rFonts w:ascii="Arial" w:hAnsi="Arial" w:cs="Arial"/>
                <w:i/>
                <w:iCs/>
              </w:rPr>
            </w:pPr>
            <w:r w:rsidRPr="00E7528F">
              <w:rPr>
                <w:rFonts w:ascii="Arial" w:hAnsi="Arial" w:cs="Arial"/>
              </w:rPr>
              <w:t>5.4.  D Instytucja stosuje procedurę oceny rezultatów usługi w odniesieniu do zakładanych i uzgodnionych z klientem celów.</w:t>
            </w:r>
          </w:p>
        </w:tc>
      </w:tr>
      <w:tr w:rsidR="00730DCF" w:rsidRPr="00E7528F" w14:paraId="07AA80F9"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84B0D0C" w14:textId="77777777" w:rsidTr="0015381C">
              <w:tc>
                <w:tcPr>
                  <w:tcW w:w="2253" w:type="dxa"/>
                </w:tcPr>
                <w:p w14:paraId="12EA8B00"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4AE32D3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510A1AC" wp14:editId="2A17208C">
                            <wp:extent cx="276225" cy="257175"/>
                            <wp:effectExtent l="17145" t="13335" r="20955" b="15240"/>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EDFF5D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510A1AC" id="Prostokąt 90" o:spid="_x0000_s108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SZOA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IWmSZOAIAAFQEAAAOAAAAAAAAAAAAAAAA&#10;AC4CAABkcnMvZTJvRG9jLnhtbFBLAQItABQABgAIAAAAIQB/dqTy2gAAAAMBAAAPAAAAAAAAAAAA&#10;AAAAAJIEAABkcnMvZG93bnJldi54bWxQSwUGAAAAAAQABADzAAAAmQUAAAAA&#10;" strokecolor="#243f60" strokeweight="2pt">
                            <v:textbox>
                              <w:txbxContent>
                                <w:p w14:paraId="4EDFF5D4" w14:textId="77777777" w:rsidR="00730DCF" w:rsidRPr="000E30C6" w:rsidRDefault="00730DCF" w:rsidP="00730DCF">
                                  <w:pPr>
                                    <w:rPr>
                                      <w:color w:val="000000"/>
                                    </w:rPr>
                                  </w:pPr>
                                </w:p>
                              </w:txbxContent>
                            </v:textbox>
                            <w10:anchorlock/>
                          </v:rect>
                        </w:pict>
                      </mc:Fallback>
                    </mc:AlternateContent>
                  </w:r>
                </w:p>
              </w:tc>
            </w:tr>
            <w:tr w:rsidR="00730DCF" w:rsidRPr="00E7528F" w14:paraId="5964B678" w14:textId="77777777" w:rsidTr="0015381C">
              <w:tc>
                <w:tcPr>
                  <w:tcW w:w="2253" w:type="dxa"/>
                </w:tcPr>
                <w:p w14:paraId="42404C51"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7BC99C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4486543" wp14:editId="7861A356">
                            <wp:extent cx="276225" cy="257175"/>
                            <wp:effectExtent l="17145" t="19685" r="20955" b="18415"/>
                            <wp:docPr id="89" name="Prostoką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C6C90C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4486543" id="Prostokąt 89" o:spid="_x0000_s108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1tNw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Ix53W03AgAAVAQAAA4AAAAAAAAAAAAAAAAA&#10;LgIAAGRycy9lMm9Eb2MueG1sUEsBAi0AFAAGAAgAAAAhAH92pPLaAAAAAwEAAA8AAAAAAAAAAAAA&#10;AAAAkQQAAGRycy9kb3ducmV2LnhtbFBLBQYAAAAABAAEAPMAAACYBQAAAAA=&#10;" strokecolor="#243f60" strokeweight="2pt">
                            <v:textbox>
                              <w:txbxContent>
                                <w:p w14:paraId="2C6C90C4" w14:textId="77777777" w:rsidR="00730DCF" w:rsidRPr="000E30C6" w:rsidRDefault="00730DCF" w:rsidP="00730DCF">
                                  <w:pPr>
                                    <w:rPr>
                                      <w:color w:val="000000"/>
                                    </w:rPr>
                                  </w:pPr>
                                </w:p>
                              </w:txbxContent>
                            </v:textbox>
                            <w10:anchorlock/>
                          </v:rect>
                        </w:pict>
                      </mc:Fallback>
                    </mc:AlternateContent>
                  </w:r>
                </w:p>
              </w:tc>
            </w:tr>
            <w:tr w:rsidR="00730DCF" w:rsidRPr="00E7528F" w14:paraId="5BDDAECC" w14:textId="77777777" w:rsidTr="0015381C">
              <w:tc>
                <w:tcPr>
                  <w:tcW w:w="2253" w:type="dxa"/>
                </w:tcPr>
                <w:p w14:paraId="07B8FC81"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5EBB8B59"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4C41EF0" wp14:editId="02E3D168">
                            <wp:extent cx="276225" cy="257175"/>
                            <wp:effectExtent l="17145" t="16510" r="20955" b="21590"/>
                            <wp:docPr id="88"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08E800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4C41EF0" id="Prostokąt 88" o:spid="_x0000_s108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Fb7V9s3AgAAVAQAAA4AAAAAAAAAAAAAAAAA&#10;LgIAAGRycy9lMm9Eb2MueG1sUEsBAi0AFAAGAAgAAAAhAH92pPLaAAAAAwEAAA8AAAAAAAAAAAAA&#10;AAAAkQQAAGRycy9kb3ducmV2LnhtbFBLBQYAAAAABAAEAPMAAACYBQAAAAA=&#10;" strokecolor="#243f60" strokeweight="2pt">
                            <v:textbox>
                              <w:txbxContent>
                                <w:p w14:paraId="308E800A" w14:textId="77777777" w:rsidR="00730DCF" w:rsidRPr="000E30C6" w:rsidRDefault="00730DCF" w:rsidP="00730DCF">
                                  <w:pPr>
                                    <w:rPr>
                                      <w:color w:val="000000"/>
                                    </w:rPr>
                                  </w:pPr>
                                </w:p>
                              </w:txbxContent>
                            </v:textbox>
                            <w10:anchorlock/>
                          </v:rect>
                        </w:pict>
                      </mc:Fallback>
                    </mc:AlternateContent>
                  </w:r>
                </w:p>
              </w:tc>
            </w:tr>
          </w:tbl>
          <w:p w14:paraId="62879D4D" w14:textId="77777777" w:rsidR="00730DCF" w:rsidRPr="00E7528F" w:rsidRDefault="00730DCF" w:rsidP="0015381C">
            <w:pPr>
              <w:rPr>
                <w:rFonts w:ascii="Arial" w:hAnsi="Arial" w:cs="Arial"/>
              </w:rPr>
            </w:pPr>
          </w:p>
        </w:tc>
      </w:tr>
      <w:tr w:rsidR="00730DCF" w:rsidRPr="00E7528F" w14:paraId="4C26D0C6" w14:textId="77777777" w:rsidTr="0015381C">
        <w:trPr>
          <w:gridBefore w:val="1"/>
          <w:wBefore w:w="9" w:type="dxa"/>
          <w:trHeight w:val="510"/>
        </w:trPr>
        <w:tc>
          <w:tcPr>
            <w:tcW w:w="9279" w:type="dxa"/>
            <w:gridSpan w:val="2"/>
            <w:tcBorders>
              <w:top w:val="single" w:sz="4" w:space="0" w:color="auto"/>
              <w:left w:val="single" w:sz="4" w:space="0" w:color="auto"/>
              <w:bottom w:val="single" w:sz="4" w:space="0" w:color="auto"/>
              <w:right w:val="single" w:sz="4" w:space="0" w:color="auto"/>
            </w:tcBorders>
            <w:hideMark/>
          </w:tcPr>
          <w:p w14:paraId="33227672" w14:textId="77777777" w:rsidR="00730DCF" w:rsidRPr="00E7528F" w:rsidRDefault="00730DCF" w:rsidP="0015381C">
            <w:pPr>
              <w:rPr>
                <w:rFonts w:ascii="Arial" w:hAnsi="Arial" w:cs="Arial"/>
              </w:rPr>
            </w:pPr>
            <w:r w:rsidRPr="00E7528F">
              <w:rPr>
                <w:rFonts w:ascii="Arial" w:hAnsi="Arial" w:cs="Arial"/>
              </w:rPr>
              <w:t>5.5. D Instytucja udostępnia wyniki oceny kadrze prowadzącej usługę oraz zlecającej ją instytucji z zachowaniem zasad etyki zawodowej.</w:t>
            </w:r>
          </w:p>
        </w:tc>
      </w:tr>
      <w:tr w:rsidR="00730DCF" w:rsidRPr="00E7528F" w14:paraId="27D049EF"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76DFBF66" w14:textId="77777777" w:rsidTr="0015381C">
              <w:tc>
                <w:tcPr>
                  <w:tcW w:w="2253" w:type="dxa"/>
                </w:tcPr>
                <w:p w14:paraId="08242236"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6D4122C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8E52BB0" wp14:editId="0ACA05E4">
                            <wp:extent cx="276225" cy="257175"/>
                            <wp:effectExtent l="17145" t="20955" r="20955" b="17145"/>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3A3378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8E52BB0" id="Prostokąt 87" o:spid="_x0000_s108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Pe60pg3AgAAVAQAAA4AAAAAAAAAAAAAAAAA&#10;LgIAAGRycy9lMm9Eb2MueG1sUEsBAi0AFAAGAAgAAAAhAH92pPLaAAAAAwEAAA8AAAAAAAAAAAAA&#10;AAAAkQQAAGRycy9kb3ducmV2LnhtbFBLBQYAAAAABAAEAPMAAACYBQAAAAA=&#10;" strokecolor="#243f60" strokeweight="2pt">
                            <v:textbox>
                              <w:txbxContent>
                                <w:p w14:paraId="63A33780" w14:textId="77777777" w:rsidR="00730DCF" w:rsidRPr="000E30C6" w:rsidRDefault="00730DCF" w:rsidP="00730DCF">
                                  <w:pPr>
                                    <w:rPr>
                                      <w:color w:val="000000"/>
                                    </w:rPr>
                                  </w:pPr>
                                </w:p>
                              </w:txbxContent>
                            </v:textbox>
                            <w10:anchorlock/>
                          </v:rect>
                        </w:pict>
                      </mc:Fallback>
                    </mc:AlternateContent>
                  </w:r>
                </w:p>
              </w:tc>
            </w:tr>
            <w:tr w:rsidR="00730DCF" w:rsidRPr="00E7528F" w14:paraId="183F749E" w14:textId="77777777" w:rsidTr="0015381C">
              <w:tc>
                <w:tcPr>
                  <w:tcW w:w="2253" w:type="dxa"/>
                </w:tcPr>
                <w:p w14:paraId="00BE9230"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29FADEB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350A51E" wp14:editId="47DB2699">
                            <wp:extent cx="276225" cy="257175"/>
                            <wp:effectExtent l="17145" t="17780" r="20955" b="20320"/>
                            <wp:docPr id="86" name="Prostokąt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CA4FBA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350A51E" id="Prostokąt 86" o:spid="_x0000_s108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BgovPM3AgAAVAQAAA4AAAAAAAAAAAAAAAAA&#10;LgIAAGRycy9lMm9Eb2MueG1sUEsBAi0AFAAGAAgAAAAhAH92pPLaAAAAAwEAAA8AAAAAAAAAAAAA&#10;AAAAkQQAAGRycy9kb3ducmV2LnhtbFBLBQYAAAAABAAEAPMAAACYBQAAAAA=&#10;" strokecolor="#243f60" strokeweight="2pt">
                            <v:textbox>
                              <w:txbxContent>
                                <w:p w14:paraId="7CA4FBA4" w14:textId="77777777" w:rsidR="00730DCF" w:rsidRPr="000E30C6" w:rsidRDefault="00730DCF" w:rsidP="00730DCF">
                                  <w:pPr>
                                    <w:rPr>
                                      <w:color w:val="000000"/>
                                    </w:rPr>
                                  </w:pPr>
                                </w:p>
                              </w:txbxContent>
                            </v:textbox>
                            <w10:anchorlock/>
                          </v:rect>
                        </w:pict>
                      </mc:Fallback>
                    </mc:AlternateContent>
                  </w:r>
                </w:p>
              </w:tc>
            </w:tr>
            <w:tr w:rsidR="00730DCF" w:rsidRPr="00E7528F" w14:paraId="26144837" w14:textId="77777777" w:rsidTr="0015381C">
              <w:tc>
                <w:tcPr>
                  <w:tcW w:w="2253" w:type="dxa"/>
                </w:tcPr>
                <w:p w14:paraId="556997B8"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EEE468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D6485FD" wp14:editId="5475138D">
                            <wp:extent cx="276225" cy="257175"/>
                            <wp:effectExtent l="17145" t="14605" r="20955" b="13970"/>
                            <wp:docPr id="85" name="Prostokąt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C9217C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D6485FD" id="Prostokąt 85" o:spid="_x0000_s108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G1veDjkCAABUBAAADgAAAAAAAAAAAAAA&#10;AAAuAgAAZHJzL2Uyb0RvYy54bWxQSwECLQAUAAYACAAAACEAf3ak8toAAAADAQAADwAAAAAAAAAA&#10;AAAAAACTBAAAZHJzL2Rvd25yZXYueG1sUEsFBgAAAAAEAAQA8wAAAJoFAAAAAA==&#10;" strokecolor="#243f60" strokeweight="2pt">
                            <v:textbox>
                              <w:txbxContent>
                                <w:p w14:paraId="7C9217C8" w14:textId="77777777" w:rsidR="00730DCF" w:rsidRPr="000E30C6" w:rsidRDefault="00730DCF" w:rsidP="00730DCF">
                                  <w:pPr>
                                    <w:rPr>
                                      <w:color w:val="000000"/>
                                    </w:rPr>
                                  </w:pPr>
                                </w:p>
                              </w:txbxContent>
                            </v:textbox>
                            <w10:anchorlock/>
                          </v:rect>
                        </w:pict>
                      </mc:Fallback>
                    </mc:AlternateContent>
                  </w:r>
                </w:p>
              </w:tc>
            </w:tr>
          </w:tbl>
          <w:p w14:paraId="73232F08" w14:textId="77777777" w:rsidR="00730DCF" w:rsidRPr="00E7528F" w:rsidRDefault="00730DCF" w:rsidP="0015381C">
            <w:pPr>
              <w:rPr>
                <w:rFonts w:ascii="Arial" w:hAnsi="Arial" w:cs="Arial"/>
              </w:rPr>
            </w:pPr>
          </w:p>
        </w:tc>
      </w:tr>
      <w:tr w:rsidR="00730DCF" w:rsidRPr="00E7528F" w14:paraId="2F0F1D06" w14:textId="77777777" w:rsidTr="0015381C">
        <w:trPr>
          <w:gridBefore w:val="1"/>
          <w:wBefore w:w="9" w:type="dxa"/>
          <w:trHeight w:val="538"/>
        </w:trPr>
        <w:tc>
          <w:tcPr>
            <w:tcW w:w="9279" w:type="dxa"/>
            <w:gridSpan w:val="2"/>
            <w:tcBorders>
              <w:top w:val="single" w:sz="4" w:space="0" w:color="auto"/>
              <w:left w:val="single" w:sz="4" w:space="0" w:color="auto"/>
              <w:bottom w:val="single" w:sz="4" w:space="0" w:color="auto"/>
              <w:right w:val="single" w:sz="4" w:space="0" w:color="auto"/>
            </w:tcBorders>
            <w:hideMark/>
          </w:tcPr>
          <w:p w14:paraId="7CB10B65" w14:textId="77777777" w:rsidR="00730DCF" w:rsidRPr="00E7528F" w:rsidRDefault="00730DCF" w:rsidP="0015381C">
            <w:pPr>
              <w:rPr>
                <w:rFonts w:ascii="Arial" w:hAnsi="Arial" w:cs="Arial"/>
              </w:rPr>
            </w:pPr>
            <w:r w:rsidRPr="00E7528F">
              <w:rPr>
                <w:rFonts w:ascii="Arial" w:hAnsi="Arial" w:cs="Arial"/>
              </w:rPr>
              <w:t>5.6.  D Instytucja publikuje na stronach internetowych lub w materiałach informacyjnych informację o ocenach swoich usług, referencje lub opinie klientów.</w:t>
            </w:r>
          </w:p>
        </w:tc>
      </w:tr>
      <w:tr w:rsidR="00730DCF" w:rsidRPr="00E7528F" w14:paraId="25BBBA87"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45DF43D3" w14:textId="77777777" w:rsidTr="0015381C">
              <w:tc>
                <w:tcPr>
                  <w:tcW w:w="2253" w:type="dxa"/>
                </w:tcPr>
                <w:p w14:paraId="71D9486B"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37BC178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A7BDD7E" wp14:editId="6CECF95F">
                            <wp:extent cx="276225" cy="257175"/>
                            <wp:effectExtent l="17145" t="19050" r="20955" b="19050"/>
                            <wp:docPr id="84" name="Prostokąt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ACDAD5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A7BDD7E" id="Prostokąt 84" o:spid="_x0000_s108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cggFaDYCAABUBAAADgAAAAAAAAAAAAAAAAAu&#10;AgAAZHJzL2Uyb0RvYy54bWxQSwECLQAUAAYACAAAACEAf3ak8toAAAADAQAADwAAAAAAAAAAAAAA&#10;AACQBAAAZHJzL2Rvd25yZXYueG1sUEsFBgAAAAAEAAQA8wAAAJcFAAAAAA==&#10;" strokecolor="#243f60" strokeweight="2pt">
                            <v:textbox>
                              <w:txbxContent>
                                <w:p w14:paraId="2ACDAD54" w14:textId="77777777" w:rsidR="00730DCF" w:rsidRPr="000E30C6" w:rsidRDefault="00730DCF" w:rsidP="00730DCF">
                                  <w:pPr>
                                    <w:rPr>
                                      <w:color w:val="000000"/>
                                    </w:rPr>
                                  </w:pPr>
                                </w:p>
                              </w:txbxContent>
                            </v:textbox>
                            <w10:anchorlock/>
                          </v:rect>
                        </w:pict>
                      </mc:Fallback>
                    </mc:AlternateContent>
                  </w:r>
                </w:p>
              </w:tc>
            </w:tr>
            <w:tr w:rsidR="00730DCF" w:rsidRPr="00E7528F" w14:paraId="7EF0C3C9" w14:textId="77777777" w:rsidTr="0015381C">
              <w:tc>
                <w:tcPr>
                  <w:tcW w:w="2253" w:type="dxa"/>
                </w:tcPr>
                <w:p w14:paraId="2139CED2"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41C0079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A27A01B" wp14:editId="3D36098B">
                            <wp:extent cx="276225" cy="257175"/>
                            <wp:effectExtent l="17145" t="15875" r="20955" b="12700"/>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BF555DE"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A27A01B" id="Prostokąt 83" o:spid="_x0000_s108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O9qOv83AgAAVAQAAA4AAAAAAAAAAAAAAAAA&#10;LgIAAGRycy9lMm9Eb2MueG1sUEsBAi0AFAAGAAgAAAAhAH92pPLaAAAAAwEAAA8AAAAAAAAAAAAA&#10;AAAAkQQAAGRycy9kb3ducmV2LnhtbFBLBQYAAAAABAAEAPMAAACYBQAAAAA=&#10;" strokecolor="#243f60" strokeweight="2pt">
                            <v:textbox>
                              <w:txbxContent>
                                <w:p w14:paraId="3BF555DE" w14:textId="77777777" w:rsidR="00730DCF" w:rsidRPr="000E30C6" w:rsidRDefault="00730DCF" w:rsidP="00730DCF">
                                  <w:pPr>
                                    <w:rPr>
                                      <w:color w:val="000000"/>
                                    </w:rPr>
                                  </w:pPr>
                                </w:p>
                              </w:txbxContent>
                            </v:textbox>
                            <w10:anchorlock/>
                          </v:rect>
                        </w:pict>
                      </mc:Fallback>
                    </mc:AlternateContent>
                  </w:r>
                </w:p>
              </w:tc>
            </w:tr>
            <w:tr w:rsidR="00730DCF" w:rsidRPr="00E7528F" w14:paraId="0E501A72" w14:textId="77777777" w:rsidTr="0015381C">
              <w:tc>
                <w:tcPr>
                  <w:tcW w:w="2253" w:type="dxa"/>
                </w:tcPr>
                <w:p w14:paraId="7593E73C"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61AD452"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D18FC40" wp14:editId="22920C87">
                            <wp:extent cx="276225" cy="257175"/>
                            <wp:effectExtent l="17145" t="12700" r="20955" b="15875"/>
                            <wp:docPr id="82" name="Prostokąt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15C141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D18FC40" id="Prostokąt 82" o:spid="_x0000_s108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DXosEk3AgAAVAQAAA4AAAAAAAAAAAAAAAAA&#10;LgIAAGRycy9lMm9Eb2MueG1sUEsBAi0AFAAGAAgAAAAhAH92pPLaAAAAAwEAAA8AAAAAAAAAAAAA&#10;AAAAkQQAAGRycy9kb3ducmV2LnhtbFBLBQYAAAAABAAEAPMAAACYBQAAAAA=&#10;" strokecolor="#243f60" strokeweight="2pt">
                            <v:textbox>
                              <w:txbxContent>
                                <w:p w14:paraId="715C1417" w14:textId="77777777" w:rsidR="00730DCF" w:rsidRPr="000E30C6" w:rsidRDefault="00730DCF" w:rsidP="00730DCF">
                                  <w:pPr>
                                    <w:rPr>
                                      <w:color w:val="000000"/>
                                    </w:rPr>
                                  </w:pPr>
                                </w:p>
                              </w:txbxContent>
                            </v:textbox>
                            <w10:anchorlock/>
                          </v:rect>
                        </w:pict>
                      </mc:Fallback>
                    </mc:AlternateContent>
                  </w:r>
                </w:p>
              </w:tc>
            </w:tr>
          </w:tbl>
          <w:p w14:paraId="321333EC" w14:textId="77777777" w:rsidR="00730DCF" w:rsidRPr="00E7528F" w:rsidRDefault="00730DCF" w:rsidP="0015381C">
            <w:pPr>
              <w:rPr>
                <w:rFonts w:ascii="Arial" w:hAnsi="Arial" w:cs="Arial"/>
              </w:rPr>
            </w:pPr>
          </w:p>
        </w:tc>
      </w:tr>
      <w:tr w:rsidR="00730DCF" w:rsidRPr="00E7528F" w14:paraId="5DC25F32"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DEFA60F" w14:textId="77777777" w:rsidR="00730DCF" w:rsidRPr="00E7528F" w:rsidRDefault="00730DCF" w:rsidP="0015381C">
            <w:pPr>
              <w:rPr>
                <w:rFonts w:ascii="Arial" w:hAnsi="Arial" w:cs="Arial"/>
                <w:b/>
                <w:bCs/>
              </w:rPr>
            </w:pPr>
            <w:r w:rsidRPr="00E7528F">
              <w:rPr>
                <w:rFonts w:ascii="Arial" w:hAnsi="Arial" w:cs="Arial"/>
                <w:b/>
                <w:bCs/>
              </w:rPr>
              <w:t xml:space="preserve">6. Instytucja dysponuje kadrą odpowiedzialną za merytoryczną jakość usług </w:t>
            </w:r>
          </w:p>
        </w:tc>
      </w:tr>
      <w:tr w:rsidR="00730DCF" w:rsidRPr="00E7528F" w14:paraId="763A9BC8"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04CAE187" w14:textId="77777777" w:rsidR="00730DCF" w:rsidRPr="00E7528F" w:rsidRDefault="00730DCF" w:rsidP="0015381C">
            <w:pPr>
              <w:pStyle w:val="Akapitzlist1"/>
              <w:spacing w:after="0"/>
              <w:ind w:left="0"/>
              <w:rPr>
                <w:rFonts w:ascii="Arial" w:hAnsi="Arial" w:cs="Arial"/>
                <w:sz w:val="24"/>
                <w:szCs w:val="24"/>
              </w:rPr>
            </w:pPr>
            <w:r w:rsidRPr="00E7528F">
              <w:rPr>
                <w:rFonts w:ascii="Arial" w:hAnsi="Arial" w:cs="Arial"/>
                <w:sz w:val="24"/>
                <w:szCs w:val="24"/>
              </w:rPr>
              <w:t xml:space="preserve">6.1.  S+D Każda z oferowanych przez instytucję usług jest objęta nadzorem kierownika/opiekuna merytorycznego: osoby zatrudnionej lub stale współpracującej z instytucją i odpowiedzialnej za zapewnienie rzetelności treści i adekwatnych do celów metod pracy. Funkcja ta może być pełniona przez osobę prowadzącą daną usługę. </w:t>
            </w:r>
          </w:p>
        </w:tc>
      </w:tr>
      <w:tr w:rsidR="00730DCF" w:rsidRPr="00E7528F" w14:paraId="58B0F805"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157B29D" w14:textId="77777777" w:rsidTr="0015381C">
              <w:tc>
                <w:tcPr>
                  <w:tcW w:w="2253" w:type="dxa"/>
                </w:tcPr>
                <w:p w14:paraId="41773A26"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15FE8C4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7F75263" wp14:editId="46207469">
                            <wp:extent cx="276225" cy="257175"/>
                            <wp:effectExtent l="17145" t="17780" r="20955" b="20320"/>
                            <wp:docPr id="81" name="Prostoką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52C2AE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7F75263" id="Prostokąt 81" o:spid="_x0000_s108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NpvStDYCAABUBAAADgAAAAAAAAAAAAAAAAAu&#10;AgAAZHJzL2Uyb0RvYy54bWxQSwECLQAUAAYACAAAACEAf3ak8toAAAADAQAADwAAAAAAAAAAAAAA&#10;AACQBAAAZHJzL2Rvd25yZXYueG1sUEsFBgAAAAAEAAQA8wAAAJcFAAAAAA==&#10;" strokecolor="#243f60" strokeweight="2pt">
                            <v:textbox>
                              <w:txbxContent>
                                <w:p w14:paraId="452C2AE8" w14:textId="77777777" w:rsidR="00730DCF" w:rsidRPr="000E30C6" w:rsidRDefault="00730DCF" w:rsidP="00730DCF">
                                  <w:pPr>
                                    <w:rPr>
                                      <w:color w:val="000000"/>
                                    </w:rPr>
                                  </w:pPr>
                                </w:p>
                              </w:txbxContent>
                            </v:textbox>
                            <w10:anchorlock/>
                          </v:rect>
                        </w:pict>
                      </mc:Fallback>
                    </mc:AlternateContent>
                  </w:r>
                </w:p>
              </w:tc>
            </w:tr>
            <w:tr w:rsidR="00730DCF" w:rsidRPr="00E7528F" w14:paraId="03FD37CD" w14:textId="77777777" w:rsidTr="0015381C">
              <w:tc>
                <w:tcPr>
                  <w:tcW w:w="2253" w:type="dxa"/>
                </w:tcPr>
                <w:p w14:paraId="7C6C2DCA"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5D2588C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61EAED1" wp14:editId="42257D7D">
                            <wp:extent cx="276225" cy="257175"/>
                            <wp:effectExtent l="17145" t="14605" r="20955" b="13970"/>
                            <wp:docPr id="80" name="Prostokąt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C9AE14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61EAED1" id="Prostokąt 80" o:spid="_x0000_s109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wOvU/zYCAABUBAAADgAAAAAAAAAAAAAAAAAu&#10;AgAAZHJzL2Uyb0RvYy54bWxQSwECLQAUAAYACAAAACEAf3ak8toAAAADAQAADwAAAAAAAAAAAAAA&#10;AACQBAAAZHJzL2Rvd25yZXYueG1sUEsFBgAAAAAEAAQA8wAAAJcFAAAAAA==&#10;" strokecolor="#243f60" strokeweight="2pt">
                            <v:textbox>
                              <w:txbxContent>
                                <w:p w14:paraId="4C9AE147" w14:textId="77777777" w:rsidR="00730DCF" w:rsidRPr="000E30C6" w:rsidRDefault="00730DCF" w:rsidP="00730DCF">
                                  <w:pPr>
                                    <w:rPr>
                                      <w:color w:val="000000"/>
                                    </w:rPr>
                                  </w:pPr>
                                </w:p>
                              </w:txbxContent>
                            </v:textbox>
                            <w10:anchorlock/>
                          </v:rect>
                        </w:pict>
                      </mc:Fallback>
                    </mc:AlternateContent>
                  </w:r>
                </w:p>
              </w:tc>
            </w:tr>
            <w:tr w:rsidR="00730DCF" w:rsidRPr="00E7528F" w14:paraId="73C450C7" w14:textId="77777777" w:rsidTr="0015381C">
              <w:tc>
                <w:tcPr>
                  <w:tcW w:w="2253" w:type="dxa"/>
                </w:tcPr>
                <w:p w14:paraId="24527077" w14:textId="77777777" w:rsidR="00730DCF" w:rsidRPr="00E7528F" w:rsidRDefault="00730DCF" w:rsidP="0015381C">
                  <w:pPr>
                    <w:rPr>
                      <w:rFonts w:ascii="Arial" w:hAnsi="Arial" w:cs="Arial"/>
                      <w:i/>
                      <w:iCs/>
                    </w:rPr>
                  </w:pPr>
                  <w:r w:rsidRPr="00E7528F">
                    <w:rPr>
                      <w:rFonts w:ascii="Arial" w:hAnsi="Arial" w:cs="Arial"/>
                      <w:i/>
                      <w:iCs/>
                    </w:rPr>
                    <w:lastRenderedPageBreak/>
                    <w:t>Nie wiem</w:t>
                  </w:r>
                </w:p>
              </w:tc>
              <w:tc>
                <w:tcPr>
                  <w:tcW w:w="6715" w:type="dxa"/>
                </w:tcPr>
                <w:p w14:paraId="09B1598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34BFE07" wp14:editId="055D0F50">
                            <wp:extent cx="276225" cy="257175"/>
                            <wp:effectExtent l="17145" t="20955" r="20955" b="17145"/>
                            <wp:docPr id="79" name="Prostokąt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F4BC3F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34BFE07" id="Prostokąt 79" o:spid="_x0000_s109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U4OA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bHOU4OAIAAFQEAAAOAAAAAAAAAAAAAAAA&#10;AC4CAABkcnMvZTJvRG9jLnhtbFBLAQItABQABgAIAAAAIQB/dqTy2gAAAAMBAAAPAAAAAAAAAAAA&#10;AAAAAJIEAABkcnMvZG93bnJldi54bWxQSwUGAAAAAAQABADzAAAAmQUAAAAA&#10;" strokecolor="#243f60" strokeweight="2pt">
                            <v:textbox>
                              <w:txbxContent>
                                <w:p w14:paraId="4F4BC3FC" w14:textId="77777777" w:rsidR="00730DCF" w:rsidRPr="000E30C6" w:rsidRDefault="00730DCF" w:rsidP="00730DCF">
                                  <w:pPr>
                                    <w:rPr>
                                      <w:color w:val="000000"/>
                                    </w:rPr>
                                  </w:pPr>
                                </w:p>
                              </w:txbxContent>
                            </v:textbox>
                            <w10:anchorlock/>
                          </v:rect>
                        </w:pict>
                      </mc:Fallback>
                    </mc:AlternateContent>
                  </w:r>
                </w:p>
              </w:tc>
            </w:tr>
          </w:tbl>
          <w:p w14:paraId="4D5BE019" w14:textId="77777777" w:rsidR="00730DCF" w:rsidRPr="00E7528F" w:rsidRDefault="00730DCF" w:rsidP="0015381C">
            <w:pPr>
              <w:rPr>
                <w:rFonts w:ascii="Arial" w:hAnsi="Arial" w:cs="Arial"/>
              </w:rPr>
            </w:pPr>
          </w:p>
        </w:tc>
      </w:tr>
      <w:tr w:rsidR="00730DCF" w:rsidRPr="00E7528F" w14:paraId="279C949D"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827C8F6" w14:textId="77777777" w:rsidR="00730DCF" w:rsidRPr="00E7528F" w:rsidRDefault="00730DCF" w:rsidP="0015381C">
            <w:pPr>
              <w:rPr>
                <w:rFonts w:ascii="Arial" w:hAnsi="Arial" w:cs="Arial"/>
              </w:rPr>
            </w:pPr>
            <w:r w:rsidRPr="00E7528F">
              <w:rPr>
                <w:rFonts w:ascii="Arial" w:hAnsi="Arial" w:cs="Arial"/>
              </w:rPr>
              <w:lastRenderedPageBreak/>
              <w:t xml:space="preserve">6.2. S+D Osoba pełniąca w instytucji rolę kierownika/opiekuna merytorycznego spełnia łącznie następujące warunki: </w:t>
            </w:r>
          </w:p>
          <w:p w14:paraId="4955437C" w14:textId="77777777" w:rsidR="00730DCF" w:rsidRPr="00E7528F" w:rsidRDefault="00730DCF" w:rsidP="007A7FE6">
            <w:pPr>
              <w:pStyle w:val="Akapitzlist1"/>
              <w:numPr>
                <w:ilvl w:val="0"/>
                <w:numId w:val="11"/>
              </w:numPr>
              <w:tabs>
                <w:tab w:val="left" w:pos="668"/>
              </w:tabs>
              <w:autoSpaceDN w:val="0"/>
              <w:spacing w:after="0"/>
              <w:rPr>
                <w:rFonts w:ascii="Arial" w:hAnsi="Arial" w:cs="Arial"/>
                <w:i/>
                <w:iCs/>
                <w:sz w:val="24"/>
                <w:szCs w:val="24"/>
              </w:rPr>
            </w:pPr>
            <w:r w:rsidRPr="00E7528F">
              <w:rPr>
                <w:rFonts w:ascii="Arial" w:hAnsi="Arial" w:cs="Arial"/>
                <w:sz w:val="24"/>
                <w:szCs w:val="24"/>
              </w:rPr>
              <w:t xml:space="preserve">posiada min. 3-letnie doświadczenie zawodowe w zakresie odpowiednim do tematyki nadzorowanych szkoleń LUB zrealizowała w tym zakresie 300 godzin szkoleń, 500 godzin doradztwa, coachingu, mentoringu, w tym interwizji i </w:t>
            </w:r>
            <w:proofErr w:type="spellStart"/>
            <w:r w:rsidRPr="00E7528F">
              <w:rPr>
                <w:rFonts w:ascii="Arial" w:hAnsi="Arial" w:cs="Arial"/>
                <w:sz w:val="24"/>
                <w:szCs w:val="24"/>
              </w:rPr>
              <w:t>superwizji</w:t>
            </w:r>
            <w:proofErr w:type="spellEnd"/>
            <w:r w:rsidRPr="00E7528F">
              <w:rPr>
                <w:rFonts w:ascii="Arial" w:hAnsi="Arial" w:cs="Arial"/>
                <w:sz w:val="24"/>
                <w:szCs w:val="24"/>
              </w:rPr>
              <w:t xml:space="preserve"> </w:t>
            </w:r>
          </w:p>
          <w:p w14:paraId="670AB5C6" w14:textId="77777777" w:rsidR="00730DCF" w:rsidRPr="00E7528F" w:rsidRDefault="00730DCF" w:rsidP="0015381C">
            <w:pPr>
              <w:pStyle w:val="Akapitzlist1"/>
              <w:tabs>
                <w:tab w:val="left" w:pos="668"/>
              </w:tabs>
              <w:spacing w:after="0"/>
              <w:ind w:left="644"/>
              <w:rPr>
                <w:rFonts w:ascii="Arial" w:hAnsi="Arial" w:cs="Arial"/>
                <w:i/>
                <w:iCs/>
                <w:sz w:val="24"/>
                <w:szCs w:val="24"/>
              </w:rPr>
            </w:pPr>
            <w:r w:rsidRPr="00E7528F">
              <w:rPr>
                <w:rFonts w:ascii="Arial" w:hAnsi="Arial" w:cs="Arial"/>
                <w:sz w:val="24"/>
                <w:szCs w:val="24"/>
              </w:rPr>
              <w:t xml:space="preserve">oraz </w:t>
            </w:r>
          </w:p>
          <w:p w14:paraId="20EC62F2" w14:textId="77777777" w:rsidR="00730DCF" w:rsidRPr="00E7528F" w:rsidRDefault="00730DCF" w:rsidP="007A7FE6">
            <w:pPr>
              <w:pStyle w:val="Akapitzlist1"/>
              <w:numPr>
                <w:ilvl w:val="0"/>
                <w:numId w:val="11"/>
              </w:numPr>
              <w:tabs>
                <w:tab w:val="left" w:pos="668"/>
              </w:tabs>
              <w:autoSpaceDN w:val="0"/>
              <w:spacing w:after="0"/>
              <w:rPr>
                <w:rFonts w:ascii="Arial" w:hAnsi="Arial" w:cs="Arial"/>
                <w:i/>
                <w:iCs/>
                <w:sz w:val="24"/>
                <w:szCs w:val="24"/>
              </w:rPr>
            </w:pPr>
            <w:r w:rsidRPr="00E7528F">
              <w:rPr>
                <w:rFonts w:ascii="Arial" w:hAnsi="Arial" w:cs="Arial"/>
                <w:sz w:val="24"/>
                <w:szCs w:val="24"/>
              </w:rPr>
              <w:t>dysponuje wykształceniem (np. wyższe wykształcenie kierunkowe, specjalistyczne kursy i studia podyplomowe, właściwe dla dziedziny certyfikaty i uprawnienia) w zakresie odpowiednim do tematyki szkolenia lub innej usługi.</w:t>
            </w:r>
          </w:p>
        </w:tc>
      </w:tr>
      <w:tr w:rsidR="00730DCF" w:rsidRPr="00E7528F" w14:paraId="27BD150F"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10FAB47" w14:textId="77777777" w:rsidTr="0015381C">
              <w:tc>
                <w:tcPr>
                  <w:tcW w:w="2253" w:type="dxa"/>
                </w:tcPr>
                <w:p w14:paraId="3CFE1571"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7A8951A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E212F73" wp14:editId="3A26423E">
                            <wp:extent cx="276225" cy="257175"/>
                            <wp:effectExtent l="17145" t="19685" r="20955" b="18415"/>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E1D4D3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E212F73" id="Prostokąt 78" o:spid="_x0000_s109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Bnm+OOAIAAFQEAAAOAAAAAAAAAAAAAAAA&#10;AC4CAABkcnMvZTJvRG9jLnhtbFBLAQItABQABgAIAAAAIQB/dqTy2gAAAAMBAAAPAAAAAAAAAAAA&#10;AAAAAJIEAABkcnMvZG93bnJldi54bWxQSwUGAAAAAAQABADzAAAAmQUAAAAA&#10;" strokecolor="#243f60" strokeweight="2pt">
                            <v:textbox>
                              <w:txbxContent>
                                <w:p w14:paraId="2E1D4D31" w14:textId="77777777" w:rsidR="00730DCF" w:rsidRPr="000E30C6" w:rsidRDefault="00730DCF" w:rsidP="00730DCF">
                                  <w:pPr>
                                    <w:rPr>
                                      <w:color w:val="000000"/>
                                    </w:rPr>
                                  </w:pPr>
                                </w:p>
                              </w:txbxContent>
                            </v:textbox>
                            <w10:anchorlock/>
                          </v:rect>
                        </w:pict>
                      </mc:Fallback>
                    </mc:AlternateContent>
                  </w:r>
                </w:p>
              </w:tc>
            </w:tr>
            <w:tr w:rsidR="00730DCF" w:rsidRPr="00E7528F" w14:paraId="13F53703" w14:textId="77777777" w:rsidTr="0015381C">
              <w:tc>
                <w:tcPr>
                  <w:tcW w:w="2253" w:type="dxa"/>
                </w:tcPr>
                <w:p w14:paraId="512A6A48"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633C1B6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8C81AD7" wp14:editId="5FBA8D89">
                            <wp:extent cx="276225" cy="257175"/>
                            <wp:effectExtent l="17145" t="16510" r="20955" b="21590"/>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674171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8C81AD7" id="Prostokąt 77" o:spid="_x0000_s109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g3+rNOAIAAFQEAAAOAAAAAAAAAAAAAAAA&#10;AC4CAABkcnMvZTJvRG9jLnhtbFBLAQItABQABgAIAAAAIQB/dqTy2gAAAAMBAAAPAAAAAAAAAAAA&#10;AAAAAJIEAABkcnMvZG93bnJldi54bWxQSwUGAAAAAAQABADzAAAAmQUAAAAA&#10;" strokecolor="#243f60" strokeweight="2pt">
                            <v:textbox>
                              <w:txbxContent>
                                <w:p w14:paraId="3674171A" w14:textId="77777777" w:rsidR="00730DCF" w:rsidRPr="000E30C6" w:rsidRDefault="00730DCF" w:rsidP="00730DCF">
                                  <w:pPr>
                                    <w:rPr>
                                      <w:color w:val="000000"/>
                                    </w:rPr>
                                  </w:pPr>
                                </w:p>
                              </w:txbxContent>
                            </v:textbox>
                            <w10:anchorlock/>
                          </v:rect>
                        </w:pict>
                      </mc:Fallback>
                    </mc:AlternateContent>
                  </w:r>
                </w:p>
              </w:tc>
            </w:tr>
            <w:tr w:rsidR="00730DCF" w:rsidRPr="00E7528F" w14:paraId="511E3CE0" w14:textId="77777777" w:rsidTr="0015381C">
              <w:tc>
                <w:tcPr>
                  <w:tcW w:w="2253" w:type="dxa"/>
                </w:tcPr>
                <w:p w14:paraId="414C1EB8"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20434E4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2D49C09" wp14:editId="0172C1E4">
                            <wp:extent cx="276225" cy="257175"/>
                            <wp:effectExtent l="17145" t="13335" r="20955" b="15240"/>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A2145C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2D49C09" id="Prostokąt 76" o:spid="_x0000_s109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PTYSmOAIAAFQEAAAOAAAAAAAAAAAAAAAA&#10;AC4CAABkcnMvZTJvRG9jLnhtbFBLAQItABQABgAIAAAAIQB/dqTy2gAAAAMBAAAPAAAAAAAAAAAA&#10;AAAAAJIEAABkcnMvZG93bnJldi54bWxQSwUGAAAAAAQABADzAAAAmQUAAAAA&#10;" strokecolor="#243f60" strokeweight="2pt">
                            <v:textbox>
                              <w:txbxContent>
                                <w:p w14:paraId="0A2145C9" w14:textId="77777777" w:rsidR="00730DCF" w:rsidRPr="000E30C6" w:rsidRDefault="00730DCF" w:rsidP="00730DCF">
                                  <w:pPr>
                                    <w:rPr>
                                      <w:color w:val="000000"/>
                                    </w:rPr>
                                  </w:pPr>
                                </w:p>
                              </w:txbxContent>
                            </v:textbox>
                            <w10:anchorlock/>
                          </v:rect>
                        </w:pict>
                      </mc:Fallback>
                    </mc:AlternateContent>
                  </w:r>
                </w:p>
              </w:tc>
            </w:tr>
          </w:tbl>
          <w:p w14:paraId="101243BB" w14:textId="77777777" w:rsidR="00730DCF" w:rsidRPr="00E7528F" w:rsidRDefault="00730DCF" w:rsidP="0015381C">
            <w:pPr>
              <w:rPr>
                <w:rFonts w:ascii="Arial" w:hAnsi="Arial" w:cs="Arial"/>
              </w:rPr>
            </w:pPr>
          </w:p>
        </w:tc>
      </w:tr>
      <w:tr w:rsidR="00730DCF" w:rsidRPr="00E7528F" w14:paraId="1EC8998A"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1BDD95CD" w14:textId="77777777" w:rsidR="00730DCF" w:rsidRPr="00E7528F" w:rsidRDefault="00730DCF" w:rsidP="0015381C">
            <w:pPr>
              <w:rPr>
                <w:rFonts w:ascii="Arial" w:hAnsi="Arial" w:cs="Arial"/>
                <w:b/>
                <w:bCs/>
              </w:rPr>
            </w:pPr>
            <w:r w:rsidRPr="00E7528F">
              <w:rPr>
                <w:rFonts w:ascii="Arial" w:hAnsi="Arial" w:cs="Arial"/>
                <w:b/>
                <w:bCs/>
              </w:rPr>
              <w:t>7. Wiedza teoretyczna i praktyczna kadry jest odpowiednia do zakresu oraz celów usług</w:t>
            </w:r>
          </w:p>
        </w:tc>
      </w:tr>
      <w:tr w:rsidR="00730DCF" w:rsidRPr="00E7528F" w14:paraId="57DD1C4C"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0B7023A" w14:textId="77777777" w:rsidR="00730DCF" w:rsidRPr="00E7528F" w:rsidRDefault="00730DCF" w:rsidP="0015381C">
            <w:pPr>
              <w:pStyle w:val="Akapitzlist1"/>
              <w:spacing w:after="0"/>
              <w:ind w:left="0"/>
              <w:rPr>
                <w:rFonts w:ascii="Arial" w:hAnsi="Arial" w:cs="Arial"/>
                <w:sz w:val="24"/>
                <w:szCs w:val="24"/>
              </w:rPr>
            </w:pPr>
            <w:r w:rsidRPr="00E7528F">
              <w:rPr>
                <w:rFonts w:ascii="Arial" w:hAnsi="Arial" w:cs="Arial"/>
                <w:sz w:val="24"/>
                <w:szCs w:val="24"/>
              </w:rPr>
              <w:t xml:space="preserve">7.1. S+D Wszyscy członkowie kadry posiadają doświadczenie zawodowe lub wykształcenie odpowiednie do zakresu tematycznego prowadzonych usług. </w:t>
            </w:r>
          </w:p>
        </w:tc>
      </w:tr>
      <w:tr w:rsidR="00730DCF" w:rsidRPr="00E7528F" w14:paraId="73CB3A36"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27CECE41" w14:textId="77777777" w:rsidTr="0015381C">
              <w:tc>
                <w:tcPr>
                  <w:tcW w:w="2253" w:type="dxa"/>
                </w:tcPr>
                <w:p w14:paraId="58937669"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2C327C1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A84F948" wp14:editId="4A5C1480">
                            <wp:extent cx="276225" cy="257175"/>
                            <wp:effectExtent l="17145" t="17780" r="20955" b="20320"/>
                            <wp:docPr id="75" name="Prostoką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19A2B7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A84F948" id="Prostokąt 75" o:spid="_x0000_s109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MPuZbOAIAAFQEAAAOAAAAAAAAAAAAAAAA&#10;AC4CAABkcnMvZTJvRG9jLnhtbFBLAQItABQABgAIAAAAIQB/dqTy2gAAAAMBAAAPAAAAAAAAAAAA&#10;AAAAAJIEAABkcnMvZG93bnJldi54bWxQSwUGAAAAAAQABADzAAAAmQUAAAAA&#10;" strokecolor="#243f60" strokeweight="2pt">
                            <v:textbox>
                              <w:txbxContent>
                                <w:p w14:paraId="519A2B73" w14:textId="77777777" w:rsidR="00730DCF" w:rsidRPr="000E30C6" w:rsidRDefault="00730DCF" w:rsidP="00730DCF">
                                  <w:pPr>
                                    <w:rPr>
                                      <w:color w:val="000000"/>
                                    </w:rPr>
                                  </w:pPr>
                                </w:p>
                              </w:txbxContent>
                            </v:textbox>
                            <w10:anchorlock/>
                          </v:rect>
                        </w:pict>
                      </mc:Fallback>
                    </mc:AlternateContent>
                  </w:r>
                </w:p>
              </w:tc>
            </w:tr>
            <w:tr w:rsidR="00730DCF" w:rsidRPr="00E7528F" w14:paraId="6B8A3F48" w14:textId="77777777" w:rsidTr="0015381C">
              <w:tc>
                <w:tcPr>
                  <w:tcW w:w="2253" w:type="dxa"/>
                </w:tcPr>
                <w:p w14:paraId="43CB55ED"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6AAC356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98B5392" wp14:editId="0111DAC4">
                            <wp:extent cx="276225" cy="257175"/>
                            <wp:effectExtent l="17145" t="14605" r="20955" b="13970"/>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5A75B4F"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98B5392" id="Prostokąt 74" o:spid="_x0000_s109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TR6XyTYCAABUBAAADgAAAAAAAAAAAAAAAAAu&#10;AgAAZHJzL2Uyb0RvYy54bWxQSwECLQAUAAYACAAAACEAf3ak8toAAAADAQAADwAAAAAAAAAAAAAA&#10;AACQBAAAZHJzL2Rvd25yZXYueG1sUEsFBgAAAAAEAAQA8wAAAJcFAAAAAA==&#10;" strokecolor="#243f60" strokeweight="2pt">
                            <v:textbox>
                              <w:txbxContent>
                                <w:p w14:paraId="65A75B4F" w14:textId="77777777" w:rsidR="00730DCF" w:rsidRPr="000E30C6" w:rsidRDefault="00730DCF" w:rsidP="00730DCF">
                                  <w:pPr>
                                    <w:rPr>
                                      <w:color w:val="000000"/>
                                    </w:rPr>
                                  </w:pPr>
                                </w:p>
                              </w:txbxContent>
                            </v:textbox>
                            <w10:anchorlock/>
                          </v:rect>
                        </w:pict>
                      </mc:Fallback>
                    </mc:AlternateContent>
                  </w:r>
                </w:p>
              </w:tc>
            </w:tr>
            <w:tr w:rsidR="00730DCF" w:rsidRPr="00E7528F" w14:paraId="10812884" w14:textId="77777777" w:rsidTr="0015381C">
              <w:tc>
                <w:tcPr>
                  <w:tcW w:w="2253" w:type="dxa"/>
                </w:tcPr>
                <w:p w14:paraId="31AA9F33"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79AA2CA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50232B3" wp14:editId="605FB7EC">
                            <wp:extent cx="276225" cy="257175"/>
                            <wp:effectExtent l="17145" t="20955" r="20955" b="17145"/>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3EDFED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50232B3" id="Prostokąt 73" o:spid="_x0000_s109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NB8qF43AgAAVAQAAA4AAAAAAAAAAAAAAAAA&#10;LgIAAGRycy9lMm9Eb2MueG1sUEsBAi0AFAAGAAgAAAAhAH92pPLaAAAAAwEAAA8AAAAAAAAAAAAA&#10;AAAAkQQAAGRycy9kb3ducmV2LnhtbFBLBQYAAAAABAAEAPMAAACYBQAAAAA=&#10;" strokecolor="#243f60" strokeweight="2pt">
                            <v:textbox>
                              <w:txbxContent>
                                <w:p w14:paraId="63EDFEDA" w14:textId="77777777" w:rsidR="00730DCF" w:rsidRPr="000E30C6" w:rsidRDefault="00730DCF" w:rsidP="00730DCF">
                                  <w:pPr>
                                    <w:rPr>
                                      <w:color w:val="000000"/>
                                    </w:rPr>
                                  </w:pPr>
                                </w:p>
                              </w:txbxContent>
                            </v:textbox>
                            <w10:anchorlock/>
                          </v:rect>
                        </w:pict>
                      </mc:Fallback>
                    </mc:AlternateContent>
                  </w:r>
                </w:p>
              </w:tc>
            </w:tr>
          </w:tbl>
          <w:p w14:paraId="45FC1C01" w14:textId="77777777" w:rsidR="00730DCF" w:rsidRPr="00E7528F" w:rsidRDefault="00730DCF" w:rsidP="0015381C">
            <w:pPr>
              <w:rPr>
                <w:rFonts w:ascii="Arial" w:hAnsi="Arial" w:cs="Arial"/>
              </w:rPr>
            </w:pPr>
          </w:p>
        </w:tc>
      </w:tr>
      <w:tr w:rsidR="00730DCF" w:rsidRPr="00E7528F" w14:paraId="4C37FF55" w14:textId="77777777" w:rsidTr="0015381C">
        <w:trPr>
          <w:gridBefore w:val="1"/>
          <w:wBefore w:w="9" w:type="dxa"/>
        </w:trPr>
        <w:tc>
          <w:tcPr>
            <w:tcW w:w="9279" w:type="dxa"/>
            <w:gridSpan w:val="2"/>
            <w:tcBorders>
              <w:top w:val="single" w:sz="4" w:space="0" w:color="auto"/>
              <w:left w:val="single" w:sz="4" w:space="0" w:color="auto"/>
              <w:bottom w:val="nil"/>
              <w:right w:val="single" w:sz="4" w:space="0" w:color="auto"/>
            </w:tcBorders>
            <w:shd w:val="clear" w:color="auto" w:fill="CCCCCC"/>
            <w:hideMark/>
          </w:tcPr>
          <w:p w14:paraId="56852061" w14:textId="77777777" w:rsidR="00730DCF" w:rsidRPr="00E7528F" w:rsidRDefault="00730DCF" w:rsidP="0015381C">
            <w:pPr>
              <w:rPr>
                <w:rFonts w:ascii="Arial" w:hAnsi="Arial" w:cs="Arial"/>
                <w:b/>
                <w:bCs/>
              </w:rPr>
            </w:pPr>
            <w:r w:rsidRPr="00E7528F">
              <w:rPr>
                <w:rFonts w:ascii="Arial" w:hAnsi="Arial" w:cs="Arial"/>
                <w:b/>
                <w:bCs/>
              </w:rPr>
              <w:t>8. Kadra posiada kompetencje społeczne i metodyczne związane z kształceniem lub świadczeniem usług</w:t>
            </w:r>
          </w:p>
        </w:tc>
      </w:tr>
      <w:tr w:rsidR="00730DCF" w:rsidRPr="00E7528F" w14:paraId="5BACB21C" w14:textId="77777777" w:rsidTr="0015381C">
        <w:trPr>
          <w:gridBefore w:val="1"/>
          <w:wBefore w:w="9" w:type="dxa"/>
          <w:trHeight w:val="3165"/>
        </w:trPr>
        <w:tc>
          <w:tcPr>
            <w:tcW w:w="9279" w:type="dxa"/>
            <w:gridSpan w:val="2"/>
            <w:tcBorders>
              <w:top w:val="nil"/>
              <w:left w:val="single" w:sz="4" w:space="0" w:color="auto"/>
              <w:bottom w:val="nil"/>
              <w:right w:val="single" w:sz="4" w:space="0" w:color="auto"/>
            </w:tcBorders>
          </w:tcPr>
          <w:p w14:paraId="1B4B2E68" w14:textId="77777777" w:rsidR="00730DCF" w:rsidRPr="00E7528F" w:rsidRDefault="00730DCF" w:rsidP="0015381C">
            <w:pPr>
              <w:pStyle w:val="Akapitzlist1"/>
              <w:spacing w:after="0"/>
              <w:ind w:left="0"/>
              <w:rPr>
                <w:rFonts w:ascii="Arial" w:hAnsi="Arial" w:cs="Arial"/>
                <w:sz w:val="24"/>
                <w:szCs w:val="24"/>
              </w:rPr>
            </w:pPr>
            <w:r w:rsidRPr="00E7528F">
              <w:rPr>
                <w:rFonts w:ascii="Arial" w:hAnsi="Arial" w:cs="Arial"/>
                <w:sz w:val="24"/>
                <w:szCs w:val="24"/>
              </w:rPr>
              <w:t>8.1. S+D Każda z osób należących do kadry instytucji spełnia co najmniej jeden z wymienionych poniżej warunków:</w:t>
            </w:r>
          </w:p>
          <w:p w14:paraId="2E400D0C" w14:textId="77777777" w:rsidR="00730DCF" w:rsidRPr="00E7528F" w:rsidRDefault="00730DCF" w:rsidP="0015381C">
            <w:pPr>
              <w:pStyle w:val="Akapitzlist1"/>
              <w:spacing w:after="0"/>
              <w:ind w:left="0"/>
              <w:rPr>
                <w:rFonts w:ascii="Arial" w:hAnsi="Arial" w:cs="Arial"/>
                <w:sz w:val="24"/>
                <w:szCs w:val="24"/>
              </w:rPr>
            </w:pPr>
          </w:p>
          <w:p w14:paraId="6A4140DA" w14:textId="77777777" w:rsidR="00730DCF" w:rsidRPr="00E7528F" w:rsidRDefault="00730DCF" w:rsidP="0015381C">
            <w:pPr>
              <w:pStyle w:val="Akapitzlist1"/>
              <w:tabs>
                <w:tab w:val="left" w:pos="810"/>
              </w:tabs>
              <w:spacing w:after="0"/>
              <w:ind w:left="0"/>
              <w:rPr>
                <w:rFonts w:ascii="Arial" w:hAnsi="Arial" w:cs="Arial"/>
                <w:sz w:val="24"/>
                <w:szCs w:val="24"/>
              </w:rPr>
            </w:pPr>
            <w:r w:rsidRPr="00E7528F">
              <w:rPr>
                <w:rFonts w:ascii="Arial" w:hAnsi="Arial" w:cs="Arial"/>
                <w:sz w:val="24"/>
                <w:szCs w:val="24"/>
              </w:rPr>
              <w:t>8.1.1. Kadra szkoleniowa:</w:t>
            </w:r>
          </w:p>
          <w:p w14:paraId="6461CD93" w14:textId="77777777" w:rsidR="00730DCF" w:rsidRDefault="00730DCF" w:rsidP="007A7FE6">
            <w:pPr>
              <w:pStyle w:val="Akapitzlist"/>
              <w:numPr>
                <w:ilvl w:val="2"/>
                <w:numId w:val="12"/>
              </w:numPr>
              <w:suppressAutoHyphens/>
              <w:overflowPunct w:val="0"/>
              <w:spacing w:line="276" w:lineRule="auto"/>
              <w:rPr>
                <w:rFonts w:ascii="Arial" w:hAnsi="Arial" w:cs="Arial"/>
              </w:rPr>
            </w:pPr>
            <w:r w:rsidRPr="00E7528F">
              <w:rPr>
                <w:rFonts w:ascii="Arial" w:hAnsi="Arial" w:cs="Arial"/>
              </w:rPr>
              <w:t>ukończyła trwający min. 60 godzin kurs dydaktyczny lub przygotowujący do kształcenia dorosłych, tj. służący rozwojowi kompetencji zbliżonych do następujących: rozumienie sytuacji uczących się dorosłych, definiowanie celów edukacyjnych, projektowanie programu szkolenia, klarowne prezentowanie wiedzy, stosowanie aktywizujących metod nauczania,</w:t>
            </w:r>
          </w:p>
          <w:p w14:paraId="17186D33" w14:textId="77777777" w:rsidR="00730DCF" w:rsidRDefault="00730DCF" w:rsidP="007A7FE6">
            <w:pPr>
              <w:pStyle w:val="Akapitzlist"/>
              <w:numPr>
                <w:ilvl w:val="2"/>
                <w:numId w:val="12"/>
              </w:numPr>
              <w:suppressAutoHyphens/>
              <w:overflowPunct w:val="0"/>
              <w:spacing w:line="276" w:lineRule="auto"/>
              <w:rPr>
                <w:rFonts w:ascii="Arial" w:hAnsi="Arial" w:cs="Arial"/>
              </w:rPr>
            </w:pPr>
            <w:r w:rsidRPr="00E7528F">
              <w:rPr>
                <w:rFonts w:ascii="Arial" w:hAnsi="Arial" w:cs="Arial"/>
              </w:rPr>
              <w:t>dysponuje przyznanym przez zewnętrzną instytucję certyfikatem potwierdzającym posiadanie kompetencji zbliżonych do wymienionych powyżej,</w:t>
            </w:r>
          </w:p>
          <w:p w14:paraId="1F220D7A" w14:textId="77777777" w:rsidR="00730DCF" w:rsidRPr="00E7528F" w:rsidRDefault="00730DCF" w:rsidP="007A7FE6">
            <w:pPr>
              <w:pStyle w:val="Akapitzlist"/>
              <w:numPr>
                <w:ilvl w:val="2"/>
                <w:numId w:val="12"/>
              </w:numPr>
              <w:suppressAutoHyphens/>
              <w:overflowPunct w:val="0"/>
              <w:spacing w:line="276" w:lineRule="auto"/>
              <w:rPr>
                <w:rFonts w:ascii="Arial" w:hAnsi="Arial" w:cs="Arial"/>
              </w:rPr>
            </w:pPr>
            <w:r w:rsidRPr="00E7528F">
              <w:rPr>
                <w:rFonts w:ascii="Arial" w:hAnsi="Arial" w:cs="Arial"/>
              </w:rPr>
              <w:t>posiada 750 godzin doświadczenia w zakresie edukacji osób dorosłych,</w:t>
            </w:r>
          </w:p>
          <w:p w14:paraId="786BD3E3" w14:textId="77777777" w:rsidR="00730DCF" w:rsidRPr="00E7528F" w:rsidRDefault="00730DCF" w:rsidP="007A7FE6">
            <w:pPr>
              <w:pStyle w:val="Akapitzlist"/>
              <w:numPr>
                <w:ilvl w:val="2"/>
                <w:numId w:val="12"/>
              </w:numPr>
              <w:suppressAutoHyphens/>
              <w:overflowPunct w:val="0"/>
              <w:spacing w:line="276" w:lineRule="auto"/>
              <w:rPr>
                <w:rFonts w:ascii="Arial" w:hAnsi="Arial" w:cs="Arial"/>
                <w:i/>
                <w:iCs/>
              </w:rPr>
            </w:pPr>
            <w:r w:rsidRPr="00E7528F">
              <w:rPr>
                <w:rFonts w:ascii="Arial" w:hAnsi="Arial" w:cs="Arial"/>
              </w:rPr>
              <w:t>posiada specjalistyczne wykształcenie i min. 5-letnie doświadczenie zawodowe w danej dziedzinie oraz prowadzi kształcenie wyłącznie w formie wykładowej.</w:t>
            </w:r>
          </w:p>
        </w:tc>
      </w:tr>
      <w:tr w:rsidR="00730DCF" w:rsidRPr="00E7528F" w14:paraId="3D0A972A" w14:textId="77777777" w:rsidTr="0015381C">
        <w:trPr>
          <w:gridBefore w:val="1"/>
          <w:wBefore w:w="9" w:type="dxa"/>
          <w:trHeight w:val="278"/>
        </w:trPr>
        <w:tc>
          <w:tcPr>
            <w:tcW w:w="9279" w:type="dxa"/>
            <w:gridSpan w:val="2"/>
            <w:tcBorders>
              <w:top w:val="nil"/>
              <w:left w:val="single" w:sz="4" w:space="0" w:color="auto"/>
              <w:bottom w:val="single" w:sz="4" w:space="0" w:color="auto"/>
              <w:right w:val="single" w:sz="4" w:space="0" w:color="auto"/>
            </w:tcBorders>
          </w:tcPr>
          <w:p w14:paraId="0B39C5C0" w14:textId="77777777" w:rsidR="00730DCF" w:rsidRPr="00E7528F" w:rsidRDefault="00730DCF" w:rsidP="0015381C">
            <w:pPr>
              <w:suppressAutoHyphens/>
              <w:overflowPunct w:val="0"/>
              <w:rPr>
                <w:rFonts w:ascii="Arial" w:hAnsi="Arial" w:cs="Arial"/>
              </w:rPr>
            </w:pPr>
            <w:r w:rsidRPr="00E7528F">
              <w:rPr>
                <w:rFonts w:ascii="Arial" w:hAnsi="Arial" w:cs="Arial"/>
              </w:rPr>
              <w:t>8.1.2. Doradca zawodowy:</w:t>
            </w:r>
          </w:p>
          <w:p w14:paraId="4264079A" w14:textId="77777777" w:rsidR="00730DCF" w:rsidRPr="00E7528F" w:rsidRDefault="00730DCF" w:rsidP="007A7FE6">
            <w:pPr>
              <w:pStyle w:val="Akapitzlist"/>
              <w:numPr>
                <w:ilvl w:val="2"/>
                <w:numId w:val="13"/>
              </w:numPr>
              <w:suppressAutoHyphens/>
              <w:overflowPunct w:val="0"/>
              <w:spacing w:line="276" w:lineRule="auto"/>
              <w:rPr>
                <w:rFonts w:ascii="Arial" w:hAnsi="Arial" w:cs="Arial"/>
              </w:rPr>
            </w:pPr>
            <w:r w:rsidRPr="00E7528F">
              <w:rPr>
                <w:rFonts w:ascii="Arial" w:hAnsi="Arial" w:cs="Arial"/>
              </w:rPr>
              <w:t>posiada 200 godzin doświadczenia w świadczeniu usług doradztwa zawodowego</w:t>
            </w:r>
          </w:p>
          <w:p w14:paraId="12848946" w14:textId="77777777" w:rsidR="00730DCF" w:rsidRPr="00E7528F" w:rsidRDefault="00730DCF" w:rsidP="0015381C">
            <w:pPr>
              <w:pStyle w:val="Akapitzlist1"/>
              <w:tabs>
                <w:tab w:val="left" w:pos="908"/>
              </w:tabs>
              <w:spacing w:after="0"/>
              <w:rPr>
                <w:rFonts w:ascii="Arial" w:hAnsi="Arial" w:cs="Arial"/>
                <w:sz w:val="24"/>
                <w:szCs w:val="24"/>
              </w:rPr>
            </w:pPr>
            <w:r w:rsidRPr="00E7528F">
              <w:rPr>
                <w:rFonts w:ascii="Arial" w:hAnsi="Arial" w:cs="Arial"/>
                <w:sz w:val="24"/>
                <w:szCs w:val="24"/>
              </w:rPr>
              <w:lastRenderedPageBreak/>
              <w:t>lub</w:t>
            </w:r>
          </w:p>
          <w:p w14:paraId="0192EC3E" w14:textId="77777777" w:rsidR="00730DCF" w:rsidRPr="00DE6413" w:rsidRDefault="00730DCF" w:rsidP="007A7FE6">
            <w:pPr>
              <w:pStyle w:val="Akapitzlist"/>
              <w:numPr>
                <w:ilvl w:val="2"/>
                <w:numId w:val="13"/>
              </w:numPr>
              <w:tabs>
                <w:tab w:val="left" w:pos="908"/>
              </w:tabs>
              <w:suppressAutoHyphens/>
              <w:overflowPunct w:val="0"/>
              <w:spacing w:line="276" w:lineRule="auto"/>
              <w:rPr>
                <w:rFonts w:ascii="Arial" w:hAnsi="Arial" w:cs="Arial"/>
              </w:rPr>
            </w:pPr>
            <w:r w:rsidRPr="00E7528F">
              <w:rPr>
                <w:rFonts w:ascii="Arial" w:hAnsi="Arial" w:cs="Arial"/>
              </w:rPr>
              <w:t>ukończył studia psychologiczne, pedagogiczne, zarządzania zasobami ludzkimi lub studia podyplomowe w obszarze doradztwa zawodowego (w przypadku doradztwa edukacyjno-zawodowego - edukacja dzieci i młodzieży) lub posiada inne wykształcenie i min. 5-letnie doświadczenie zawodowe w dziedzinie doradztwa zawodowego.</w:t>
            </w:r>
          </w:p>
          <w:p w14:paraId="7C7DC7A2" w14:textId="77777777" w:rsidR="00730DCF" w:rsidRPr="00E7528F" w:rsidRDefault="00730DCF" w:rsidP="0015381C">
            <w:pPr>
              <w:pStyle w:val="Akapitzlist"/>
              <w:tabs>
                <w:tab w:val="left" w:pos="908"/>
              </w:tabs>
              <w:ind w:left="0"/>
              <w:rPr>
                <w:rFonts w:ascii="Arial" w:hAnsi="Arial" w:cs="Arial"/>
              </w:rPr>
            </w:pPr>
            <w:r w:rsidRPr="00E7528F">
              <w:rPr>
                <w:rFonts w:ascii="Arial" w:hAnsi="Arial" w:cs="Arial"/>
              </w:rPr>
              <w:t xml:space="preserve">8.1.3.  </w:t>
            </w:r>
            <w:proofErr w:type="spellStart"/>
            <w:r w:rsidRPr="00E7528F">
              <w:rPr>
                <w:rFonts w:ascii="Arial" w:hAnsi="Arial" w:cs="Arial"/>
              </w:rPr>
              <w:t>Coach</w:t>
            </w:r>
            <w:proofErr w:type="spellEnd"/>
          </w:p>
          <w:p w14:paraId="00608C24" w14:textId="77777777" w:rsidR="00730DCF" w:rsidRPr="00E7528F" w:rsidRDefault="00730DCF" w:rsidP="007A7FE6">
            <w:pPr>
              <w:pStyle w:val="Akapitzlist"/>
              <w:numPr>
                <w:ilvl w:val="2"/>
                <w:numId w:val="14"/>
              </w:numPr>
              <w:suppressAutoHyphens/>
              <w:overflowPunct w:val="0"/>
              <w:spacing w:line="276" w:lineRule="auto"/>
              <w:rPr>
                <w:rFonts w:ascii="Arial" w:hAnsi="Arial" w:cs="Arial"/>
              </w:rPr>
            </w:pPr>
            <w:r w:rsidRPr="00E7528F">
              <w:rPr>
                <w:rFonts w:ascii="Arial" w:hAnsi="Arial" w:cs="Arial"/>
              </w:rPr>
              <w:t xml:space="preserve">ukończył min 60 godzin kursów o programie i zakresie adekwatnym do kursów akredytowanych przez organizacje zrzeszające oraz posiada 100 godzin doświadczenia w coachingu i podlegał </w:t>
            </w:r>
            <w:proofErr w:type="spellStart"/>
            <w:r w:rsidRPr="00E7528F">
              <w:rPr>
                <w:rFonts w:ascii="Arial" w:hAnsi="Arial" w:cs="Arial"/>
              </w:rPr>
              <w:t>superwizji</w:t>
            </w:r>
            <w:proofErr w:type="spellEnd"/>
            <w:r w:rsidRPr="00E7528F">
              <w:rPr>
                <w:rFonts w:ascii="Arial" w:hAnsi="Arial" w:cs="Arial"/>
              </w:rPr>
              <w:t xml:space="preserve"> </w:t>
            </w:r>
            <w:proofErr w:type="spellStart"/>
            <w:r w:rsidRPr="00E7528F">
              <w:rPr>
                <w:rFonts w:ascii="Arial" w:hAnsi="Arial" w:cs="Arial"/>
              </w:rPr>
              <w:t>coachów</w:t>
            </w:r>
            <w:proofErr w:type="spellEnd"/>
            <w:r w:rsidRPr="00E7528F">
              <w:rPr>
                <w:rFonts w:ascii="Arial" w:hAnsi="Arial" w:cs="Arial"/>
              </w:rPr>
              <w:t>.</w:t>
            </w:r>
          </w:p>
          <w:p w14:paraId="12ECEA84" w14:textId="77777777" w:rsidR="00730DCF" w:rsidRPr="00E7528F" w:rsidRDefault="00730DCF" w:rsidP="0015381C">
            <w:pPr>
              <w:pStyle w:val="Akapitzlist1"/>
              <w:tabs>
                <w:tab w:val="left" w:pos="908"/>
              </w:tabs>
              <w:spacing w:after="0"/>
              <w:ind w:left="0"/>
              <w:rPr>
                <w:rFonts w:ascii="Arial" w:hAnsi="Arial" w:cs="Arial"/>
                <w:sz w:val="24"/>
                <w:szCs w:val="24"/>
              </w:rPr>
            </w:pPr>
            <w:r w:rsidRPr="00E7528F">
              <w:rPr>
                <w:rFonts w:ascii="Arial" w:hAnsi="Arial" w:cs="Arial"/>
                <w:sz w:val="24"/>
                <w:szCs w:val="24"/>
              </w:rPr>
              <w:t>8.1.4.  Mentor</w:t>
            </w:r>
          </w:p>
          <w:p w14:paraId="25ED8E97" w14:textId="77777777" w:rsidR="00730DCF" w:rsidRPr="00E7528F" w:rsidRDefault="00730DCF" w:rsidP="007A7FE6">
            <w:pPr>
              <w:pStyle w:val="Akapitzlist"/>
              <w:numPr>
                <w:ilvl w:val="2"/>
                <w:numId w:val="15"/>
              </w:numPr>
              <w:suppressAutoHyphens/>
              <w:overflowPunct w:val="0"/>
              <w:spacing w:line="276" w:lineRule="auto"/>
              <w:rPr>
                <w:rFonts w:ascii="Arial" w:hAnsi="Arial" w:cs="Arial"/>
              </w:rPr>
            </w:pPr>
            <w:r w:rsidRPr="00E7528F">
              <w:rPr>
                <w:rFonts w:ascii="Arial" w:hAnsi="Arial" w:cs="Arial"/>
              </w:rPr>
              <w:t>posiada 100 godzin doświadczenia w mentoringu i ukończył szkolenie/kurs w zakresie mentoringu oraz posiada 5-letnie doświadczenie w danej dziedzinie czy też branży, w której pełni rolę mentora</w:t>
            </w:r>
          </w:p>
          <w:p w14:paraId="25840763" w14:textId="77777777" w:rsidR="00730DCF" w:rsidRPr="00E7528F" w:rsidRDefault="00730DCF" w:rsidP="0015381C">
            <w:pPr>
              <w:pStyle w:val="Akapitzlist1"/>
              <w:tabs>
                <w:tab w:val="left" w:pos="908"/>
              </w:tabs>
              <w:spacing w:after="0"/>
              <w:ind w:left="0"/>
              <w:rPr>
                <w:rFonts w:ascii="Arial" w:hAnsi="Arial" w:cs="Arial"/>
                <w:sz w:val="24"/>
                <w:szCs w:val="24"/>
              </w:rPr>
            </w:pPr>
            <w:r w:rsidRPr="00E7528F">
              <w:rPr>
                <w:rFonts w:ascii="Arial" w:hAnsi="Arial" w:cs="Arial"/>
                <w:sz w:val="24"/>
                <w:szCs w:val="24"/>
              </w:rPr>
              <w:t>8.1.5.  Doradca</w:t>
            </w:r>
          </w:p>
          <w:p w14:paraId="551C266C" w14:textId="77777777" w:rsidR="00730DCF" w:rsidRPr="00E7528F" w:rsidRDefault="00730DCF" w:rsidP="007A7FE6">
            <w:pPr>
              <w:pStyle w:val="Akapitzlist"/>
              <w:numPr>
                <w:ilvl w:val="2"/>
                <w:numId w:val="16"/>
              </w:numPr>
              <w:suppressAutoHyphens/>
              <w:overflowPunct w:val="0"/>
              <w:spacing w:line="276" w:lineRule="auto"/>
              <w:rPr>
                <w:rFonts w:ascii="Arial" w:hAnsi="Arial" w:cs="Arial"/>
              </w:rPr>
            </w:pPr>
            <w:r w:rsidRPr="00E7528F">
              <w:rPr>
                <w:rFonts w:ascii="Arial" w:hAnsi="Arial" w:cs="Arial"/>
              </w:rPr>
              <w:t>posiada 200 godzin doświadczenia w doradztwie</w:t>
            </w:r>
          </w:p>
          <w:p w14:paraId="33FAE5AF" w14:textId="77777777" w:rsidR="00730DCF" w:rsidRPr="00E7528F" w:rsidRDefault="00730DCF" w:rsidP="00DE6413">
            <w:pPr>
              <w:pStyle w:val="Akapitzlist"/>
              <w:numPr>
                <w:ilvl w:val="0"/>
                <w:numId w:val="0"/>
              </w:numPr>
              <w:ind w:left="360"/>
              <w:rPr>
                <w:rFonts w:ascii="Arial" w:hAnsi="Arial" w:cs="Arial"/>
              </w:rPr>
            </w:pPr>
            <w:r w:rsidRPr="00E7528F">
              <w:rPr>
                <w:rFonts w:ascii="Arial" w:hAnsi="Arial" w:cs="Arial"/>
              </w:rPr>
              <w:t>lub</w:t>
            </w:r>
          </w:p>
          <w:p w14:paraId="3B4A4C5B" w14:textId="77777777" w:rsidR="00730DCF" w:rsidRPr="00E7528F" w:rsidRDefault="00730DCF" w:rsidP="007A7FE6">
            <w:pPr>
              <w:pStyle w:val="Akapitzlist"/>
              <w:numPr>
                <w:ilvl w:val="2"/>
                <w:numId w:val="17"/>
              </w:numPr>
              <w:suppressAutoHyphens/>
              <w:overflowPunct w:val="0"/>
              <w:spacing w:line="276" w:lineRule="auto"/>
              <w:rPr>
                <w:rFonts w:ascii="Arial" w:hAnsi="Arial" w:cs="Arial"/>
              </w:rPr>
            </w:pPr>
            <w:r w:rsidRPr="00E7528F">
              <w:rPr>
                <w:rFonts w:ascii="Arial" w:hAnsi="Arial" w:cs="Arial"/>
              </w:rPr>
              <w:t>posiada specjalistyczną wiedzę, kompetencje  lub kwalifikacje w dziedzinie, w której świadczy usługę doradczą oraz pracuje tylko w zespole doradczym z koordynatorem merytorycznym.</w:t>
            </w:r>
          </w:p>
          <w:p w14:paraId="2C601A79" w14:textId="77777777" w:rsidR="00730DCF" w:rsidRPr="00E7528F" w:rsidRDefault="00730DCF" w:rsidP="0015381C">
            <w:pPr>
              <w:pStyle w:val="Akapitzlist1"/>
              <w:tabs>
                <w:tab w:val="left" w:pos="908"/>
              </w:tabs>
              <w:spacing w:after="0"/>
              <w:ind w:left="0"/>
              <w:rPr>
                <w:rFonts w:ascii="Arial" w:hAnsi="Arial" w:cs="Arial"/>
                <w:sz w:val="24"/>
                <w:szCs w:val="24"/>
              </w:rPr>
            </w:pPr>
            <w:r w:rsidRPr="00E7528F">
              <w:rPr>
                <w:rFonts w:ascii="Arial" w:hAnsi="Arial" w:cs="Arial"/>
                <w:sz w:val="24"/>
                <w:szCs w:val="24"/>
              </w:rPr>
              <w:t xml:space="preserve">8.1.6. </w:t>
            </w:r>
            <w:proofErr w:type="spellStart"/>
            <w:r w:rsidRPr="00E7528F">
              <w:rPr>
                <w:rFonts w:ascii="Arial" w:hAnsi="Arial" w:cs="Arial"/>
                <w:sz w:val="24"/>
                <w:szCs w:val="24"/>
              </w:rPr>
              <w:t>Facylitator</w:t>
            </w:r>
            <w:proofErr w:type="spellEnd"/>
            <w:r w:rsidRPr="00E7528F">
              <w:rPr>
                <w:rFonts w:ascii="Arial" w:hAnsi="Arial" w:cs="Arial"/>
                <w:sz w:val="24"/>
                <w:szCs w:val="24"/>
              </w:rPr>
              <w:t xml:space="preserve"> i moderator</w:t>
            </w:r>
          </w:p>
          <w:p w14:paraId="7DE45E82" w14:textId="77777777" w:rsidR="00730DCF" w:rsidRPr="00E7528F" w:rsidRDefault="00730DCF" w:rsidP="007A7FE6">
            <w:pPr>
              <w:pStyle w:val="Akapitzlist"/>
              <w:numPr>
                <w:ilvl w:val="0"/>
                <w:numId w:val="18"/>
              </w:numPr>
              <w:suppressAutoHyphens/>
              <w:overflowPunct w:val="0"/>
              <w:spacing w:line="276" w:lineRule="auto"/>
              <w:rPr>
                <w:rFonts w:ascii="Arial" w:hAnsi="Arial" w:cs="Arial"/>
              </w:rPr>
            </w:pPr>
            <w:r w:rsidRPr="00E7528F">
              <w:rPr>
                <w:rFonts w:ascii="Arial" w:hAnsi="Arial" w:cs="Arial"/>
              </w:rPr>
              <w:t>posiada 100 godzin doświadczenia w pracy z grupą metodą warsztatową oraz ukończył szkolenie w zakresie facylitacji, moderacji lub technik pracy z grupą.</w:t>
            </w:r>
          </w:p>
        </w:tc>
      </w:tr>
      <w:tr w:rsidR="00730DCF" w:rsidRPr="00E7528F" w14:paraId="6F37431B"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23E03AC1" w14:textId="77777777" w:rsidTr="0015381C">
              <w:tc>
                <w:tcPr>
                  <w:tcW w:w="2253" w:type="dxa"/>
                </w:tcPr>
                <w:p w14:paraId="5A55FC80" w14:textId="77777777" w:rsidR="00730DCF" w:rsidRPr="00E7528F" w:rsidRDefault="00730DCF" w:rsidP="0015381C">
                  <w:pPr>
                    <w:rPr>
                      <w:rFonts w:ascii="Arial" w:hAnsi="Arial" w:cs="Arial"/>
                      <w:i/>
                      <w:iCs/>
                    </w:rPr>
                  </w:pPr>
                  <w:r w:rsidRPr="00E7528F">
                    <w:rPr>
                      <w:rFonts w:ascii="Arial" w:hAnsi="Arial" w:cs="Arial"/>
                      <w:i/>
                      <w:iCs/>
                    </w:rPr>
                    <w:lastRenderedPageBreak/>
                    <w:t xml:space="preserve">Spełniam </w:t>
                  </w:r>
                </w:p>
              </w:tc>
              <w:tc>
                <w:tcPr>
                  <w:tcW w:w="6715" w:type="dxa"/>
                </w:tcPr>
                <w:p w14:paraId="2FC496F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31FB53C" wp14:editId="02788E86">
                            <wp:extent cx="276225" cy="257175"/>
                            <wp:effectExtent l="17145" t="17780" r="20955" b="20320"/>
                            <wp:docPr id="72" name="Prostokąt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96FE1A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31FB53C" id="Prostokąt 72" o:spid="_x0000_s109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Cv4i6DYCAABUBAAADgAAAAAAAAAAAAAAAAAu&#10;AgAAZHJzL2Uyb0RvYy54bWxQSwECLQAUAAYACAAAACEAf3ak8toAAAADAQAADwAAAAAAAAAAAAAA&#10;AACQBAAAZHJzL2Rvd25yZXYueG1sUEsFBgAAAAAEAAQA8wAAAJcFAAAAAA==&#10;" strokecolor="#243f60" strokeweight="2pt">
                            <v:textbox>
                              <w:txbxContent>
                                <w:p w14:paraId="696FE1AA" w14:textId="77777777" w:rsidR="00730DCF" w:rsidRPr="000E30C6" w:rsidRDefault="00730DCF" w:rsidP="00730DCF">
                                  <w:pPr>
                                    <w:rPr>
                                      <w:color w:val="000000"/>
                                    </w:rPr>
                                  </w:pPr>
                                </w:p>
                              </w:txbxContent>
                            </v:textbox>
                            <w10:anchorlock/>
                          </v:rect>
                        </w:pict>
                      </mc:Fallback>
                    </mc:AlternateContent>
                  </w:r>
                </w:p>
              </w:tc>
            </w:tr>
            <w:tr w:rsidR="00730DCF" w:rsidRPr="00E7528F" w14:paraId="7DDDDCB6" w14:textId="77777777" w:rsidTr="0015381C">
              <w:tc>
                <w:tcPr>
                  <w:tcW w:w="2253" w:type="dxa"/>
                </w:tcPr>
                <w:p w14:paraId="6C3ABA5A"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240C106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6006858" wp14:editId="38AFE49E">
                            <wp:extent cx="276225" cy="257175"/>
                            <wp:effectExtent l="17145" t="14605" r="20955" b="13970"/>
                            <wp:docPr id="71" name="Prostokąt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9FD47C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6006858" id="Prostokąt 71" o:spid="_x0000_s109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CY1AFTYCAABUBAAADgAAAAAAAAAAAAAAAAAu&#10;AgAAZHJzL2Uyb0RvYy54bWxQSwECLQAUAAYACAAAACEAf3ak8toAAAADAQAADwAAAAAAAAAAAAAA&#10;AACQBAAAZHJzL2Rvd25yZXYueG1sUEsFBgAAAAAEAAQA8wAAAJcFAAAAAA==&#10;" strokecolor="#243f60" strokeweight="2pt">
                            <v:textbox>
                              <w:txbxContent>
                                <w:p w14:paraId="69FD47C0" w14:textId="77777777" w:rsidR="00730DCF" w:rsidRPr="000E30C6" w:rsidRDefault="00730DCF" w:rsidP="00730DCF">
                                  <w:pPr>
                                    <w:rPr>
                                      <w:color w:val="000000"/>
                                    </w:rPr>
                                  </w:pPr>
                                </w:p>
                              </w:txbxContent>
                            </v:textbox>
                            <w10:anchorlock/>
                          </v:rect>
                        </w:pict>
                      </mc:Fallback>
                    </mc:AlternateContent>
                  </w:r>
                </w:p>
              </w:tc>
            </w:tr>
            <w:tr w:rsidR="00730DCF" w:rsidRPr="00E7528F" w14:paraId="4FCDE5CB" w14:textId="77777777" w:rsidTr="0015381C">
              <w:tc>
                <w:tcPr>
                  <w:tcW w:w="2253" w:type="dxa"/>
                </w:tcPr>
                <w:p w14:paraId="43693325"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35DBE43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EE25A6A" wp14:editId="5CB36641">
                            <wp:extent cx="276225" cy="257175"/>
                            <wp:effectExtent l="17145" t="20955" r="20955" b="17145"/>
                            <wp:docPr id="70" name="Prostoką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97F425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EE25A6A" id="Prostokąt 70" o:spid="_x0000_s110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P/9Rl43AgAAVAQAAA4AAAAAAAAAAAAAAAAA&#10;LgIAAGRycy9lMm9Eb2MueG1sUEsBAi0AFAAGAAgAAAAhAH92pPLaAAAAAwEAAA8AAAAAAAAAAAAA&#10;AAAAkQQAAGRycy9kb3ducmV2LnhtbFBLBQYAAAAABAAEAPMAAACYBQAAAAA=&#10;" strokecolor="#243f60" strokeweight="2pt">
                            <v:textbox>
                              <w:txbxContent>
                                <w:p w14:paraId="597F4259" w14:textId="77777777" w:rsidR="00730DCF" w:rsidRPr="000E30C6" w:rsidRDefault="00730DCF" w:rsidP="00730DCF">
                                  <w:pPr>
                                    <w:rPr>
                                      <w:color w:val="000000"/>
                                    </w:rPr>
                                  </w:pPr>
                                </w:p>
                              </w:txbxContent>
                            </v:textbox>
                            <w10:anchorlock/>
                          </v:rect>
                        </w:pict>
                      </mc:Fallback>
                    </mc:AlternateContent>
                  </w:r>
                </w:p>
              </w:tc>
            </w:tr>
          </w:tbl>
          <w:p w14:paraId="28F58D37" w14:textId="77777777" w:rsidR="00730DCF" w:rsidRPr="00E7528F" w:rsidRDefault="00730DCF" w:rsidP="0015381C">
            <w:pPr>
              <w:rPr>
                <w:rFonts w:ascii="Arial" w:hAnsi="Arial" w:cs="Arial"/>
              </w:rPr>
            </w:pPr>
          </w:p>
        </w:tc>
      </w:tr>
      <w:tr w:rsidR="00730DCF" w:rsidRPr="00E7528F" w14:paraId="114659D8"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361651A1" w14:textId="77777777" w:rsidR="00730DCF" w:rsidRPr="00E7528F" w:rsidRDefault="00730DCF" w:rsidP="0015381C">
            <w:pPr>
              <w:rPr>
                <w:rFonts w:ascii="Arial" w:hAnsi="Arial" w:cs="Arial"/>
                <w:b/>
                <w:bCs/>
              </w:rPr>
            </w:pPr>
            <w:r w:rsidRPr="00E7528F">
              <w:rPr>
                <w:rFonts w:ascii="Arial" w:hAnsi="Arial" w:cs="Arial"/>
                <w:b/>
                <w:bCs/>
              </w:rPr>
              <w:t>9. Kadra aktywnie uczestniczy w działaniach rozwojowych i aktualizuje własne kompetencje</w:t>
            </w:r>
          </w:p>
        </w:tc>
      </w:tr>
      <w:tr w:rsidR="00730DCF" w:rsidRPr="00E7528F" w14:paraId="128E3D83"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52F16A77" w14:textId="77777777" w:rsidR="00730DCF" w:rsidRPr="00E7528F" w:rsidRDefault="00730DCF" w:rsidP="0015381C">
            <w:pPr>
              <w:pStyle w:val="Akapitzlist1"/>
              <w:spacing w:after="0"/>
              <w:ind w:left="0"/>
              <w:rPr>
                <w:rFonts w:ascii="Arial" w:hAnsi="Arial" w:cs="Arial"/>
                <w:sz w:val="24"/>
                <w:szCs w:val="24"/>
              </w:rPr>
            </w:pPr>
            <w:r w:rsidRPr="00E7528F">
              <w:rPr>
                <w:rFonts w:ascii="Arial" w:hAnsi="Arial" w:cs="Arial"/>
                <w:sz w:val="24"/>
                <w:szCs w:val="24"/>
              </w:rPr>
              <w:t xml:space="preserve">9.1.  S+D Każdy z członków kadry bierze udział w co najmniej jednym w ciągu roku programie edukacyjnym zorientowanym na rozwój i aktualizację kompetencji związanych wykonywanym zawodem i trwającym min. 16 godzin, w tym m.in. wewnętrzne lub zewnętrzne szkolenie, konferencja, studia podyplomowe). </w:t>
            </w:r>
          </w:p>
        </w:tc>
      </w:tr>
      <w:tr w:rsidR="00730DCF" w:rsidRPr="00E7528F" w14:paraId="7328416A"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369C42B0" w14:textId="77777777" w:rsidTr="0015381C">
              <w:tc>
                <w:tcPr>
                  <w:tcW w:w="2253" w:type="dxa"/>
                </w:tcPr>
                <w:p w14:paraId="75DA7BBD"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59CA07D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966ABF8" wp14:editId="22E03990">
                            <wp:extent cx="276225" cy="257175"/>
                            <wp:effectExtent l="17145" t="19050" r="20955" b="19050"/>
                            <wp:docPr id="69" name="Prostokąt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F21D73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966ABF8" id="Prostokąt 69" o:spid="_x0000_s110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Pve/6o3AgAAVAQAAA4AAAAAAAAAAAAAAAAA&#10;LgIAAGRycy9lMm9Eb2MueG1sUEsBAi0AFAAGAAgAAAAhAH92pPLaAAAAAwEAAA8AAAAAAAAAAAAA&#10;AAAAkQQAAGRycy9kb3ducmV2LnhtbFBLBQYAAAAABAAEAPMAAACYBQAAAAA=&#10;" strokecolor="#243f60" strokeweight="2pt">
                            <v:textbox>
                              <w:txbxContent>
                                <w:p w14:paraId="4F21D739" w14:textId="77777777" w:rsidR="00730DCF" w:rsidRPr="000E30C6" w:rsidRDefault="00730DCF" w:rsidP="00730DCF">
                                  <w:pPr>
                                    <w:rPr>
                                      <w:color w:val="000000"/>
                                    </w:rPr>
                                  </w:pPr>
                                </w:p>
                              </w:txbxContent>
                            </v:textbox>
                            <w10:anchorlock/>
                          </v:rect>
                        </w:pict>
                      </mc:Fallback>
                    </mc:AlternateContent>
                  </w:r>
                </w:p>
              </w:tc>
            </w:tr>
            <w:tr w:rsidR="00730DCF" w:rsidRPr="00E7528F" w14:paraId="2CAF5CD9" w14:textId="77777777" w:rsidTr="0015381C">
              <w:tc>
                <w:tcPr>
                  <w:tcW w:w="2253" w:type="dxa"/>
                </w:tcPr>
                <w:p w14:paraId="23B72385"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43DA670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F0D1571" wp14:editId="03FC5883">
                            <wp:extent cx="276225" cy="257175"/>
                            <wp:effectExtent l="17145" t="15875" r="20955" b="12700"/>
                            <wp:docPr id="68" name="Prostokąt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523058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F0D1571" id="Prostokąt 68" o:spid="_x0000_s110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hXHUcOAIAAFQEAAAOAAAAAAAAAAAAAAAA&#10;AC4CAABkcnMvZTJvRG9jLnhtbFBLAQItABQABgAIAAAAIQB/dqTy2gAAAAMBAAAPAAAAAAAAAAAA&#10;AAAAAJIEAABkcnMvZG93bnJldi54bWxQSwUGAAAAAAQABADzAAAAmQUAAAAA&#10;" strokecolor="#243f60" strokeweight="2pt">
                            <v:textbox>
                              <w:txbxContent>
                                <w:p w14:paraId="25230580" w14:textId="77777777" w:rsidR="00730DCF" w:rsidRPr="000E30C6" w:rsidRDefault="00730DCF" w:rsidP="00730DCF">
                                  <w:pPr>
                                    <w:rPr>
                                      <w:color w:val="000000"/>
                                    </w:rPr>
                                  </w:pPr>
                                </w:p>
                              </w:txbxContent>
                            </v:textbox>
                            <w10:anchorlock/>
                          </v:rect>
                        </w:pict>
                      </mc:Fallback>
                    </mc:AlternateContent>
                  </w:r>
                </w:p>
              </w:tc>
            </w:tr>
            <w:tr w:rsidR="00730DCF" w:rsidRPr="00E7528F" w14:paraId="51905189" w14:textId="77777777" w:rsidTr="0015381C">
              <w:tc>
                <w:tcPr>
                  <w:tcW w:w="2253" w:type="dxa"/>
                </w:tcPr>
                <w:p w14:paraId="5E89BA7C"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4C4161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2DC3F82" wp14:editId="567D0E41">
                            <wp:extent cx="276225" cy="257175"/>
                            <wp:effectExtent l="17145" t="12700" r="20955" b="15875"/>
                            <wp:docPr id="67" name="Prostokąt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47E976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2DC3F82" id="Prostokąt 67" o:spid="_x0000_s110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AHfBfOAIAAFQEAAAOAAAAAAAAAAAAAAAA&#10;AC4CAABkcnMvZTJvRG9jLnhtbFBLAQItABQABgAIAAAAIQB/dqTy2gAAAAMBAAAPAAAAAAAAAAAA&#10;AAAAAJIEAABkcnMvZG93bnJldi54bWxQSwUGAAAAAAQABADzAAAAmQUAAAAA&#10;" strokecolor="#243f60" strokeweight="2pt">
                            <v:textbox>
                              <w:txbxContent>
                                <w:p w14:paraId="747E9763" w14:textId="77777777" w:rsidR="00730DCF" w:rsidRPr="000E30C6" w:rsidRDefault="00730DCF" w:rsidP="00730DCF">
                                  <w:pPr>
                                    <w:rPr>
                                      <w:color w:val="000000"/>
                                    </w:rPr>
                                  </w:pPr>
                                </w:p>
                              </w:txbxContent>
                            </v:textbox>
                            <w10:anchorlock/>
                          </v:rect>
                        </w:pict>
                      </mc:Fallback>
                    </mc:AlternateContent>
                  </w:r>
                </w:p>
              </w:tc>
            </w:tr>
          </w:tbl>
          <w:p w14:paraId="2894E52A" w14:textId="77777777" w:rsidR="00730DCF" w:rsidRPr="00E7528F" w:rsidRDefault="00730DCF" w:rsidP="0015381C">
            <w:pPr>
              <w:rPr>
                <w:rFonts w:ascii="Arial" w:hAnsi="Arial" w:cs="Arial"/>
              </w:rPr>
            </w:pPr>
          </w:p>
        </w:tc>
      </w:tr>
      <w:tr w:rsidR="00730DCF" w:rsidRPr="00E7528F" w14:paraId="5DCD71D4"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6A627272" w14:textId="77777777" w:rsidR="00730DCF" w:rsidRPr="00E7528F" w:rsidRDefault="00730DCF" w:rsidP="0015381C">
            <w:pPr>
              <w:rPr>
                <w:rFonts w:ascii="Arial" w:hAnsi="Arial" w:cs="Arial"/>
                <w:b/>
                <w:bCs/>
              </w:rPr>
            </w:pPr>
            <w:r w:rsidRPr="00E7528F">
              <w:rPr>
                <w:rFonts w:ascii="Arial" w:hAnsi="Arial" w:cs="Arial"/>
                <w:b/>
                <w:bCs/>
              </w:rPr>
              <w:t>10. Kadra wnosi wkład w popularyzację wiedzy i wymianę dobrych praktyk w zakresie LLL</w:t>
            </w:r>
          </w:p>
        </w:tc>
      </w:tr>
      <w:tr w:rsidR="00730DCF" w:rsidRPr="00E7528F" w14:paraId="3DAB4A0C" w14:textId="77777777" w:rsidTr="0015381C">
        <w:trPr>
          <w:gridBefore w:val="1"/>
          <w:wBefore w:w="9" w:type="dxa"/>
          <w:trHeight w:val="924"/>
        </w:trPr>
        <w:tc>
          <w:tcPr>
            <w:tcW w:w="9279" w:type="dxa"/>
            <w:gridSpan w:val="2"/>
            <w:tcBorders>
              <w:top w:val="single" w:sz="4" w:space="0" w:color="auto"/>
              <w:left w:val="single" w:sz="4" w:space="0" w:color="auto"/>
              <w:bottom w:val="single" w:sz="4" w:space="0" w:color="auto"/>
              <w:right w:val="single" w:sz="4" w:space="0" w:color="auto"/>
            </w:tcBorders>
            <w:hideMark/>
          </w:tcPr>
          <w:p w14:paraId="2D94B9DE" w14:textId="77777777" w:rsidR="00730DCF" w:rsidRPr="00E7528F" w:rsidRDefault="00730DCF" w:rsidP="0015381C">
            <w:pPr>
              <w:rPr>
                <w:rFonts w:ascii="Arial" w:hAnsi="Arial" w:cs="Arial"/>
                <w:iCs/>
              </w:rPr>
            </w:pPr>
            <w:r w:rsidRPr="00E7528F">
              <w:rPr>
                <w:rFonts w:ascii="Arial" w:hAnsi="Arial" w:cs="Arial"/>
                <w:iCs/>
              </w:rPr>
              <w:t>10.1. D Kadra instytucji aktywnie uczestniczy w różnych formach „</w:t>
            </w:r>
            <w:proofErr w:type="spellStart"/>
            <w:r w:rsidRPr="00E7528F">
              <w:rPr>
                <w:rFonts w:ascii="Arial" w:hAnsi="Arial" w:cs="Arial"/>
                <w:iCs/>
              </w:rPr>
              <w:t>networkingu</w:t>
            </w:r>
            <w:proofErr w:type="spellEnd"/>
            <w:r w:rsidRPr="00E7528F">
              <w:rPr>
                <w:rFonts w:ascii="Arial" w:hAnsi="Arial" w:cs="Arial"/>
                <w:iCs/>
              </w:rPr>
              <w:t>” i wymiany doświadczeń w sposób adekwatny do jej potencjału i specyfiki branży (np. wystąpienia na forach, członkostwo w stowarzyszeniach, prowadzenie bloga, publikowanie artykułów, popularyzacja przez media, udział w programach w zakresie odpowiedzialności społecznej).</w:t>
            </w:r>
          </w:p>
        </w:tc>
      </w:tr>
      <w:tr w:rsidR="00730DCF" w:rsidRPr="00E7528F" w14:paraId="1F9B3BB3"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70370B91" w14:textId="77777777" w:rsidTr="0015381C">
              <w:tc>
                <w:tcPr>
                  <w:tcW w:w="2253" w:type="dxa"/>
                </w:tcPr>
                <w:p w14:paraId="6F448460"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329744C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698BE04" wp14:editId="7CBE673B">
                            <wp:extent cx="276225" cy="257175"/>
                            <wp:effectExtent l="17145" t="13970" r="20955" b="14605"/>
                            <wp:docPr id="66" name="Prostokąt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B3B374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698BE04" id="Prostokąt 66" o:spid="_x0000_s110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vj540OAIAAFQEAAAOAAAAAAAAAAAAAAAA&#10;AC4CAABkcnMvZTJvRG9jLnhtbFBLAQItABQABgAIAAAAIQB/dqTy2gAAAAMBAAAPAAAAAAAAAAAA&#10;AAAAAJIEAABkcnMvZG93bnJldi54bWxQSwUGAAAAAAQABADzAAAAmQUAAAAA&#10;" strokecolor="#243f60" strokeweight="2pt">
                            <v:textbox>
                              <w:txbxContent>
                                <w:p w14:paraId="2B3B374C" w14:textId="77777777" w:rsidR="00730DCF" w:rsidRPr="000E30C6" w:rsidRDefault="00730DCF" w:rsidP="00730DCF">
                                  <w:pPr>
                                    <w:rPr>
                                      <w:color w:val="000000"/>
                                    </w:rPr>
                                  </w:pPr>
                                </w:p>
                              </w:txbxContent>
                            </v:textbox>
                            <w10:anchorlock/>
                          </v:rect>
                        </w:pict>
                      </mc:Fallback>
                    </mc:AlternateContent>
                  </w:r>
                </w:p>
              </w:tc>
            </w:tr>
            <w:tr w:rsidR="00730DCF" w:rsidRPr="00E7528F" w14:paraId="50703BEF" w14:textId="77777777" w:rsidTr="0015381C">
              <w:tc>
                <w:tcPr>
                  <w:tcW w:w="2253" w:type="dxa"/>
                </w:tcPr>
                <w:p w14:paraId="0AC3A221" w14:textId="77777777" w:rsidR="00730DCF" w:rsidRPr="00E7528F" w:rsidRDefault="00730DCF" w:rsidP="0015381C">
                  <w:pPr>
                    <w:rPr>
                      <w:rFonts w:ascii="Arial" w:hAnsi="Arial" w:cs="Arial"/>
                      <w:i/>
                      <w:iCs/>
                    </w:rPr>
                  </w:pPr>
                  <w:r w:rsidRPr="00E7528F">
                    <w:rPr>
                      <w:rFonts w:ascii="Arial" w:hAnsi="Arial" w:cs="Arial"/>
                      <w:i/>
                      <w:iCs/>
                    </w:rPr>
                    <w:lastRenderedPageBreak/>
                    <w:t>Nie spełniam</w:t>
                  </w:r>
                </w:p>
              </w:tc>
              <w:tc>
                <w:tcPr>
                  <w:tcW w:w="6715" w:type="dxa"/>
                </w:tcPr>
                <w:p w14:paraId="0E2F878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F8B4316" wp14:editId="0C997830">
                            <wp:extent cx="276225" cy="257175"/>
                            <wp:effectExtent l="17145" t="20320" r="20955" b="17780"/>
                            <wp:docPr id="65" name="Prostokąt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E55827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F8B4316" id="Prostokąt 65" o:spid="_x0000_s110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bPz8yTkCAABUBAAADgAAAAAAAAAAAAAA&#10;AAAuAgAAZHJzL2Uyb0RvYy54bWxQSwECLQAUAAYACAAAACEAf3ak8toAAAADAQAADwAAAAAAAAAA&#10;AAAAAACTBAAAZHJzL2Rvd25yZXYueG1sUEsFBgAAAAAEAAQA8wAAAJoFAAAAAA==&#10;" strokecolor="#243f60" strokeweight="2pt">
                            <v:textbox>
                              <w:txbxContent>
                                <w:p w14:paraId="3E55827A" w14:textId="77777777" w:rsidR="00730DCF" w:rsidRPr="000E30C6" w:rsidRDefault="00730DCF" w:rsidP="00730DCF">
                                  <w:pPr>
                                    <w:rPr>
                                      <w:color w:val="000000"/>
                                    </w:rPr>
                                  </w:pPr>
                                </w:p>
                              </w:txbxContent>
                            </v:textbox>
                            <w10:anchorlock/>
                          </v:rect>
                        </w:pict>
                      </mc:Fallback>
                    </mc:AlternateContent>
                  </w:r>
                </w:p>
              </w:tc>
            </w:tr>
            <w:tr w:rsidR="00730DCF" w:rsidRPr="00E7528F" w14:paraId="6F9F1BB3" w14:textId="77777777" w:rsidTr="0015381C">
              <w:tc>
                <w:tcPr>
                  <w:tcW w:w="2253" w:type="dxa"/>
                </w:tcPr>
                <w:p w14:paraId="7CB8287F"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3FF686D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6A49111" wp14:editId="225E2BE5">
                            <wp:extent cx="276225" cy="257175"/>
                            <wp:effectExtent l="17145" t="17145" r="20955" b="20955"/>
                            <wp:docPr id="64" name="Prostokąt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1C5628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6A49111" id="Prostokąt 64" o:spid="_x0000_s110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DaPSfk3AgAAVAQAAA4AAAAAAAAAAAAAAAAA&#10;LgIAAGRycy9lMm9Eb2MueG1sUEsBAi0AFAAGAAgAAAAhAH92pPLaAAAAAwEAAA8AAAAAAAAAAAAA&#10;AAAAkQQAAGRycy9kb3ducmV2LnhtbFBLBQYAAAAABAAEAPMAAACYBQAAAAA=&#10;" strokecolor="#243f60" strokeweight="2pt">
                            <v:textbox>
                              <w:txbxContent>
                                <w:p w14:paraId="21C56283" w14:textId="77777777" w:rsidR="00730DCF" w:rsidRPr="000E30C6" w:rsidRDefault="00730DCF" w:rsidP="00730DCF">
                                  <w:pPr>
                                    <w:rPr>
                                      <w:color w:val="000000"/>
                                    </w:rPr>
                                  </w:pPr>
                                </w:p>
                              </w:txbxContent>
                            </v:textbox>
                            <w10:anchorlock/>
                          </v:rect>
                        </w:pict>
                      </mc:Fallback>
                    </mc:AlternateContent>
                  </w:r>
                </w:p>
              </w:tc>
            </w:tr>
          </w:tbl>
          <w:p w14:paraId="45F69411" w14:textId="77777777" w:rsidR="00730DCF" w:rsidRPr="00E7528F" w:rsidRDefault="00730DCF" w:rsidP="0015381C">
            <w:pPr>
              <w:rPr>
                <w:rFonts w:ascii="Arial" w:hAnsi="Arial" w:cs="Arial"/>
              </w:rPr>
            </w:pPr>
          </w:p>
        </w:tc>
      </w:tr>
      <w:tr w:rsidR="00730DCF" w:rsidRPr="00E7528F" w14:paraId="4A931C36"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14E0E9B" w14:textId="77777777" w:rsidR="00730DCF" w:rsidRPr="00E7528F" w:rsidRDefault="00730DCF" w:rsidP="0015381C">
            <w:pPr>
              <w:rPr>
                <w:rFonts w:ascii="Arial" w:hAnsi="Arial" w:cs="Arial"/>
                <w:b/>
                <w:bCs/>
              </w:rPr>
            </w:pPr>
            <w:r w:rsidRPr="00E7528F">
              <w:rPr>
                <w:rFonts w:ascii="Arial" w:hAnsi="Arial" w:cs="Arial"/>
                <w:b/>
                <w:bCs/>
              </w:rPr>
              <w:lastRenderedPageBreak/>
              <w:t>11. Instytucja zapewnia uczestnikom rzetelną obsługę i sprawną organizację usługi</w:t>
            </w:r>
          </w:p>
        </w:tc>
      </w:tr>
      <w:tr w:rsidR="00730DCF" w:rsidRPr="00E7528F" w14:paraId="2C154596"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08AE1D89" w14:textId="77777777" w:rsidR="00730DCF" w:rsidRPr="00E7528F" w:rsidRDefault="00730DCF" w:rsidP="0015381C">
            <w:pPr>
              <w:pStyle w:val="Akapitzlist1"/>
              <w:spacing w:after="0"/>
              <w:ind w:left="0"/>
              <w:rPr>
                <w:rFonts w:ascii="Arial" w:hAnsi="Arial" w:cs="Arial"/>
                <w:sz w:val="24"/>
                <w:szCs w:val="24"/>
              </w:rPr>
            </w:pPr>
            <w:r w:rsidRPr="00E7528F">
              <w:rPr>
                <w:rFonts w:ascii="Arial" w:hAnsi="Arial" w:cs="Arial"/>
                <w:sz w:val="24"/>
                <w:szCs w:val="24"/>
              </w:rPr>
              <w:t xml:space="preserve">11.1. S+D Instytucja stosuje procedurę realizacji usługi rozumianą jako spis czynności, do których przypisane są role odpowiedzialne za ich wykonanie. Procedura definiuje co najmniej następujące role: </w:t>
            </w:r>
          </w:p>
          <w:p w14:paraId="1AAFC30D" w14:textId="77777777" w:rsidR="00730DCF" w:rsidRPr="00E7528F" w:rsidRDefault="00730DCF" w:rsidP="007A7FE6">
            <w:pPr>
              <w:pStyle w:val="Akapitzlist1"/>
              <w:numPr>
                <w:ilvl w:val="0"/>
                <w:numId w:val="19"/>
              </w:numPr>
              <w:tabs>
                <w:tab w:val="left" w:pos="908"/>
              </w:tabs>
              <w:autoSpaceDN w:val="0"/>
              <w:spacing w:after="0"/>
              <w:rPr>
                <w:rFonts w:ascii="Arial" w:hAnsi="Arial" w:cs="Arial"/>
                <w:sz w:val="24"/>
                <w:szCs w:val="24"/>
              </w:rPr>
            </w:pPr>
            <w:r w:rsidRPr="00E7528F">
              <w:rPr>
                <w:rFonts w:ascii="Arial" w:hAnsi="Arial" w:cs="Arial"/>
                <w:sz w:val="24"/>
                <w:szCs w:val="24"/>
              </w:rPr>
              <w:t>opiekun/kierownik merytoryczny (por. standard 6) odpowiedzialny za nadzór nad treścią i rezultatami szkolenia lub innej usługi,</w:t>
            </w:r>
          </w:p>
          <w:p w14:paraId="63DA78A0" w14:textId="77777777" w:rsidR="00730DCF" w:rsidRPr="00E7528F" w:rsidRDefault="00730DCF" w:rsidP="007A7FE6">
            <w:pPr>
              <w:pStyle w:val="Akapitzlist1"/>
              <w:numPr>
                <w:ilvl w:val="0"/>
                <w:numId w:val="19"/>
              </w:numPr>
              <w:tabs>
                <w:tab w:val="left" w:pos="908"/>
              </w:tabs>
              <w:autoSpaceDN w:val="0"/>
              <w:spacing w:after="0"/>
              <w:rPr>
                <w:rFonts w:ascii="Arial" w:hAnsi="Arial" w:cs="Arial"/>
                <w:sz w:val="24"/>
                <w:szCs w:val="24"/>
              </w:rPr>
            </w:pPr>
            <w:r w:rsidRPr="00E7528F">
              <w:rPr>
                <w:rFonts w:ascii="Arial" w:hAnsi="Arial" w:cs="Arial"/>
                <w:sz w:val="24"/>
                <w:szCs w:val="24"/>
              </w:rPr>
              <w:t>koordynator organizacyjny odpowiedzialny za zarządzanie informacją, kontakt z  klientem i organizację usługi.</w:t>
            </w:r>
          </w:p>
          <w:p w14:paraId="4F528716" w14:textId="77777777" w:rsidR="00730DCF" w:rsidRPr="00E7528F" w:rsidRDefault="00730DCF" w:rsidP="0015381C">
            <w:pPr>
              <w:rPr>
                <w:rFonts w:ascii="Arial" w:hAnsi="Arial" w:cs="Arial"/>
                <w:i/>
                <w:iCs/>
              </w:rPr>
            </w:pPr>
            <w:r w:rsidRPr="00E7528F">
              <w:rPr>
                <w:rFonts w:ascii="Arial" w:hAnsi="Arial" w:cs="Arial"/>
              </w:rPr>
              <w:t>W przypadku usługi szkoleniowej wymienione powyżej role nie są łączone przez jedną osobę w obrębie szkoleń trwających dłużej niż 16 godzin.</w:t>
            </w:r>
          </w:p>
        </w:tc>
      </w:tr>
      <w:tr w:rsidR="00730DCF" w:rsidRPr="00E7528F" w14:paraId="60664775"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DDF5FEE" w14:textId="77777777" w:rsidTr="0015381C">
              <w:tc>
                <w:tcPr>
                  <w:tcW w:w="2253" w:type="dxa"/>
                </w:tcPr>
                <w:p w14:paraId="471B693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01A0B8D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1C6A744" wp14:editId="0D0BA297">
                            <wp:extent cx="276225" cy="257175"/>
                            <wp:effectExtent l="17145" t="18415" r="20955" b="19685"/>
                            <wp:docPr id="63" name="Prostoką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0C28E3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1C6A744" id="Prostokąt 63" o:spid="_x0000_s110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Kvtdm43AgAAVAQAAA4AAAAAAAAAAAAAAAAA&#10;LgIAAGRycy9lMm9Eb2MueG1sUEsBAi0AFAAGAAgAAAAhAH92pPLaAAAAAwEAAA8AAAAAAAAAAAAA&#10;AAAAkQQAAGRycy9kb3ducmV2LnhtbFBLBQYAAAAABAAEAPMAAACYBQAAAAA=&#10;" strokecolor="#243f60" strokeweight="2pt">
                            <v:textbox>
                              <w:txbxContent>
                                <w:p w14:paraId="20C28E31" w14:textId="77777777" w:rsidR="00730DCF" w:rsidRPr="000E30C6" w:rsidRDefault="00730DCF" w:rsidP="00730DCF">
                                  <w:pPr>
                                    <w:rPr>
                                      <w:color w:val="000000"/>
                                    </w:rPr>
                                  </w:pPr>
                                </w:p>
                              </w:txbxContent>
                            </v:textbox>
                            <w10:anchorlock/>
                          </v:rect>
                        </w:pict>
                      </mc:Fallback>
                    </mc:AlternateContent>
                  </w:r>
                </w:p>
              </w:tc>
            </w:tr>
            <w:tr w:rsidR="00730DCF" w:rsidRPr="00E7528F" w14:paraId="7B680403" w14:textId="77777777" w:rsidTr="0015381C">
              <w:tc>
                <w:tcPr>
                  <w:tcW w:w="2253" w:type="dxa"/>
                </w:tcPr>
                <w:p w14:paraId="4D6FE8CE"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594306C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26927E4" wp14:editId="672C0FAC">
                            <wp:extent cx="276225" cy="257175"/>
                            <wp:effectExtent l="17145" t="15240" r="20955" b="13335"/>
                            <wp:docPr id="62" name="Prostoką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9BE2546"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26927E4" id="Prostokąt 62" o:spid="_x0000_s110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HFv/Ng3AgAAVAQAAA4AAAAAAAAAAAAAAAAA&#10;LgIAAGRycy9lMm9Eb2MueG1sUEsBAi0AFAAGAAgAAAAhAH92pPLaAAAAAwEAAA8AAAAAAAAAAAAA&#10;AAAAkQQAAGRycy9kb3ducmV2LnhtbFBLBQYAAAAABAAEAPMAAACYBQAAAAA=&#10;" strokecolor="#243f60" strokeweight="2pt">
                            <v:textbox>
                              <w:txbxContent>
                                <w:p w14:paraId="39BE2546" w14:textId="77777777" w:rsidR="00730DCF" w:rsidRPr="000E30C6" w:rsidRDefault="00730DCF" w:rsidP="00730DCF">
                                  <w:pPr>
                                    <w:rPr>
                                      <w:color w:val="000000"/>
                                    </w:rPr>
                                  </w:pPr>
                                </w:p>
                              </w:txbxContent>
                            </v:textbox>
                            <w10:anchorlock/>
                          </v:rect>
                        </w:pict>
                      </mc:Fallback>
                    </mc:AlternateContent>
                  </w:r>
                </w:p>
              </w:tc>
            </w:tr>
            <w:tr w:rsidR="00730DCF" w:rsidRPr="00E7528F" w14:paraId="774B0F7A" w14:textId="77777777" w:rsidTr="0015381C">
              <w:tc>
                <w:tcPr>
                  <w:tcW w:w="2253" w:type="dxa"/>
                </w:tcPr>
                <w:p w14:paraId="606EF3BB"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1B89248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0621C04" wp14:editId="6ED999D2">
                            <wp:extent cx="276225" cy="257175"/>
                            <wp:effectExtent l="17145" t="21590" r="20955" b="16510"/>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C45CEAB"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0621C04" id="Prostokąt 61" o:spid="_x0000_s110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chyeJTYCAABUBAAADgAAAAAAAAAAAAAAAAAu&#10;AgAAZHJzL2Uyb0RvYy54bWxQSwECLQAUAAYACAAAACEAf3ak8toAAAADAQAADwAAAAAAAAAAAAAA&#10;AACQBAAAZHJzL2Rvd25yZXYueG1sUEsFBgAAAAAEAAQA8wAAAJcFAAAAAA==&#10;" strokecolor="#243f60" strokeweight="2pt">
                            <v:textbox>
                              <w:txbxContent>
                                <w:p w14:paraId="3C45CEAB" w14:textId="77777777" w:rsidR="00730DCF" w:rsidRPr="000E30C6" w:rsidRDefault="00730DCF" w:rsidP="00730DCF">
                                  <w:pPr>
                                    <w:rPr>
                                      <w:color w:val="000000"/>
                                    </w:rPr>
                                  </w:pPr>
                                </w:p>
                              </w:txbxContent>
                            </v:textbox>
                            <w10:anchorlock/>
                          </v:rect>
                        </w:pict>
                      </mc:Fallback>
                    </mc:AlternateContent>
                  </w:r>
                </w:p>
              </w:tc>
            </w:tr>
          </w:tbl>
          <w:p w14:paraId="159DC39E" w14:textId="77777777" w:rsidR="00730DCF" w:rsidRPr="00E7528F" w:rsidRDefault="00730DCF" w:rsidP="0015381C">
            <w:pPr>
              <w:rPr>
                <w:rFonts w:ascii="Arial" w:hAnsi="Arial" w:cs="Arial"/>
              </w:rPr>
            </w:pPr>
          </w:p>
        </w:tc>
      </w:tr>
      <w:tr w:rsidR="00730DCF" w:rsidRPr="00E7528F" w14:paraId="26ACD502"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ED04325" w14:textId="77777777" w:rsidR="00730DCF" w:rsidRPr="00E7528F" w:rsidRDefault="00730DCF" w:rsidP="0015381C">
            <w:pPr>
              <w:rPr>
                <w:rFonts w:ascii="Arial" w:hAnsi="Arial" w:cs="Arial"/>
                <w:i/>
                <w:iCs/>
              </w:rPr>
            </w:pPr>
            <w:r w:rsidRPr="00E7528F">
              <w:rPr>
                <w:rFonts w:ascii="Arial" w:hAnsi="Arial" w:cs="Arial"/>
                <w:b/>
                <w:bCs/>
              </w:rPr>
              <w:t>12. Instytucja organizuje usługi w warunkach zapewniających komfort uczestników i higienę pracy umysłowej</w:t>
            </w:r>
          </w:p>
        </w:tc>
      </w:tr>
      <w:tr w:rsidR="00730DCF" w:rsidRPr="00E7528F" w14:paraId="2EAE98B8"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tcPr>
          <w:p w14:paraId="4F747D26" w14:textId="77777777" w:rsidR="00730DCF" w:rsidRPr="00E7528F" w:rsidRDefault="00730DCF" w:rsidP="007A7FE6">
            <w:pPr>
              <w:pStyle w:val="Akapitzlist1"/>
              <w:numPr>
                <w:ilvl w:val="1"/>
                <w:numId w:val="31"/>
              </w:numPr>
              <w:autoSpaceDN w:val="0"/>
              <w:spacing w:after="0"/>
              <w:rPr>
                <w:rFonts w:ascii="Arial" w:hAnsi="Arial" w:cs="Arial"/>
                <w:sz w:val="24"/>
                <w:szCs w:val="24"/>
              </w:rPr>
            </w:pPr>
            <w:r w:rsidRPr="00E7528F">
              <w:rPr>
                <w:rFonts w:ascii="Arial" w:hAnsi="Arial" w:cs="Arial"/>
                <w:sz w:val="24"/>
                <w:szCs w:val="24"/>
              </w:rPr>
              <w:t xml:space="preserve">S Oferowane przez instytucję szkolenia odbywają się w pomieszczeniach spełniających poniższe warunki: </w:t>
            </w:r>
          </w:p>
          <w:p w14:paraId="42F20953" w14:textId="77777777" w:rsidR="00730DCF" w:rsidRPr="00E7528F" w:rsidRDefault="00730DCF" w:rsidP="007A7FE6">
            <w:pPr>
              <w:pStyle w:val="Akapitzlist1"/>
              <w:numPr>
                <w:ilvl w:val="0"/>
                <w:numId w:val="20"/>
              </w:numPr>
              <w:tabs>
                <w:tab w:val="left" w:pos="908"/>
              </w:tabs>
              <w:autoSpaceDN w:val="0"/>
              <w:spacing w:after="0"/>
              <w:rPr>
                <w:rFonts w:ascii="Arial" w:hAnsi="Arial" w:cs="Arial"/>
                <w:sz w:val="24"/>
                <w:szCs w:val="24"/>
              </w:rPr>
            </w:pPr>
            <w:r w:rsidRPr="00E7528F">
              <w:rPr>
                <w:rFonts w:ascii="Arial" w:hAnsi="Arial" w:cs="Arial"/>
                <w:sz w:val="24"/>
                <w:szCs w:val="24"/>
              </w:rPr>
              <w:t>powierzchnia odpowiednia do liczebności grupy, dostęp do światła dziennego i oświetlenia sztucznego,</w:t>
            </w:r>
          </w:p>
          <w:p w14:paraId="5A5C8BEB" w14:textId="77777777" w:rsidR="00730DCF" w:rsidRPr="00E7528F" w:rsidRDefault="00730DCF" w:rsidP="007A7FE6">
            <w:pPr>
              <w:pStyle w:val="Akapitzlist1"/>
              <w:numPr>
                <w:ilvl w:val="0"/>
                <w:numId w:val="20"/>
              </w:numPr>
              <w:tabs>
                <w:tab w:val="left" w:pos="908"/>
              </w:tabs>
              <w:autoSpaceDN w:val="0"/>
              <w:spacing w:after="0"/>
              <w:rPr>
                <w:rFonts w:ascii="Arial" w:hAnsi="Arial" w:cs="Arial"/>
                <w:sz w:val="24"/>
                <w:szCs w:val="24"/>
                <w:lang w:val="en-US"/>
              </w:rPr>
            </w:pPr>
            <w:r w:rsidRPr="00E7528F">
              <w:rPr>
                <w:rFonts w:ascii="Arial" w:hAnsi="Arial" w:cs="Arial"/>
                <w:sz w:val="24"/>
                <w:szCs w:val="24"/>
              </w:rPr>
              <w:t xml:space="preserve">komfortowa temperatura powietrza, </w:t>
            </w:r>
          </w:p>
          <w:p w14:paraId="2B709D40" w14:textId="77777777" w:rsidR="00730DCF" w:rsidRPr="00E7528F" w:rsidRDefault="00730DCF" w:rsidP="007A7FE6">
            <w:pPr>
              <w:pStyle w:val="Akapitzlist1"/>
              <w:numPr>
                <w:ilvl w:val="0"/>
                <w:numId w:val="20"/>
              </w:numPr>
              <w:tabs>
                <w:tab w:val="left" w:pos="908"/>
              </w:tabs>
              <w:autoSpaceDN w:val="0"/>
              <w:spacing w:after="0"/>
              <w:rPr>
                <w:rFonts w:ascii="Arial" w:hAnsi="Arial" w:cs="Arial"/>
                <w:sz w:val="24"/>
                <w:szCs w:val="24"/>
              </w:rPr>
            </w:pPr>
            <w:r w:rsidRPr="00E7528F">
              <w:rPr>
                <w:rFonts w:ascii="Arial" w:hAnsi="Arial" w:cs="Arial"/>
                <w:sz w:val="24"/>
                <w:szCs w:val="24"/>
              </w:rPr>
              <w:t xml:space="preserve">brak zakłócającego pracę hałasu z zewnątrz, </w:t>
            </w:r>
          </w:p>
          <w:p w14:paraId="1A4D62CA" w14:textId="77777777" w:rsidR="00730DCF" w:rsidRPr="00E7528F" w:rsidRDefault="00730DCF" w:rsidP="007A7FE6">
            <w:pPr>
              <w:pStyle w:val="Akapitzlist1"/>
              <w:numPr>
                <w:ilvl w:val="0"/>
                <w:numId w:val="20"/>
              </w:numPr>
              <w:tabs>
                <w:tab w:val="left" w:pos="908"/>
              </w:tabs>
              <w:autoSpaceDN w:val="0"/>
              <w:spacing w:after="0"/>
              <w:rPr>
                <w:rFonts w:ascii="Arial" w:hAnsi="Arial" w:cs="Arial"/>
                <w:sz w:val="24"/>
                <w:szCs w:val="24"/>
                <w:lang w:val="en-US"/>
              </w:rPr>
            </w:pPr>
            <w:r w:rsidRPr="00E7528F">
              <w:rPr>
                <w:rFonts w:ascii="Arial" w:hAnsi="Arial" w:cs="Arial"/>
                <w:sz w:val="24"/>
                <w:szCs w:val="24"/>
              </w:rPr>
              <w:t xml:space="preserve">utrzymanie w czystości, </w:t>
            </w:r>
          </w:p>
          <w:p w14:paraId="25D39E40" w14:textId="77777777" w:rsidR="00730DCF" w:rsidRPr="00E7528F" w:rsidRDefault="00730DCF" w:rsidP="007A7FE6">
            <w:pPr>
              <w:pStyle w:val="Akapitzlist1"/>
              <w:numPr>
                <w:ilvl w:val="0"/>
                <w:numId w:val="20"/>
              </w:numPr>
              <w:tabs>
                <w:tab w:val="left" w:pos="908"/>
              </w:tabs>
              <w:autoSpaceDN w:val="0"/>
              <w:spacing w:after="0"/>
              <w:rPr>
                <w:rFonts w:ascii="Arial" w:hAnsi="Arial" w:cs="Arial"/>
                <w:sz w:val="24"/>
                <w:szCs w:val="24"/>
              </w:rPr>
            </w:pPr>
            <w:r w:rsidRPr="00E7528F">
              <w:rPr>
                <w:rFonts w:ascii="Arial" w:hAnsi="Arial" w:cs="Arial"/>
                <w:sz w:val="24"/>
                <w:szCs w:val="24"/>
              </w:rPr>
              <w:t>dostęp do zaplecza sanitarnego,</w:t>
            </w:r>
          </w:p>
          <w:p w14:paraId="426ABFF0" w14:textId="77777777" w:rsidR="00730DCF" w:rsidRPr="00E7528F" w:rsidRDefault="00730DCF" w:rsidP="007A7FE6">
            <w:pPr>
              <w:pStyle w:val="Akapitzlist1"/>
              <w:numPr>
                <w:ilvl w:val="0"/>
                <w:numId w:val="20"/>
              </w:numPr>
              <w:tabs>
                <w:tab w:val="left" w:pos="908"/>
              </w:tabs>
              <w:autoSpaceDN w:val="0"/>
              <w:spacing w:after="0"/>
              <w:rPr>
                <w:rFonts w:ascii="Arial" w:hAnsi="Arial" w:cs="Arial"/>
                <w:sz w:val="24"/>
                <w:szCs w:val="24"/>
              </w:rPr>
            </w:pPr>
            <w:r w:rsidRPr="00E7528F">
              <w:rPr>
                <w:rFonts w:ascii="Arial" w:hAnsi="Arial" w:cs="Arial"/>
                <w:sz w:val="24"/>
                <w:szCs w:val="24"/>
              </w:rPr>
              <w:t xml:space="preserve">umeblowanie (krzesła, ew. stoły) umożliwiające aranżację przestrzeni w sposób odpowiednio do specyfiki szkolenia. </w:t>
            </w:r>
          </w:p>
          <w:p w14:paraId="145226FE" w14:textId="77777777" w:rsidR="00730DCF" w:rsidRPr="00E7528F" w:rsidRDefault="00730DCF" w:rsidP="0015381C">
            <w:pPr>
              <w:rPr>
                <w:rFonts w:ascii="Arial" w:hAnsi="Arial" w:cs="Arial"/>
                <w:i/>
                <w:iCs/>
              </w:rPr>
            </w:pPr>
            <w:r w:rsidRPr="00E7528F">
              <w:rPr>
                <w:rFonts w:ascii="Arial" w:hAnsi="Arial" w:cs="Arial"/>
                <w:i/>
              </w:rPr>
              <w:t>W obrębie standardu dopuszczalna jest realizacja szkoleń niespełniających części ww. warunków, o ile jest to uzasadnione wyjątkową formą pracy wynikającą z przyjętych celów i metod kształcenia (np. ćwiczenie terenowe).</w:t>
            </w:r>
          </w:p>
        </w:tc>
      </w:tr>
      <w:tr w:rsidR="00730DCF" w:rsidRPr="00E7528F" w14:paraId="128C747C"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756D375B" w14:textId="77777777" w:rsidTr="0015381C">
              <w:tc>
                <w:tcPr>
                  <w:tcW w:w="2253" w:type="dxa"/>
                </w:tcPr>
                <w:p w14:paraId="7B259864"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6C54347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CEEFB5C" wp14:editId="672DCBD1">
                            <wp:extent cx="276225" cy="257175"/>
                            <wp:effectExtent l="17145" t="12700" r="20955" b="15875"/>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D93103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CEEFB5C" id="Prostokąt 60" o:spid="_x0000_s111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hGyYbjYCAABUBAAADgAAAAAAAAAAAAAAAAAu&#10;AgAAZHJzL2Uyb0RvYy54bWxQSwECLQAUAAYACAAAACEAf3ak8toAAAADAQAADwAAAAAAAAAAAAAA&#10;AACQBAAAZHJzL2Rvd25yZXYueG1sUEsFBgAAAAAEAAQA8wAAAJcFAAAAAA==&#10;" strokecolor="#243f60" strokeweight="2pt">
                            <v:textbox>
                              <w:txbxContent>
                                <w:p w14:paraId="3D931031" w14:textId="77777777" w:rsidR="00730DCF" w:rsidRPr="000E30C6" w:rsidRDefault="00730DCF" w:rsidP="00730DCF">
                                  <w:pPr>
                                    <w:rPr>
                                      <w:color w:val="000000"/>
                                    </w:rPr>
                                  </w:pPr>
                                </w:p>
                              </w:txbxContent>
                            </v:textbox>
                            <w10:anchorlock/>
                          </v:rect>
                        </w:pict>
                      </mc:Fallback>
                    </mc:AlternateContent>
                  </w:r>
                </w:p>
              </w:tc>
            </w:tr>
            <w:tr w:rsidR="00730DCF" w:rsidRPr="00E7528F" w14:paraId="7576FC99" w14:textId="77777777" w:rsidTr="0015381C">
              <w:tc>
                <w:tcPr>
                  <w:tcW w:w="2253" w:type="dxa"/>
                </w:tcPr>
                <w:p w14:paraId="79F18994"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4237E5C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2F0F122" wp14:editId="505F87E2">
                            <wp:extent cx="276225" cy="257175"/>
                            <wp:effectExtent l="17145" t="19050" r="20955" b="19050"/>
                            <wp:docPr id="59" name="Prostokąt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CFA376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2F0F122" id="Prostokąt 59" o:spid="_x0000_s111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pvs+ROAIAAFQEAAAOAAAAAAAAAAAAAAAA&#10;AC4CAABkcnMvZTJvRG9jLnhtbFBLAQItABQABgAIAAAAIQB/dqTy2gAAAAMBAAAPAAAAAAAAAAAA&#10;AAAAAJIEAABkcnMvZG93bnJldi54bWxQSwUGAAAAAAQABADzAAAAmQUAAAAA&#10;" strokecolor="#243f60" strokeweight="2pt">
                            <v:textbox>
                              <w:txbxContent>
                                <w:p w14:paraId="4CFA3763" w14:textId="77777777" w:rsidR="00730DCF" w:rsidRPr="000E30C6" w:rsidRDefault="00730DCF" w:rsidP="00730DCF">
                                  <w:pPr>
                                    <w:rPr>
                                      <w:color w:val="000000"/>
                                    </w:rPr>
                                  </w:pPr>
                                </w:p>
                              </w:txbxContent>
                            </v:textbox>
                            <w10:anchorlock/>
                          </v:rect>
                        </w:pict>
                      </mc:Fallback>
                    </mc:AlternateContent>
                  </w:r>
                </w:p>
              </w:tc>
            </w:tr>
            <w:tr w:rsidR="00730DCF" w:rsidRPr="00E7528F" w14:paraId="4281723E" w14:textId="77777777" w:rsidTr="0015381C">
              <w:tc>
                <w:tcPr>
                  <w:tcW w:w="2253" w:type="dxa"/>
                </w:tcPr>
                <w:p w14:paraId="70C57CB4"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34E00C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BECBD78" wp14:editId="442D92AA">
                            <wp:extent cx="276225" cy="257175"/>
                            <wp:effectExtent l="17145" t="15875" r="20955" b="12700"/>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410B4D6"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BECBD78" id="Prostokąt 58" o:spid="_x0000_s111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PM8RSc3AgAAVAQAAA4AAAAAAAAAAAAAAAAA&#10;LgIAAGRycy9lMm9Eb2MueG1sUEsBAi0AFAAGAAgAAAAhAH92pPLaAAAAAwEAAA8AAAAAAAAAAAAA&#10;AAAAkQQAAGRycy9kb3ducmV2LnhtbFBLBQYAAAAABAAEAPMAAACYBQAAAAA=&#10;" strokecolor="#243f60" strokeweight="2pt">
                            <v:textbox>
                              <w:txbxContent>
                                <w:p w14:paraId="4410B4D6" w14:textId="77777777" w:rsidR="00730DCF" w:rsidRPr="000E30C6" w:rsidRDefault="00730DCF" w:rsidP="00730DCF">
                                  <w:pPr>
                                    <w:rPr>
                                      <w:color w:val="000000"/>
                                    </w:rPr>
                                  </w:pPr>
                                </w:p>
                              </w:txbxContent>
                            </v:textbox>
                            <w10:anchorlock/>
                          </v:rect>
                        </w:pict>
                      </mc:Fallback>
                    </mc:AlternateContent>
                  </w:r>
                </w:p>
              </w:tc>
            </w:tr>
          </w:tbl>
          <w:p w14:paraId="7B089015" w14:textId="77777777" w:rsidR="00730DCF" w:rsidRPr="00E7528F" w:rsidRDefault="00730DCF" w:rsidP="0015381C">
            <w:pPr>
              <w:rPr>
                <w:rFonts w:ascii="Arial" w:hAnsi="Arial" w:cs="Arial"/>
              </w:rPr>
            </w:pPr>
          </w:p>
        </w:tc>
      </w:tr>
      <w:tr w:rsidR="00730DCF" w:rsidRPr="00E7528F" w14:paraId="7029A753" w14:textId="77777777" w:rsidTr="0015381C">
        <w:trPr>
          <w:gridBefore w:val="1"/>
          <w:wBefore w:w="9" w:type="dxa"/>
          <w:trHeight w:val="3615"/>
        </w:trPr>
        <w:tc>
          <w:tcPr>
            <w:tcW w:w="9279" w:type="dxa"/>
            <w:gridSpan w:val="2"/>
            <w:tcBorders>
              <w:top w:val="single" w:sz="4" w:space="0" w:color="auto"/>
              <w:left w:val="single" w:sz="4" w:space="0" w:color="auto"/>
              <w:bottom w:val="single" w:sz="4" w:space="0" w:color="auto"/>
              <w:right w:val="single" w:sz="4" w:space="0" w:color="auto"/>
            </w:tcBorders>
          </w:tcPr>
          <w:p w14:paraId="315D8074" w14:textId="77777777" w:rsidR="00730DCF" w:rsidRPr="00E7528F" w:rsidRDefault="00730DCF" w:rsidP="007A7FE6">
            <w:pPr>
              <w:pStyle w:val="Akapitzlist1"/>
              <w:numPr>
                <w:ilvl w:val="1"/>
                <w:numId w:val="31"/>
              </w:numPr>
              <w:autoSpaceDN w:val="0"/>
              <w:spacing w:after="0"/>
              <w:rPr>
                <w:rFonts w:ascii="Arial" w:hAnsi="Arial" w:cs="Arial"/>
                <w:sz w:val="24"/>
                <w:szCs w:val="24"/>
              </w:rPr>
            </w:pPr>
            <w:r w:rsidRPr="00E7528F">
              <w:rPr>
                <w:rFonts w:ascii="Arial" w:hAnsi="Arial" w:cs="Arial"/>
                <w:iCs/>
                <w:sz w:val="24"/>
                <w:szCs w:val="24"/>
              </w:rPr>
              <w:lastRenderedPageBreak/>
              <w:t>D Miejsce</w:t>
            </w:r>
            <w:r w:rsidRPr="00E7528F">
              <w:rPr>
                <w:rFonts w:ascii="Arial" w:hAnsi="Arial" w:cs="Arial"/>
                <w:sz w:val="24"/>
                <w:szCs w:val="24"/>
              </w:rPr>
              <w:t xml:space="preserve"> świadczenia usługi jest dostosowane do jej charakteru, nie wpływa negatywnie na realizację celów usługi i pozwala wtedy, gdy jest to potrzebne na zachowanie poufności rozmowy „w cztery oczy”. W przypadku usługi grupowej pomieszczenia, w których organizowana jest usługa, spełniają poniższe warunki:</w:t>
            </w:r>
          </w:p>
          <w:p w14:paraId="6B15BFF3" w14:textId="77777777" w:rsidR="00730DCF" w:rsidRPr="00E7528F" w:rsidRDefault="00730DCF" w:rsidP="007A7FE6">
            <w:pPr>
              <w:pStyle w:val="Akapitzlist"/>
              <w:numPr>
                <w:ilvl w:val="2"/>
                <w:numId w:val="21"/>
              </w:numPr>
              <w:suppressAutoHyphens/>
              <w:overflowPunct w:val="0"/>
              <w:spacing w:line="276" w:lineRule="auto"/>
              <w:rPr>
                <w:rFonts w:ascii="Arial" w:hAnsi="Arial" w:cs="Arial"/>
              </w:rPr>
            </w:pPr>
            <w:r w:rsidRPr="00E7528F">
              <w:rPr>
                <w:rFonts w:ascii="Arial" w:hAnsi="Arial" w:cs="Arial"/>
              </w:rPr>
              <w:t xml:space="preserve">powierzchnia odpowiednia do liczebności grupy, </w:t>
            </w:r>
          </w:p>
          <w:p w14:paraId="3C71B700" w14:textId="77777777" w:rsidR="00730DCF" w:rsidRPr="00E7528F" w:rsidRDefault="00730DCF" w:rsidP="007A7FE6">
            <w:pPr>
              <w:pStyle w:val="Akapitzlist"/>
              <w:numPr>
                <w:ilvl w:val="2"/>
                <w:numId w:val="21"/>
              </w:numPr>
              <w:suppressAutoHyphens/>
              <w:overflowPunct w:val="0"/>
              <w:spacing w:line="276" w:lineRule="auto"/>
              <w:rPr>
                <w:rFonts w:ascii="Arial" w:hAnsi="Arial" w:cs="Arial"/>
              </w:rPr>
            </w:pPr>
            <w:r w:rsidRPr="00E7528F">
              <w:rPr>
                <w:rFonts w:ascii="Arial" w:hAnsi="Arial" w:cs="Arial"/>
              </w:rPr>
              <w:t>dostęp do światła dziennego i oświetlenia sztucznego,</w:t>
            </w:r>
          </w:p>
          <w:p w14:paraId="7186603A" w14:textId="77777777" w:rsidR="00730DCF" w:rsidRPr="00E7528F" w:rsidRDefault="00730DCF" w:rsidP="007A7FE6">
            <w:pPr>
              <w:pStyle w:val="Akapitzlist"/>
              <w:numPr>
                <w:ilvl w:val="2"/>
                <w:numId w:val="21"/>
              </w:numPr>
              <w:suppressAutoHyphens/>
              <w:overflowPunct w:val="0"/>
              <w:spacing w:line="276" w:lineRule="auto"/>
              <w:rPr>
                <w:rFonts w:ascii="Arial" w:hAnsi="Arial" w:cs="Arial"/>
              </w:rPr>
            </w:pPr>
            <w:r w:rsidRPr="00E7528F">
              <w:rPr>
                <w:rFonts w:ascii="Arial" w:hAnsi="Arial" w:cs="Arial"/>
              </w:rPr>
              <w:t>komfortowa temperatura powietrza,</w:t>
            </w:r>
          </w:p>
          <w:p w14:paraId="4B267A1F" w14:textId="77777777" w:rsidR="00730DCF" w:rsidRPr="00E7528F" w:rsidRDefault="00730DCF" w:rsidP="007A7FE6">
            <w:pPr>
              <w:pStyle w:val="Akapitzlist"/>
              <w:numPr>
                <w:ilvl w:val="2"/>
                <w:numId w:val="21"/>
              </w:numPr>
              <w:suppressAutoHyphens/>
              <w:overflowPunct w:val="0"/>
              <w:spacing w:line="276" w:lineRule="auto"/>
              <w:rPr>
                <w:rFonts w:ascii="Arial" w:hAnsi="Arial" w:cs="Arial"/>
              </w:rPr>
            </w:pPr>
            <w:r w:rsidRPr="00E7528F">
              <w:rPr>
                <w:rFonts w:ascii="Arial" w:hAnsi="Arial" w:cs="Arial"/>
              </w:rPr>
              <w:t>brak zakłócającego pracę hałasu z zewnątrz,</w:t>
            </w:r>
          </w:p>
          <w:p w14:paraId="1E27C437" w14:textId="77777777" w:rsidR="00730DCF" w:rsidRPr="00E7528F" w:rsidRDefault="00730DCF" w:rsidP="007A7FE6">
            <w:pPr>
              <w:pStyle w:val="Akapitzlist"/>
              <w:numPr>
                <w:ilvl w:val="2"/>
                <w:numId w:val="21"/>
              </w:numPr>
              <w:suppressAutoHyphens/>
              <w:overflowPunct w:val="0"/>
              <w:spacing w:line="276" w:lineRule="auto"/>
              <w:rPr>
                <w:rFonts w:ascii="Arial" w:hAnsi="Arial" w:cs="Arial"/>
              </w:rPr>
            </w:pPr>
            <w:r w:rsidRPr="00E7528F">
              <w:rPr>
                <w:rFonts w:ascii="Arial" w:hAnsi="Arial" w:cs="Arial"/>
              </w:rPr>
              <w:t>utrzymanie w czystości,</w:t>
            </w:r>
          </w:p>
          <w:p w14:paraId="769F3A5C" w14:textId="77777777" w:rsidR="00730DCF" w:rsidRPr="00E7528F" w:rsidRDefault="00730DCF" w:rsidP="007A7FE6">
            <w:pPr>
              <w:pStyle w:val="Akapitzlist"/>
              <w:numPr>
                <w:ilvl w:val="2"/>
                <w:numId w:val="21"/>
              </w:numPr>
              <w:suppressAutoHyphens/>
              <w:overflowPunct w:val="0"/>
              <w:spacing w:line="276" w:lineRule="auto"/>
              <w:rPr>
                <w:rFonts w:ascii="Arial" w:hAnsi="Arial" w:cs="Arial"/>
              </w:rPr>
            </w:pPr>
            <w:r w:rsidRPr="00E7528F">
              <w:rPr>
                <w:rFonts w:ascii="Arial" w:hAnsi="Arial" w:cs="Arial"/>
              </w:rPr>
              <w:t>dostęp do zaplecza sanitarnego,</w:t>
            </w:r>
          </w:p>
          <w:p w14:paraId="558EC718" w14:textId="77777777" w:rsidR="00730DCF" w:rsidRPr="00E7528F" w:rsidRDefault="00730DCF" w:rsidP="007A7FE6">
            <w:pPr>
              <w:pStyle w:val="Akapitzlist"/>
              <w:numPr>
                <w:ilvl w:val="2"/>
                <w:numId w:val="21"/>
              </w:numPr>
              <w:suppressAutoHyphens/>
              <w:overflowPunct w:val="0"/>
              <w:spacing w:line="276" w:lineRule="auto"/>
              <w:rPr>
                <w:rFonts w:ascii="Arial" w:hAnsi="Arial" w:cs="Arial"/>
              </w:rPr>
            </w:pPr>
            <w:r w:rsidRPr="00E7528F">
              <w:rPr>
                <w:rFonts w:ascii="Arial" w:hAnsi="Arial" w:cs="Arial"/>
              </w:rPr>
              <w:t>umeblowanie (krzesła, ew. stoły) umożliwiające aranżację przestrzeni odpowiednio do specyfiki usługi.</w:t>
            </w:r>
          </w:p>
          <w:p w14:paraId="6178BE4E" w14:textId="77777777" w:rsidR="00730DCF" w:rsidRPr="00E7528F" w:rsidRDefault="00730DCF" w:rsidP="0015381C">
            <w:pPr>
              <w:rPr>
                <w:rFonts w:ascii="Arial" w:hAnsi="Arial" w:cs="Arial"/>
                <w:i/>
              </w:rPr>
            </w:pPr>
            <w:r w:rsidRPr="00E7528F">
              <w:rPr>
                <w:rFonts w:ascii="Arial" w:hAnsi="Arial" w:cs="Arial"/>
                <w:i/>
              </w:rPr>
              <w:t>W obrębie standardu dopuszczalna jest realizacja usług niespełniających części ww. warunków, o ile jest to uzasadnione specyficzną formą pracy wynikającą z przyjętych celów i metod.</w:t>
            </w:r>
          </w:p>
        </w:tc>
      </w:tr>
      <w:tr w:rsidR="00730DCF" w:rsidRPr="00E7528F" w14:paraId="72650F4D"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BD6E301" w14:textId="77777777" w:rsidTr="0015381C">
              <w:tc>
                <w:tcPr>
                  <w:tcW w:w="2253" w:type="dxa"/>
                </w:tcPr>
                <w:p w14:paraId="09051810"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2378C97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3605728" wp14:editId="41FC5360">
                            <wp:extent cx="276225" cy="257175"/>
                            <wp:effectExtent l="17145" t="18415" r="20955" b="19685"/>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6E4DDF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3605728" id="Prostokąt 57" o:spid="_x0000_s111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SfcBkOAIAAFQEAAAOAAAAAAAAAAAAAAAA&#10;AC4CAABkcnMvZTJvRG9jLnhtbFBLAQItABQABgAIAAAAIQB/dqTy2gAAAAMBAAAPAAAAAAAAAAAA&#10;AAAAAJIEAABkcnMvZG93bnJldi54bWxQSwUGAAAAAAQABADzAAAAmQUAAAAA&#10;" strokecolor="#243f60" strokeweight="2pt">
                            <v:textbox>
                              <w:txbxContent>
                                <w:p w14:paraId="36E4DDFA" w14:textId="77777777" w:rsidR="00730DCF" w:rsidRPr="000E30C6" w:rsidRDefault="00730DCF" w:rsidP="00730DCF">
                                  <w:pPr>
                                    <w:rPr>
                                      <w:color w:val="000000"/>
                                    </w:rPr>
                                  </w:pPr>
                                </w:p>
                              </w:txbxContent>
                            </v:textbox>
                            <w10:anchorlock/>
                          </v:rect>
                        </w:pict>
                      </mc:Fallback>
                    </mc:AlternateContent>
                  </w:r>
                </w:p>
              </w:tc>
            </w:tr>
            <w:tr w:rsidR="00730DCF" w:rsidRPr="00E7528F" w14:paraId="3F17539B" w14:textId="77777777" w:rsidTr="0015381C">
              <w:tc>
                <w:tcPr>
                  <w:tcW w:w="2253" w:type="dxa"/>
                </w:tcPr>
                <w:p w14:paraId="2DCF7D59"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0C088D09"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8176C69" wp14:editId="05A6A628">
                            <wp:extent cx="276225" cy="257175"/>
                            <wp:effectExtent l="17145" t="15240" r="20955" b="13335"/>
                            <wp:docPr id="5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40BA966"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8176C69" id="Prostokąt 56" o:spid="_x0000_s111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9764POAIAAFQEAAAOAAAAAAAAAAAAAAAA&#10;AC4CAABkcnMvZTJvRG9jLnhtbFBLAQItABQABgAIAAAAIQB/dqTy2gAAAAMBAAAPAAAAAAAAAAAA&#10;AAAAAJIEAABkcnMvZG93bnJldi54bWxQSwUGAAAAAAQABADzAAAAmQUAAAAA&#10;" strokecolor="#243f60" strokeweight="2pt">
                            <v:textbox>
                              <w:txbxContent>
                                <w:p w14:paraId="640BA966" w14:textId="77777777" w:rsidR="00730DCF" w:rsidRPr="000E30C6" w:rsidRDefault="00730DCF" w:rsidP="00730DCF">
                                  <w:pPr>
                                    <w:rPr>
                                      <w:color w:val="000000"/>
                                    </w:rPr>
                                  </w:pPr>
                                </w:p>
                              </w:txbxContent>
                            </v:textbox>
                            <w10:anchorlock/>
                          </v:rect>
                        </w:pict>
                      </mc:Fallback>
                    </mc:AlternateContent>
                  </w:r>
                </w:p>
              </w:tc>
            </w:tr>
            <w:tr w:rsidR="00730DCF" w:rsidRPr="00E7528F" w14:paraId="12B1C5FF" w14:textId="77777777" w:rsidTr="0015381C">
              <w:tc>
                <w:tcPr>
                  <w:tcW w:w="2253" w:type="dxa"/>
                </w:tcPr>
                <w:p w14:paraId="7CEF4A21"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02FBD89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540EDDF" wp14:editId="06F27DB3">
                            <wp:extent cx="276225" cy="257175"/>
                            <wp:effectExtent l="17145" t="21590" r="20955" b="16510"/>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32099B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540EDDF" id="Prostokąt 55" o:spid="_x0000_s111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vpzM8jkCAABUBAAADgAAAAAAAAAAAAAA&#10;AAAuAgAAZHJzL2Uyb0RvYy54bWxQSwECLQAUAAYACAAAACEAf3ak8toAAAADAQAADwAAAAAAAAAA&#10;AAAAAACTBAAAZHJzL2Rvd25yZXYueG1sUEsFBgAAAAAEAAQA8wAAAJoFAAAAAA==&#10;" strokecolor="#243f60" strokeweight="2pt">
                            <v:textbox>
                              <w:txbxContent>
                                <w:p w14:paraId="632099B0" w14:textId="77777777" w:rsidR="00730DCF" w:rsidRPr="000E30C6" w:rsidRDefault="00730DCF" w:rsidP="00730DCF">
                                  <w:pPr>
                                    <w:rPr>
                                      <w:color w:val="000000"/>
                                    </w:rPr>
                                  </w:pPr>
                                </w:p>
                              </w:txbxContent>
                            </v:textbox>
                            <w10:anchorlock/>
                          </v:rect>
                        </w:pict>
                      </mc:Fallback>
                    </mc:AlternateContent>
                  </w:r>
                </w:p>
              </w:tc>
            </w:tr>
          </w:tbl>
          <w:p w14:paraId="49057BA4" w14:textId="77777777" w:rsidR="00730DCF" w:rsidRPr="00E7528F" w:rsidRDefault="00730DCF" w:rsidP="0015381C">
            <w:pPr>
              <w:rPr>
                <w:rFonts w:ascii="Arial" w:hAnsi="Arial" w:cs="Arial"/>
              </w:rPr>
            </w:pPr>
          </w:p>
        </w:tc>
      </w:tr>
      <w:tr w:rsidR="00730DCF" w:rsidRPr="00E7528F" w14:paraId="35E57918"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A08FD2D" w14:textId="77777777" w:rsidR="00730DCF" w:rsidRPr="00E7528F" w:rsidRDefault="00730DCF" w:rsidP="0015381C">
            <w:pPr>
              <w:rPr>
                <w:rFonts w:ascii="Arial" w:hAnsi="Arial" w:cs="Arial"/>
                <w:b/>
                <w:bCs/>
              </w:rPr>
            </w:pPr>
            <w:r w:rsidRPr="00E7528F">
              <w:rPr>
                <w:rFonts w:ascii="Arial" w:hAnsi="Arial" w:cs="Arial"/>
                <w:b/>
                <w:bCs/>
              </w:rPr>
              <w:t>13. Instytucja planuje czas realizacji usługi w sposób sprzyjający komfortowi uczestników i higienie pracy umysłowej</w:t>
            </w:r>
          </w:p>
        </w:tc>
      </w:tr>
      <w:tr w:rsidR="00730DCF" w:rsidRPr="00E7528F" w14:paraId="3604A2A6" w14:textId="77777777" w:rsidTr="0015381C">
        <w:trPr>
          <w:gridBefore w:val="1"/>
          <w:wBefore w:w="9" w:type="dxa"/>
          <w:trHeight w:val="2610"/>
        </w:trPr>
        <w:tc>
          <w:tcPr>
            <w:tcW w:w="9279" w:type="dxa"/>
            <w:gridSpan w:val="2"/>
            <w:tcBorders>
              <w:top w:val="single" w:sz="4" w:space="0" w:color="auto"/>
              <w:left w:val="single" w:sz="4" w:space="0" w:color="auto"/>
              <w:bottom w:val="single" w:sz="4" w:space="0" w:color="auto"/>
              <w:right w:val="single" w:sz="4" w:space="0" w:color="auto"/>
            </w:tcBorders>
          </w:tcPr>
          <w:p w14:paraId="3F636E14" w14:textId="77777777" w:rsidR="00730DCF" w:rsidRPr="00E7528F" w:rsidRDefault="00730DCF" w:rsidP="007A7FE6">
            <w:pPr>
              <w:pStyle w:val="Akapitzlist"/>
              <w:numPr>
                <w:ilvl w:val="1"/>
                <w:numId w:val="22"/>
              </w:numPr>
              <w:rPr>
                <w:rFonts w:ascii="Arial" w:hAnsi="Arial" w:cs="Arial"/>
              </w:rPr>
            </w:pPr>
            <w:r w:rsidRPr="00E7528F">
              <w:rPr>
                <w:rFonts w:ascii="Arial" w:hAnsi="Arial" w:cs="Arial"/>
              </w:rPr>
              <w:t>S+D Harmonogramy czasowe szkoleń i innych usług grupowych prowadzonych przez instytucję spełniają następujące wymagania:</w:t>
            </w:r>
          </w:p>
          <w:p w14:paraId="6482BF5E" w14:textId="77777777" w:rsidR="00730DCF" w:rsidRPr="00E7528F" w:rsidRDefault="00730DCF" w:rsidP="007A7FE6">
            <w:pPr>
              <w:pStyle w:val="Akapitzlist1"/>
              <w:numPr>
                <w:ilvl w:val="0"/>
                <w:numId w:val="23"/>
              </w:numPr>
              <w:tabs>
                <w:tab w:val="left" w:pos="908"/>
              </w:tabs>
              <w:autoSpaceDN w:val="0"/>
              <w:spacing w:after="0"/>
              <w:rPr>
                <w:rFonts w:ascii="Arial" w:hAnsi="Arial" w:cs="Arial"/>
                <w:sz w:val="24"/>
                <w:szCs w:val="24"/>
              </w:rPr>
            </w:pPr>
            <w:r w:rsidRPr="00E7528F">
              <w:rPr>
                <w:rFonts w:ascii="Arial" w:hAnsi="Arial" w:cs="Arial"/>
                <w:sz w:val="24"/>
                <w:szCs w:val="24"/>
              </w:rPr>
              <w:t xml:space="preserve">czas trwania jednego modułu/zjazdu nie przekracza 5 następujących po sobie dni, </w:t>
            </w:r>
          </w:p>
          <w:p w14:paraId="06F46BA5" w14:textId="77777777" w:rsidR="00730DCF" w:rsidRPr="00E7528F" w:rsidRDefault="00730DCF" w:rsidP="007A7FE6">
            <w:pPr>
              <w:pStyle w:val="Akapitzlist1"/>
              <w:numPr>
                <w:ilvl w:val="0"/>
                <w:numId w:val="23"/>
              </w:numPr>
              <w:tabs>
                <w:tab w:val="left" w:pos="908"/>
              </w:tabs>
              <w:autoSpaceDN w:val="0"/>
              <w:spacing w:after="0"/>
              <w:rPr>
                <w:rFonts w:ascii="Arial" w:hAnsi="Arial" w:cs="Arial"/>
                <w:sz w:val="24"/>
                <w:szCs w:val="24"/>
              </w:rPr>
            </w:pPr>
            <w:r w:rsidRPr="00E7528F">
              <w:rPr>
                <w:rFonts w:ascii="Arial" w:hAnsi="Arial" w:cs="Arial"/>
                <w:sz w:val="24"/>
                <w:szCs w:val="24"/>
              </w:rPr>
              <w:t>czas trwania zajęć łącznie z przerwami nie przekracza 8 godzin zegarowych w ciągu jednego dnia,</w:t>
            </w:r>
          </w:p>
          <w:p w14:paraId="69D23B08" w14:textId="77777777" w:rsidR="00730DCF" w:rsidRPr="00E7528F" w:rsidRDefault="00730DCF" w:rsidP="007A7FE6">
            <w:pPr>
              <w:pStyle w:val="Akapitzlist1"/>
              <w:numPr>
                <w:ilvl w:val="0"/>
                <w:numId w:val="23"/>
              </w:numPr>
              <w:tabs>
                <w:tab w:val="left" w:pos="908"/>
              </w:tabs>
              <w:autoSpaceDN w:val="0"/>
              <w:spacing w:after="0"/>
              <w:rPr>
                <w:rFonts w:ascii="Arial" w:hAnsi="Arial" w:cs="Arial"/>
                <w:sz w:val="24"/>
                <w:szCs w:val="24"/>
              </w:rPr>
            </w:pPr>
            <w:r w:rsidRPr="00E7528F">
              <w:rPr>
                <w:rFonts w:ascii="Arial" w:hAnsi="Arial" w:cs="Arial"/>
                <w:sz w:val="24"/>
                <w:szCs w:val="24"/>
              </w:rPr>
              <w:t>w trakcie zajęć zaplanowane są regularne przerwy w ilości nie mniejszej niż 15 minut na 2 godziny zegarowe,</w:t>
            </w:r>
          </w:p>
          <w:p w14:paraId="412F948C" w14:textId="77777777" w:rsidR="00730DCF" w:rsidRPr="00E7528F" w:rsidRDefault="00730DCF" w:rsidP="007A7FE6">
            <w:pPr>
              <w:pStyle w:val="Akapitzlist1"/>
              <w:numPr>
                <w:ilvl w:val="0"/>
                <w:numId w:val="23"/>
              </w:numPr>
              <w:tabs>
                <w:tab w:val="left" w:pos="908"/>
              </w:tabs>
              <w:autoSpaceDN w:val="0"/>
              <w:spacing w:after="0"/>
              <w:rPr>
                <w:rFonts w:ascii="Arial" w:hAnsi="Arial" w:cs="Arial"/>
                <w:sz w:val="24"/>
                <w:szCs w:val="24"/>
              </w:rPr>
            </w:pPr>
            <w:r w:rsidRPr="00E7528F">
              <w:rPr>
                <w:rFonts w:ascii="Arial" w:hAnsi="Arial" w:cs="Arial"/>
                <w:sz w:val="24"/>
                <w:szCs w:val="24"/>
              </w:rPr>
              <w:t>w trakcie zajęć trwających dłużej niż 6 godzin zegarowych zaplanowana jest jedna przerwa trwająca min. 45 minut.</w:t>
            </w:r>
          </w:p>
          <w:p w14:paraId="59629540" w14:textId="77777777" w:rsidR="00730DCF" w:rsidRPr="00E7528F" w:rsidRDefault="00730DCF" w:rsidP="0015381C">
            <w:pPr>
              <w:rPr>
                <w:rFonts w:ascii="Arial" w:hAnsi="Arial" w:cs="Arial"/>
                <w:i/>
                <w:iCs/>
              </w:rPr>
            </w:pPr>
            <w:r w:rsidRPr="00E7528F">
              <w:rPr>
                <w:rFonts w:ascii="Arial" w:hAnsi="Arial" w:cs="Arial"/>
                <w:i/>
              </w:rPr>
              <w:t>W obrębie standardu dopuszczalna jest realizacja usług niespełniających części ww. warunków, o ile jest to uzasadnione specyficzną formą pracy wynikającą z przyjętych celów i metod</w:t>
            </w:r>
          </w:p>
        </w:tc>
      </w:tr>
      <w:tr w:rsidR="00730DCF" w:rsidRPr="00E7528F" w14:paraId="75DB5441"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4C3C4B03" w14:textId="77777777" w:rsidTr="0015381C">
              <w:tc>
                <w:tcPr>
                  <w:tcW w:w="2253" w:type="dxa"/>
                </w:tcPr>
                <w:p w14:paraId="6AE09172"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4438A5C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FCCEEE8" wp14:editId="13F5FA93">
                            <wp:extent cx="276225" cy="257175"/>
                            <wp:effectExtent l="17145" t="15240" r="20955" b="13335"/>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8C0AAB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FCCEEE8" id="Prostokąt 54" o:spid="_x0000_s111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gNw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P+8vWA3AgAAVAQAAA4AAAAAAAAAAAAAAAAA&#10;LgIAAGRycy9lMm9Eb2MueG1sUEsBAi0AFAAGAAgAAAAhAH92pPLaAAAAAwEAAA8AAAAAAAAAAAAA&#10;AAAAkQQAAGRycy9kb3ducmV2LnhtbFBLBQYAAAAABAAEAPMAAACYBQAAAAA=&#10;" strokecolor="#243f60" strokeweight="2pt">
                            <v:textbox>
                              <w:txbxContent>
                                <w:p w14:paraId="58C0AAB4" w14:textId="77777777" w:rsidR="00730DCF" w:rsidRPr="000E30C6" w:rsidRDefault="00730DCF" w:rsidP="00730DCF">
                                  <w:pPr>
                                    <w:rPr>
                                      <w:color w:val="000000"/>
                                    </w:rPr>
                                  </w:pPr>
                                </w:p>
                              </w:txbxContent>
                            </v:textbox>
                            <w10:anchorlock/>
                          </v:rect>
                        </w:pict>
                      </mc:Fallback>
                    </mc:AlternateContent>
                  </w:r>
                </w:p>
              </w:tc>
            </w:tr>
            <w:tr w:rsidR="00730DCF" w:rsidRPr="00E7528F" w14:paraId="2A6D7F09" w14:textId="77777777" w:rsidTr="0015381C">
              <w:tc>
                <w:tcPr>
                  <w:tcW w:w="2253" w:type="dxa"/>
                </w:tcPr>
                <w:p w14:paraId="401680C4"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A56AE6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E9A8708" wp14:editId="693B2F7F">
                            <wp:extent cx="276225" cy="257175"/>
                            <wp:effectExtent l="17145" t="21590" r="20955" b="16510"/>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672B56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E9A8708" id="Prostokąt 53" o:spid="_x0000_s111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i3oL3OAIAAFQEAAAOAAAAAAAAAAAAAAAA&#10;AC4CAABkcnMvZTJvRG9jLnhtbFBLAQItABQABgAIAAAAIQB/dqTy2gAAAAMBAAAPAAAAAAAAAAAA&#10;AAAAAJIEAABkcnMvZG93bnJldi54bWxQSwUGAAAAAAQABADzAAAAmQUAAAAA&#10;" strokecolor="#243f60" strokeweight="2pt">
                            <v:textbox>
                              <w:txbxContent>
                                <w:p w14:paraId="2672B56A" w14:textId="77777777" w:rsidR="00730DCF" w:rsidRPr="000E30C6" w:rsidRDefault="00730DCF" w:rsidP="00730DCF">
                                  <w:pPr>
                                    <w:rPr>
                                      <w:color w:val="000000"/>
                                    </w:rPr>
                                  </w:pPr>
                                </w:p>
                              </w:txbxContent>
                            </v:textbox>
                            <w10:anchorlock/>
                          </v:rect>
                        </w:pict>
                      </mc:Fallback>
                    </mc:AlternateContent>
                  </w:r>
                </w:p>
              </w:tc>
            </w:tr>
            <w:tr w:rsidR="00730DCF" w:rsidRPr="00E7528F" w14:paraId="273D5748" w14:textId="77777777" w:rsidTr="0015381C">
              <w:tc>
                <w:tcPr>
                  <w:tcW w:w="2253" w:type="dxa"/>
                </w:tcPr>
                <w:p w14:paraId="45AF3909"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E2BF40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E9A0311" wp14:editId="1574542F">
                            <wp:extent cx="276225" cy="257175"/>
                            <wp:effectExtent l="17145" t="18415" r="20955" b="19685"/>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2041DF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E9A0311" id="Prostokąt 52" o:spid="_x0000_s111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4XAhBOAIAAFQEAAAOAAAAAAAAAAAAAAAA&#10;AC4CAABkcnMvZTJvRG9jLnhtbFBLAQItABQABgAIAAAAIQB/dqTy2gAAAAMBAAAPAAAAAAAAAAAA&#10;AAAAAJIEAABkcnMvZG93bnJldi54bWxQSwUGAAAAAAQABADzAAAAmQUAAAAA&#10;" strokecolor="#243f60" strokeweight="2pt">
                            <v:textbox>
                              <w:txbxContent>
                                <w:p w14:paraId="22041DF0" w14:textId="77777777" w:rsidR="00730DCF" w:rsidRPr="000E30C6" w:rsidRDefault="00730DCF" w:rsidP="00730DCF">
                                  <w:pPr>
                                    <w:rPr>
                                      <w:color w:val="000000"/>
                                    </w:rPr>
                                  </w:pPr>
                                </w:p>
                              </w:txbxContent>
                            </v:textbox>
                            <w10:anchorlock/>
                          </v:rect>
                        </w:pict>
                      </mc:Fallback>
                    </mc:AlternateContent>
                  </w:r>
                </w:p>
              </w:tc>
            </w:tr>
          </w:tbl>
          <w:p w14:paraId="774A3B8C" w14:textId="77777777" w:rsidR="00730DCF" w:rsidRPr="00E7528F" w:rsidRDefault="00730DCF" w:rsidP="0015381C">
            <w:pPr>
              <w:rPr>
                <w:rFonts w:ascii="Arial" w:hAnsi="Arial" w:cs="Arial"/>
              </w:rPr>
            </w:pPr>
          </w:p>
        </w:tc>
      </w:tr>
      <w:tr w:rsidR="00730DCF" w:rsidRPr="00E7528F" w14:paraId="744E4553" w14:textId="77777777" w:rsidTr="0015381C">
        <w:trPr>
          <w:gridBefore w:val="1"/>
          <w:wBefore w:w="9" w:type="dxa"/>
          <w:trHeight w:val="468"/>
        </w:trPr>
        <w:tc>
          <w:tcPr>
            <w:tcW w:w="9279" w:type="dxa"/>
            <w:gridSpan w:val="2"/>
            <w:tcBorders>
              <w:top w:val="single" w:sz="4" w:space="0" w:color="auto"/>
              <w:left w:val="single" w:sz="4" w:space="0" w:color="auto"/>
              <w:bottom w:val="single" w:sz="4" w:space="0" w:color="auto"/>
              <w:right w:val="single" w:sz="4" w:space="0" w:color="auto"/>
            </w:tcBorders>
            <w:hideMark/>
          </w:tcPr>
          <w:p w14:paraId="7A3C3F1D" w14:textId="77777777" w:rsidR="00730DCF" w:rsidRPr="00E7528F" w:rsidRDefault="00730DCF" w:rsidP="0015381C">
            <w:pPr>
              <w:rPr>
                <w:rFonts w:ascii="Arial" w:hAnsi="Arial" w:cs="Arial"/>
                <w:lang w:val="en-US"/>
              </w:rPr>
            </w:pPr>
            <w:r w:rsidRPr="00E7528F">
              <w:rPr>
                <w:rFonts w:ascii="Arial" w:hAnsi="Arial" w:cs="Arial"/>
              </w:rPr>
              <w:t>13.2. D Czas realizacji usługi jest adekwatny do określonych celów i zaproponowanych metod. Jednorazowa usługa nie może trwać krócej niż 45 minut.</w:t>
            </w:r>
          </w:p>
        </w:tc>
      </w:tr>
      <w:tr w:rsidR="00730DCF" w:rsidRPr="00E7528F" w14:paraId="3FAB1436"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7987214" w14:textId="77777777" w:rsidTr="0015381C">
              <w:tc>
                <w:tcPr>
                  <w:tcW w:w="2253" w:type="dxa"/>
                </w:tcPr>
                <w:p w14:paraId="79C682D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4F96CF3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ACE3A9C" wp14:editId="44AB3A9A">
                            <wp:extent cx="276225" cy="257175"/>
                            <wp:effectExtent l="17145" t="12700" r="20955" b="15875"/>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AE6E21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ACE3A9C" id="Prostokąt 51" o:spid="_x0000_s111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Lsvarw3AgAAVAQAAA4AAAAAAAAAAAAAAAAA&#10;LgIAAGRycy9lMm9Eb2MueG1sUEsBAi0AFAAGAAgAAAAhAH92pPLaAAAAAwEAAA8AAAAAAAAAAAAA&#10;AAAAkQQAAGRycy9kb3ducmV2LnhtbFBLBQYAAAAABAAEAPMAAACYBQAAAAA=&#10;" strokecolor="#243f60" strokeweight="2pt">
                            <v:textbox>
                              <w:txbxContent>
                                <w:p w14:paraId="1AE6E210" w14:textId="77777777" w:rsidR="00730DCF" w:rsidRPr="000E30C6" w:rsidRDefault="00730DCF" w:rsidP="00730DCF">
                                  <w:pPr>
                                    <w:rPr>
                                      <w:color w:val="000000"/>
                                    </w:rPr>
                                  </w:pPr>
                                </w:p>
                              </w:txbxContent>
                            </v:textbox>
                            <w10:anchorlock/>
                          </v:rect>
                        </w:pict>
                      </mc:Fallback>
                    </mc:AlternateContent>
                  </w:r>
                </w:p>
              </w:tc>
            </w:tr>
            <w:tr w:rsidR="00730DCF" w:rsidRPr="00E7528F" w14:paraId="19E4EBF4" w14:textId="77777777" w:rsidTr="0015381C">
              <w:tc>
                <w:tcPr>
                  <w:tcW w:w="2253" w:type="dxa"/>
                </w:tcPr>
                <w:p w14:paraId="5E5D6831"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4073147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7F40E2B" wp14:editId="68D07ADC">
                            <wp:extent cx="276225" cy="257175"/>
                            <wp:effectExtent l="17145" t="19050" r="20955" b="19050"/>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41739C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7F40E2B" id="Prostokąt 50" o:spid="_x0000_s112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z3OA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NX2z3OAIAAFQEAAAOAAAAAAAAAAAAAAAA&#10;AC4CAABkcnMvZTJvRG9jLnhtbFBLAQItABQABgAIAAAAIQB/dqTy2gAAAAMBAAAPAAAAAAAAAAAA&#10;AAAAAJIEAABkcnMvZG93bnJldi54bWxQSwUGAAAAAAQABADzAAAAmQUAAAAA&#10;" strokecolor="#243f60" strokeweight="2pt">
                            <v:textbox>
                              <w:txbxContent>
                                <w:p w14:paraId="641739C1" w14:textId="77777777" w:rsidR="00730DCF" w:rsidRPr="000E30C6" w:rsidRDefault="00730DCF" w:rsidP="00730DCF">
                                  <w:pPr>
                                    <w:rPr>
                                      <w:color w:val="000000"/>
                                    </w:rPr>
                                  </w:pPr>
                                </w:p>
                              </w:txbxContent>
                            </v:textbox>
                            <w10:anchorlock/>
                          </v:rect>
                        </w:pict>
                      </mc:Fallback>
                    </mc:AlternateContent>
                  </w:r>
                </w:p>
              </w:tc>
            </w:tr>
            <w:tr w:rsidR="00730DCF" w:rsidRPr="00E7528F" w14:paraId="2C1047D7" w14:textId="77777777" w:rsidTr="0015381C">
              <w:tc>
                <w:tcPr>
                  <w:tcW w:w="2253" w:type="dxa"/>
                </w:tcPr>
                <w:p w14:paraId="7E3CB77E"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7A58646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10631DA" wp14:editId="05B32934">
                            <wp:extent cx="276225" cy="257175"/>
                            <wp:effectExtent l="17145" t="15875" r="20955" b="12700"/>
                            <wp:docPr id="49" name="Prostoką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0A76065"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10631DA" id="Prostokąt 49" o:spid="_x0000_s112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JfNUDOAIAAFQEAAAOAAAAAAAAAAAAAAAA&#10;AC4CAABkcnMvZTJvRG9jLnhtbFBLAQItABQABgAIAAAAIQB/dqTy2gAAAAMBAAAPAAAAAAAAAAAA&#10;AAAAAJIEAABkcnMvZG93bnJldi54bWxQSwUGAAAAAAQABADzAAAAmQUAAAAA&#10;" strokecolor="#243f60" strokeweight="2pt">
                            <v:textbox>
                              <w:txbxContent>
                                <w:p w14:paraId="70A76065" w14:textId="77777777" w:rsidR="00730DCF" w:rsidRPr="000E30C6" w:rsidRDefault="00730DCF" w:rsidP="00730DCF">
                                  <w:pPr>
                                    <w:rPr>
                                      <w:color w:val="000000"/>
                                    </w:rPr>
                                  </w:pPr>
                                </w:p>
                              </w:txbxContent>
                            </v:textbox>
                            <w10:anchorlock/>
                          </v:rect>
                        </w:pict>
                      </mc:Fallback>
                    </mc:AlternateContent>
                  </w:r>
                </w:p>
              </w:tc>
            </w:tr>
          </w:tbl>
          <w:p w14:paraId="07A0D229" w14:textId="77777777" w:rsidR="00730DCF" w:rsidRPr="00E7528F" w:rsidRDefault="00730DCF" w:rsidP="0015381C">
            <w:pPr>
              <w:rPr>
                <w:rFonts w:ascii="Arial" w:hAnsi="Arial" w:cs="Arial"/>
              </w:rPr>
            </w:pPr>
          </w:p>
        </w:tc>
      </w:tr>
      <w:tr w:rsidR="00730DCF" w:rsidRPr="00E7528F" w14:paraId="41777F21"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13320A1" w14:textId="77777777" w:rsidR="00730DCF" w:rsidRPr="00E7528F" w:rsidRDefault="00730DCF" w:rsidP="0015381C">
            <w:pPr>
              <w:rPr>
                <w:rFonts w:ascii="Arial" w:hAnsi="Arial" w:cs="Arial"/>
                <w:b/>
                <w:bCs/>
              </w:rPr>
            </w:pPr>
            <w:r w:rsidRPr="00E7528F">
              <w:rPr>
                <w:rFonts w:ascii="Arial" w:hAnsi="Arial" w:cs="Arial"/>
                <w:b/>
                <w:bCs/>
              </w:rPr>
              <w:lastRenderedPageBreak/>
              <w:t>14. Instytucja dysponuje różnorodnymi środkami technicznymi i materiałami wspierającymi uczenie się realizację usługi</w:t>
            </w:r>
          </w:p>
        </w:tc>
      </w:tr>
      <w:tr w:rsidR="00730DCF" w:rsidRPr="00E7528F" w14:paraId="5371DF69"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tcPr>
          <w:p w14:paraId="2054E923" w14:textId="77777777" w:rsidR="00730DCF" w:rsidRPr="00E7528F" w:rsidRDefault="00730DCF" w:rsidP="0015381C">
            <w:pPr>
              <w:rPr>
                <w:rFonts w:ascii="Arial" w:hAnsi="Arial" w:cs="Arial"/>
              </w:rPr>
            </w:pPr>
            <w:r w:rsidRPr="00E7528F">
              <w:rPr>
                <w:rFonts w:ascii="Arial" w:hAnsi="Arial" w:cs="Arial"/>
              </w:rPr>
              <w:t xml:space="preserve">14.1. S+D Oferowane przez instytucję usługi odbywają się w pomieszczeniach zapewniających dostęp do różnorodnych środków i materiałów w tym: </w:t>
            </w:r>
          </w:p>
          <w:p w14:paraId="74809683" w14:textId="77777777" w:rsidR="00730DCF" w:rsidRPr="00E7528F" w:rsidRDefault="00730DCF" w:rsidP="007A7FE6">
            <w:pPr>
              <w:pStyle w:val="Akapitzlist"/>
              <w:numPr>
                <w:ilvl w:val="0"/>
                <w:numId w:val="32"/>
              </w:numPr>
              <w:spacing w:after="200" w:line="276" w:lineRule="auto"/>
              <w:rPr>
                <w:rFonts w:ascii="Arial" w:hAnsi="Arial" w:cs="Arial"/>
              </w:rPr>
            </w:pPr>
            <w:r w:rsidRPr="00E7528F">
              <w:rPr>
                <w:rFonts w:ascii="Arial" w:hAnsi="Arial" w:cs="Arial"/>
              </w:rPr>
              <w:t xml:space="preserve">flipcharta lub tablicy, </w:t>
            </w:r>
          </w:p>
          <w:p w14:paraId="041B25A4" w14:textId="77777777" w:rsidR="00730DCF" w:rsidRPr="00E7528F" w:rsidRDefault="00730DCF" w:rsidP="007A7FE6">
            <w:pPr>
              <w:pStyle w:val="Akapitzlist"/>
              <w:numPr>
                <w:ilvl w:val="0"/>
                <w:numId w:val="32"/>
              </w:numPr>
              <w:spacing w:after="200" w:line="276" w:lineRule="auto"/>
              <w:rPr>
                <w:rFonts w:ascii="Arial" w:hAnsi="Arial" w:cs="Arial"/>
              </w:rPr>
            </w:pPr>
            <w:r w:rsidRPr="00E7528F">
              <w:rPr>
                <w:rFonts w:ascii="Arial" w:hAnsi="Arial" w:cs="Arial"/>
              </w:rPr>
              <w:t xml:space="preserve">komputera i rzutnika multimedialnego, telefonu, </w:t>
            </w:r>
            <w:r w:rsidR="00061DA4">
              <w:rPr>
                <w:rFonts w:ascii="Arial" w:hAnsi="Arial" w:cs="Arial"/>
              </w:rPr>
              <w:t>I</w:t>
            </w:r>
            <w:r w:rsidRPr="00E7528F">
              <w:rPr>
                <w:rFonts w:ascii="Arial" w:hAnsi="Arial" w:cs="Arial"/>
              </w:rPr>
              <w:t>nternetu,</w:t>
            </w:r>
          </w:p>
          <w:p w14:paraId="207FB668" w14:textId="77777777" w:rsidR="00730DCF" w:rsidRPr="00E7528F" w:rsidRDefault="00730DCF" w:rsidP="007A7FE6">
            <w:pPr>
              <w:pStyle w:val="Akapitzlist"/>
              <w:numPr>
                <w:ilvl w:val="0"/>
                <w:numId w:val="32"/>
              </w:numPr>
              <w:spacing w:after="200" w:line="276" w:lineRule="auto"/>
              <w:rPr>
                <w:rFonts w:ascii="Arial" w:hAnsi="Arial" w:cs="Arial"/>
              </w:rPr>
            </w:pPr>
            <w:r w:rsidRPr="00E7528F">
              <w:rPr>
                <w:rFonts w:ascii="Arial" w:hAnsi="Arial" w:cs="Arial"/>
              </w:rPr>
              <w:t xml:space="preserve">papieru i przyborów do pisania dla uczestników, </w:t>
            </w:r>
          </w:p>
          <w:p w14:paraId="5E85859A" w14:textId="77777777" w:rsidR="00730DCF" w:rsidRPr="00E7528F" w:rsidRDefault="00730DCF" w:rsidP="007A7FE6">
            <w:pPr>
              <w:pStyle w:val="Akapitzlist"/>
              <w:numPr>
                <w:ilvl w:val="0"/>
                <w:numId w:val="32"/>
              </w:numPr>
              <w:spacing w:after="200" w:line="276" w:lineRule="auto"/>
              <w:rPr>
                <w:rFonts w:ascii="Arial" w:hAnsi="Arial" w:cs="Arial"/>
              </w:rPr>
            </w:pPr>
            <w:r w:rsidRPr="00E7528F">
              <w:rPr>
                <w:rFonts w:ascii="Arial" w:hAnsi="Arial" w:cs="Arial"/>
              </w:rPr>
              <w:t xml:space="preserve">innych specjalistycznych materiałów niezbędnych do realizacji usługi, gdy stosowana metoda tego wymaga (np. testy, kwestionariusze, materiały dydaktyczne). </w:t>
            </w:r>
          </w:p>
          <w:p w14:paraId="43634C46" w14:textId="77777777" w:rsidR="00730DCF" w:rsidRPr="00E7528F" w:rsidRDefault="00730DCF" w:rsidP="0015381C">
            <w:pPr>
              <w:rPr>
                <w:rFonts w:ascii="Arial" w:hAnsi="Arial" w:cs="Arial"/>
                <w:i/>
                <w:iCs/>
              </w:rPr>
            </w:pPr>
            <w:r w:rsidRPr="00E7528F">
              <w:rPr>
                <w:rFonts w:ascii="Arial" w:hAnsi="Arial" w:cs="Arial"/>
                <w:i/>
              </w:rPr>
              <w:t>W obrębie standardu dopuszczalna jest realizacja usług niespełniających części wymienionych warunków, o ile jest to uzasadnione specyficzną formą pracy, wynikającą z przyjętych celów i metod.</w:t>
            </w:r>
          </w:p>
        </w:tc>
      </w:tr>
      <w:tr w:rsidR="00730DCF" w:rsidRPr="00E7528F" w14:paraId="676B5E3F"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5154DE37" w14:textId="77777777" w:rsidTr="0015381C">
              <w:tc>
                <w:tcPr>
                  <w:tcW w:w="2253" w:type="dxa"/>
                </w:tcPr>
                <w:p w14:paraId="5294B202"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2D7DE20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5405B6D" wp14:editId="51002C87">
                            <wp:extent cx="276225" cy="257175"/>
                            <wp:effectExtent l="17145" t="13335" r="20955" b="15240"/>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38D81AB"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5405B6D" id="Prostokąt 48" o:spid="_x0000_s112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T/l+1OAIAAFQEAAAOAAAAAAAAAAAAAAAA&#10;AC4CAABkcnMvZTJvRG9jLnhtbFBLAQItABQABgAIAAAAIQB/dqTy2gAAAAMBAAAPAAAAAAAAAAAA&#10;AAAAAJIEAABkcnMvZG93bnJldi54bWxQSwUGAAAAAAQABADzAAAAmQUAAAAA&#10;" strokecolor="#243f60" strokeweight="2pt">
                            <v:textbox>
                              <w:txbxContent>
                                <w:p w14:paraId="438D81AB" w14:textId="77777777" w:rsidR="00730DCF" w:rsidRPr="000E30C6" w:rsidRDefault="00730DCF" w:rsidP="00730DCF">
                                  <w:pPr>
                                    <w:rPr>
                                      <w:color w:val="000000"/>
                                    </w:rPr>
                                  </w:pPr>
                                </w:p>
                              </w:txbxContent>
                            </v:textbox>
                            <w10:anchorlock/>
                          </v:rect>
                        </w:pict>
                      </mc:Fallback>
                    </mc:AlternateContent>
                  </w:r>
                </w:p>
              </w:tc>
            </w:tr>
            <w:tr w:rsidR="00730DCF" w:rsidRPr="00E7528F" w14:paraId="5DF9F10D" w14:textId="77777777" w:rsidTr="0015381C">
              <w:tc>
                <w:tcPr>
                  <w:tcW w:w="2253" w:type="dxa"/>
                </w:tcPr>
                <w:p w14:paraId="3FDDBC3F"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88B95A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EB91F46" wp14:editId="6EF166F1">
                            <wp:extent cx="276225" cy="257175"/>
                            <wp:effectExtent l="17145" t="19685" r="20955" b="18415"/>
                            <wp:docPr id="47" name="Prostokąt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D9EA26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EB91F46" id="Prostokąt 47" o:spid="_x0000_s112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yv9r2OAIAAFQEAAAOAAAAAAAAAAAAAAAA&#10;AC4CAABkcnMvZTJvRG9jLnhtbFBLAQItABQABgAIAAAAIQB/dqTy2gAAAAMBAAAPAAAAAAAAAAAA&#10;AAAAAJIEAABkcnMvZG93bnJldi54bWxQSwUGAAAAAAQABADzAAAAmQUAAAAA&#10;" strokecolor="#243f60" strokeweight="2pt">
                            <v:textbox>
                              <w:txbxContent>
                                <w:p w14:paraId="6D9EA260" w14:textId="77777777" w:rsidR="00730DCF" w:rsidRPr="000E30C6" w:rsidRDefault="00730DCF" w:rsidP="00730DCF">
                                  <w:pPr>
                                    <w:rPr>
                                      <w:color w:val="000000"/>
                                    </w:rPr>
                                  </w:pPr>
                                </w:p>
                              </w:txbxContent>
                            </v:textbox>
                            <w10:anchorlock/>
                          </v:rect>
                        </w:pict>
                      </mc:Fallback>
                    </mc:AlternateContent>
                  </w:r>
                </w:p>
              </w:tc>
            </w:tr>
            <w:tr w:rsidR="00730DCF" w:rsidRPr="00E7528F" w14:paraId="3B636B62" w14:textId="77777777" w:rsidTr="0015381C">
              <w:tc>
                <w:tcPr>
                  <w:tcW w:w="2253" w:type="dxa"/>
                </w:tcPr>
                <w:p w14:paraId="58A16C71"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3CA1A6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E071354" wp14:editId="307D4706">
                            <wp:extent cx="276225" cy="257175"/>
                            <wp:effectExtent l="17145" t="16510" r="20955" b="21590"/>
                            <wp:docPr id="46" name="Prostoką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0356CF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E071354" id="Prostokąt 46" o:spid="_x0000_s112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dLbSdOAIAAFQEAAAOAAAAAAAAAAAAAAAA&#10;AC4CAABkcnMvZTJvRG9jLnhtbFBLAQItABQABgAIAAAAIQB/dqTy2gAAAAMBAAAPAAAAAAAAAAAA&#10;AAAAAJIEAABkcnMvZG93bnJldi54bWxQSwUGAAAAAAQABADzAAAAmQUAAAAA&#10;" strokecolor="#243f60" strokeweight="2pt">
                            <v:textbox>
                              <w:txbxContent>
                                <w:p w14:paraId="10356CF4" w14:textId="77777777" w:rsidR="00730DCF" w:rsidRPr="000E30C6" w:rsidRDefault="00730DCF" w:rsidP="00730DCF">
                                  <w:pPr>
                                    <w:rPr>
                                      <w:color w:val="000000"/>
                                    </w:rPr>
                                  </w:pPr>
                                </w:p>
                              </w:txbxContent>
                            </v:textbox>
                            <w10:anchorlock/>
                          </v:rect>
                        </w:pict>
                      </mc:Fallback>
                    </mc:AlternateContent>
                  </w:r>
                </w:p>
              </w:tc>
            </w:tr>
          </w:tbl>
          <w:p w14:paraId="701B6E82" w14:textId="77777777" w:rsidR="00730DCF" w:rsidRPr="00E7528F" w:rsidRDefault="00730DCF" w:rsidP="0015381C">
            <w:pPr>
              <w:rPr>
                <w:rFonts w:ascii="Arial" w:hAnsi="Arial" w:cs="Arial"/>
              </w:rPr>
            </w:pPr>
          </w:p>
        </w:tc>
      </w:tr>
      <w:tr w:rsidR="00730DCF" w:rsidRPr="00E7528F" w14:paraId="5C99CE1A"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1D0B7BD1" w14:textId="77777777" w:rsidR="00730DCF" w:rsidRPr="00E7528F" w:rsidRDefault="00730DCF" w:rsidP="0015381C">
            <w:pPr>
              <w:rPr>
                <w:rFonts w:ascii="Arial" w:hAnsi="Arial" w:cs="Arial"/>
                <w:b/>
                <w:bCs/>
              </w:rPr>
            </w:pPr>
            <w:r w:rsidRPr="00E7528F">
              <w:rPr>
                <w:rFonts w:ascii="Arial" w:hAnsi="Arial" w:cs="Arial"/>
                <w:b/>
                <w:bCs/>
              </w:rPr>
              <w:t>15. Instytucja jest przygotowana do reagowania na nieprzewidziane sytuacje i zastrzeżenia klientów</w:t>
            </w:r>
          </w:p>
        </w:tc>
      </w:tr>
      <w:tr w:rsidR="00730DCF" w:rsidRPr="00E7528F" w14:paraId="60E41D3E"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38498BC" w14:textId="77777777" w:rsidR="00730DCF" w:rsidRPr="00E7528F" w:rsidRDefault="00730DCF" w:rsidP="0015381C">
            <w:pPr>
              <w:rPr>
                <w:rFonts w:ascii="Arial" w:hAnsi="Arial" w:cs="Arial"/>
              </w:rPr>
            </w:pPr>
            <w:r w:rsidRPr="00E7528F">
              <w:rPr>
                <w:rFonts w:ascii="Arial" w:hAnsi="Arial" w:cs="Arial"/>
              </w:rPr>
              <w:t>15.1.  S+D Instytucja stosuje procedurę reklamacji dotyczącą sytuacji, w których usługa nie spełniła oczekiwań odbiorców. Procedura ta jest podana do wiadomości odbiorców i opisuje sposoby rozpatrywania reklamacji oraz możliwe formy rekompensaty.</w:t>
            </w:r>
          </w:p>
        </w:tc>
      </w:tr>
      <w:tr w:rsidR="00730DCF" w:rsidRPr="00E7528F" w14:paraId="13941C22"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3E294145" w14:textId="77777777" w:rsidTr="0015381C">
              <w:tc>
                <w:tcPr>
                  <w:tcW w:w="2253" w:type="dxa"/>
                </w:tcPr>
                <w:p w14:paraId="2A42AF2A"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5B46975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11A6BEC" wp14:editId="7DAB2628">
                            <wp:extent cx="276225" cy="257175"/>
                            <wp:effectExtent l="17145" t="15240" r="20955" b="13335"/>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97ADF0F"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11A6BEC" id="Prostokąt 45" o:spid="_x0000_s112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3l7WYDkCAABUBAAADgAAAAAAAAAAAAAA&#10;AAAuAgAAZHJzL2Uyb0RvYy54bWxQSwECLQAUAAYACAAAACEAf3ak8toAAAADAQAADwAAAAAAAAAA&#10;AAAAAACTBAAAZHJzL2Rvd25yZXYueG1sUEsFBgAAAAAEAAQA8wAAAJoFAAAAAA==&#10;" strokecolor="#243f60" strokeweight="2pt">
                            <v:textbox>
                              <w:txbxContent>
                                <w:p w14:paraId="097ADF0F" w14:textId="77777777" w:rsidR="00730DCF" w:rsidRPr="000E30C6" w:rsidRDefault="00730DCF" w:rsidP="00730DCF">
                                  <w:pPr>
                                    <w:rPr>
                                      <w:color w:val="000000"/>
                                    </w:rPr>
                                  </w:pPr>
                                </w:p>
                              </w:txbxContent>
                            </v:textbox>
                            <w10:anchorlock/>
                          </v:rect>
                        </w:pict>
                      </mc:Fallback>
                    </mc:AlternateContent>
                  </w:r>
                </w:p>
              </w:tc>
            </w:tr>
            <w:tr w:rsidR="00730DCF" w:rsidRPr="00E7528F" w14:paraId="303305DC" w14:textId="77777777" w:rsidTr="0015381C">
              <w:tc>
                <w:tcPr>
                  <w:tcW w:w="2253" w:type="dxa"/>
                </w:tcPr>
                <w:p w14:paraId="4FB9CB48"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25B8737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9E3BC2D" wp14:editId="20B6D6B4">
                            <wp:extent cx="276225" cy="257175"/>
                            <wp:effectExtent l="17145" t="21590" r="20955" b="16510"/>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0C8D53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9E3BC2D" id="Prostokąt 44" o:spid="_x0000_s112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DojePM3AgAAVQQAAA4AAAAAAAAAAAAAAAAA&#10;LgIAAGRycy9lMm9Eb2MueG1sUEsBAi0AFAAGAAgAAAAhAH92pPLaAAAAAwEAAA8AAAAAAAAAAAAA&#10;AAAAkQQAAGRycy9kb3ducmV2LnhtbFBLBQYAAAAABAAEAPMAAACYBQAAAAA=&#10;" strokecolor="#243f60" strokeweight="2pt">
                            <v:textbox>
                              <w:txbxContent>
                                <w:p w14:paraId="30C8D538" w14:textId="77777777" w:rsidR="00730DCF" w:rsidRPr="000E30C6" w:rsidRDefault="00730DCF" w:rsidP="00730DCF">
                                  <w:pPr>
                                    <w:rPr>
                                      <w:color w:val="000000"/>
                                    </w:rPr>
                                  </w:pPr>
                                </w:p>
                              </w:txbxContent>
                            </v:textbox>
                            <w10:anchorlock/>
                          </v:rect>
                        </w:pict>
                      </mc:Fallback>
                    </mc:AlternateContent>
                  </w:r>
                </w:p>
              </w:tc>
            </w:tr>
            <w:tr w:rsidR="00730DCF" w:rsidRPr="00E7528F" w14:paraId="154ACF10" w14:textId="77777777" w:rsidTr="0015381C">
              <w:tc>
                <w:tcPr>
                  <w:tcW w:w="2253" w:type="dxa"/>
                </w:tcPr>
                <w:p w14:paraId="30748A09"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01E04F3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1576E64" wp14:editId="3232B23E">
                            <wp:extent cx="276225" cy="257175"/>
                            <wp:effectExtent l="17145" t="18415" r="20955" b="19685"/>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534F3A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1576E64" id="Prostokąt 43" o:spid="_x0000_s112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9mc4OAIAAFUEAAAOAAAAAAAAAAAAAAAA&#10;AC4CAABkcnMvZTJvRG9jLnhtbFBLAQItABQABgAIAAAAIQB/dqTy2gAAAAMBAAAPAAAAAAAAAAAA&#10;AAAAAJIEAABkcnMvZG93bnJldi54bWxQSwUGAAAAAAQABADzAAAAmQUAAAAA&#10;" strokecolor="#243f60" strokeweight="2pt">
                            <v:textbox>
                              <w:txbxContent>
                                <w:p w14:paraId="1534F3AA" w14:textId="77777777" w:rsidR="00730DCF" w:rsidRPr="000E30C6" w:rsidRDefault="00730DCF" w:rsidP="00730DCF">
                                  <w:pPr>
                                    <w:rPr>
                                      <w:color w:val="000000"/>
                                    </w:rPr>
                                  </w:pPr>
                                </w:p>
                              </w:txbxContent>
                            </v:textbox>
                            <w10:anchorlock/>
                          </v:rect>
                        </w:pict>
                      </mc:Fallback>
                    </mc:AlternateContent>
                  </w:r>
                </w:p>
              </w:tc>
            </w:tr>
          </w:tbl>
          <w:p w14:paraId="71F65E7F" w14:textId="77777777" w:rsidR="00730DCF" w:rsidRPr="00E7528F" w:rsidRDefault="00730DCF" w:rsidP="0015381C">
            <w:pPr>
              <w:rPr>
                <w:rFonts w:ascii="Arial" w:hAnsi="Arial" w:cs="Arial"/>
              </w:rPr>
            </w:pPr>
          </w:p>
        </w:tc>
      </w:tr>
      <w:tr w:rsidR="00730DCF" w:rsidRPr="00E7528F" w14:paraId="3475A6C1"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340810B4" w14:textId="77777777" w:rsidR="00730DCF" w:rsidRPr="00E7528F" w:rsidRDefault="00730DCF" w:rsidP="0015381C">
            <w:pPr>
              <w:rPr>
                <w:rFonts w:ascii="Arial" w:hAnsi="Arial" w:cs="Arial"/>
              </w:rPr>
            </w:pPr>
            <w:r w:rsidRPr="00E7528F">
              <w:rPr>
                <w:rFonts w:ascii="Arial" w:hAnsi="Arial" w:cs="Arial"/>
              </w:rPr>
              <w:t>15.2. S+D Instytucja stosuje procedurę postępowania w wypadku pojawienia się nieprzewidzianych trudności – szczególnie nieobecności osoby prowadzącej usługę lub niedostępności miejsca jej realizacji.</w:t>
            </w:r>
          </w:p>
        </w:tc>
      </w:tr>
      <w:tr w:rsidR="00730DCF" w:rsidRPr="00E7528F" w14:paraId="0318C9CB"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2CA33D49" w14:textId="77777777" w:rsidTr="0015381C">
              <w:tc>
                <w:tcPr>
                  <w:tcW w:w="2253" w:type="dxa"/>
                </w:tcPr>
                <w:p w14:paraId="208AFA08"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0EA6B61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DECCC0A" wp14:editId="605C7B77">
                            <wp:extent cx="276225" cy="257175"/>
                            <wp:effectExtent l="17145" t="17145" r="20955" b="20955"/>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0A9D04B"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DECCC0A" id="Prostokąt 42" o:spid="_x0000_s112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XSI2ROAIAAFUEAAAOAAAAAAAAAAAAAAAA&#10;AC4CAABkcnMvZTJvRG9jLnhtbFBLAQItABQABgAIAAAAIQB/dqTy2gAAAAMBAAAPAAAAAAAAAAAA&#10;AAAAAJIEAABkcnMvZG93bnJldi54bWxQSwUGAAAAAAQABADzAAAAmQUAAAAA&#10;" strokecolor="#243f60" strokeweight="2pt">
                            <v:textbox>
                              <w:txbxContent>
                                <w:p w14:paraId="30A9D04B" w14:textId="77777777" w:rsidR="00730DCF" w:rsidRPr="000E30C6" w:rsidRDefault="00730DCF" w:rsidP="00730DCF">
                                  <w:pPr>
                                    <w:rPr>
                                      <w:color w:val="000000"/>
                                    </w:rPr>
                                  </w:pPr>
                                </w:p>
                              </w:txbxContent>
                            </v:textbox>
                            <w10:anchorlock/>
                          </v:rect>
                        </w:pict>
                      </mc:Fallback>
                    </mc:AlternateContent>
                  </w:r>
                </w:p>
              </w:tc>
            </w:tr>
            <w:tr w:rsidR="00730DCF" w:rsidRPr="00E7528F" w14:paraId="4A663044" w14:textId="77777777" w:rsidTr="0015381C">
              <w:tc>
                <w:tcPr>
                  <w:tcW w:w="2253" w:type="dxa"/>
                </w:tcPr>
                <w:p w14:paraId="0D72D936"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0A03AF3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6F96A48" wp14:editId="396F3522">
                            <wp:extent cx="276225" cy="257175"/>
                            <wp:effectExtent l="17145" t="13970" r="20955" b="14605"/>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8CB97E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6F96A48" id="Prostokąt 41" o:spid="_x0000_s112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AF+T003AgAAVQQAAA4AAAAAAAAAAAAAAAAA&#10;LgIAAGRycy9lMm9Eb2MueG1sUEsBAi0AFAAGAAgAAAAhAH92pPLaAAAAAwEAAA8AAAAAAAAAAAAA&#10;AAAAkQQAAGRycy9kb3ducmV2LnhtbFBLBQYAAAAABAAEAPMAAACYBQAAAAA=&#10;" strokecolor="#243f60" strokeweight="2pt">
                            <v:textbox>
                              <w:txbxContent>
                                <w:p w14:paraId="48CB97ED" w14:textId="77777777" w:rsidR="00730DCF" w:rsidRPr="000E30C6" w:rsidRDefault="00730DCF" w:rsidP="00730DCF">
                                  <w:pPr>
                                    <w:rPr>
                                      <w:color w:val="000000"/>
                                    </w:rPr>
                                  </w:pPr>
                                </w:p>
                              </w:txbxContent>
                            </v:textbox>
                            <w10:anchorlock/>
                          </v:rect>
                        </w:pict>
                      </mc:Fallback>
                    </mc:AlternateContent>
                  </w:r>
                </w:p>
              </w:tc>
            </w:tr>
            <w:tr w:rsidR="00730DCF" w:rsidRPr="00E7528F" w14:paraId="4C9D9AD4" w14:textId="77777777" w:rsidTr="0015381C">
              <w:tc>
                <w:tcPr>
                  <w:tcW w:w="2253" w:type="dxa"/>
                </w:tcPr>
                <w:p w14:paraId="4D5685A2"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0B51650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A561F2E" wp14:editId="54F73300">
                            <wp:extent cx="276225" cy="257175"/>
                            <wp:effectExtent l="17145" t="20320" r="20955" b="17780"/>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6F6B71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A561F2E" id="Prostokąt 40" o:spid="_x0000_s113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EQyKRk3AgAAVQQAAA4AAAAAAAAAAAAAAAAA&#10;LgIAAGRycy9lMm9Eb2MueG1sUEsBAi0AFAAGAAgAAAAhAH92pPLaAAAAAwEAAA8AAAAAAAAAAAAA&#10;AAAAkQQAAGRycy9kb3ducmV2LnhtbFBLBQYAAAAABAAEAPMAAACYBQAAAAA=&#10;" strokecolor="#243f60" strokeweight="2pt">
                            <v:textbox>
                              <w:txbxContent>
                                <w:p w14:paraId="46F6B71A" w14:textId="77777777" w:rsidR="00730DCF" w:rsidRPr="000E30C6" w:rsidRDefault="00730DCF" w:rsidP="00730DCF">
                                  <w:pPr>
                                    <w:rPr>
                                      <w:color w:val="000000"/>
                                    </w:rPr>
                                  </w:pPr>
                                </w:p>
                              </w:txbxContent>
                            </v:textbox>
                            <w10:anchorlock/>
                          </v:rect>
                        </w:pict>
                      </mc:Fallback>
                    </mc:AlternateContent>
                  </w:r>
                </w:p>
              </w:tc>
            </w:tr>
          </w:tbl>
          <w:p w14:paraId="55499653" w14:textId="77777777" w:rsidR="00730DCF" w:rsidRPr="00E7528F" w:rsidRDefault="00730DCF" w:rsidP="0015381C">
            <w:pPr>
              <w:rPr>
                <w:rFonts w:ascii="Arial" w:hAnsi="Arial" w:cs="Arial"/>
              </w:rPr>
            </w:pPr>
          </w:p>
        </w:tc>
      </w:tr>
      <w:tr w:rsidR="00730DCF" w:rsidRPr="00E7528F" w14:paraId="130C06AF"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690229D7" w14:textId="77777777" w:rsidR="00730DCF" w:rsidRPr="00E7528F" w:rsidRDefault="00730DCF" w:rsidP="0015381C">
            <w:pPr>
              <w:rPr>
                <w:rFonts w:ascii="Arial" w:hAnsi="Arial" w:cs="Arial"/>
                <w:b/>
                <w:bCs/>
              </w:rPr>
            </w:pPr>
            <w:r w:rsidRPr="00E7528F">
              <w:rPr>
                <w:rFonts w:ascii="Arial" w:hAnsi="Arial" w:cs="Arial"/>
                <w:b/>
                <w:bCs/>
              </w:rPr>
              <w:t>16. Instytucja dysponuje spójną koncepcją funkcjonowania określającą jej sposób działania i kierunki rozwoju</w:t>
            </w:r>
          </w:p>
        </w:tc>
      </w:tr>
      <w:tr w:rsidR="00730DCF" w:rsidRPr="00E7528F" w14:paraId="114D7039"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4F692F6E" w14:textId="77777777" w:rsidR="00730DCF" w:rsidRPr="00E7528F" w:rsidRDefault="00730DCF" w:rsidP="0015381C">
            <w:pPr>
              <w:rPr>
                <w:rFonts w:ascii="Arial" w:hAnsi="Arial" w:cs="Arial"/>
              </w:rPr>
            </w:pPr>
            <w:r w:rsidRPr="00E7528F">
              <w:rPr>
                <w:rFonts w:ascii="Arial" w:hAnsi="Arial" w:cs="Arial"/>
              </w:rPr>
              <w:t>16.1.  S+D Instytucja publikuje na stronie internetowej lub w materiałach promocyjnych informacje o swojej koncepcji działania, która może zawierać m.in. misję, cele, wartości, obszary tematyczne szkoleń i innych usług, metody kształcenia, metody i narzędzia doskonalenia i rozwoju.</w:t>
            </w:r>
          </w:p>
        </w:tc>
      </w:tr>
      <w:tr w:rsidR="00730DCF" w:rsidRPr="00E7528F" w14:paraId="40E92A88"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A0A73AD" w14:textId="77777777" w:rsidTr="0015381C">
              <w:tc>
                <w:tcPr>
                  <w:tcW w:w="2253" w:type="dxa"/>
                </w:tcPr>
                <w:p w14:paraId="62D6E557"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6929220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A6C7A9E" wp14:editId="1EA8BD4B">
                            <wp:extent cx="276225" cy="257175"/>
                            <wp:effectExtent l="17145" t="17780" r="20955" b="20320"/>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503F56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A6C7A9E" id="Prostokąt 39" o:spid="_x0000_s113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nUvVxOAIAAFUEAAAOAAAAAAAAAAAAAAAA&#10;AC4CAABkcnMvZTJvRG9jLnhtbFBLAQItABQABgAIAAAAIQB/dqTy2gAAAAMBAAAPAAAAAAAAAAAA&#10;AAAAAJIEAABkcnMvZG93bnJldi54bWxQSwUGAAAAAAQABADzAAAAmQUAAAAA&#10;" strokecolor="#243f60" strokeweight="2pt">
                            <v:textbox>
                              <w:txbxContent>
                                <w:p w14:paraId="5503F569" w14:textId="77777777" w:rsidR="00730DCF" w:rsidRPr="000E30C6" w:rsidRDefault="00730DCF" w:rsidP="00730DCF">
                                  <w:pPr>
                                    <w:rPr>
                                      <w:color w:val="000000"/>
                                    </w:rPr>
                                  </w:pPr>
                                </w:p>
                              </w:txbxContent>
                            </v:textbox>
                            <w10:anchorlock/>
                          </v:rect>
                        </w:pict>
                      </mc:Fallback>
                    </mc:AlternateContent>
                  </w:r>
                </w:p>
              </w:tc>
            </w:tr>
            <w:tr w:rsidR="00730DCF" w:rsidRPr="00E7528F" w14:paraId="2910238F" w14:textId="77777777" w:rsidTr="0015381C">
              <w:tc>
                <w:tcPr>
                  <w:tcW w:w="2253" w:type="dxa"/>
                </w:tcPr>
                <w:p w14:paraId="2E04A298"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02DE668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A729B12" wp14:editId="29B3DD8D">
                            <wp:extent cx="276225" cy="257175"/>
                            <wp:effectExtent l="17145" t="14605" r="20955" b="13970"/>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C1C0E4A"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A729B12" id="Prostokąt 38" o:spid="_x0000_s113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O7B/YOAIAAFUEAAAOAAAAAAAAAAAAAAAA&#10;AC4CAABkcnMvZTJvRG9jLnhtbFBLAQItABQABgAIAAAAIQB/dqTy2gAAAAMBAAAPAAAAAAAAAAAA&#10;AAAAAJIEAABkcnMvZG93bnJldi54bWxQSwUGAAAAAAQABADzAAAAmQUAAAAA&#10;" strokecolor="#243f60" strokeweight="2pt">
                            <v:textbox>
                              <w:txbxContent>
                                <w:p w14:paraId="2C1C0E4A" w14:textId="77777777" w:rsidR="00730DCF" w:rsidRPr="000E30C6" w:rsidRDefault="00730DCF" w:rsidP="00730DCF">
                                  <w:pPr>
                                    <w:rPr>
                                      <w:color w:val="000000"/>
                                    </w:rPr>
                                  </w:pPr>
                                </w:p>
                              </w:txbxContent>
                            </v:textbox>
                            <w10:anchorlock/>
                          </v:rect>
                        </w:pict>
                      </mc:Fallback>
                    </mc:AlternateContent>
                  </w:r>
                </w:p>
              </w:tc>
            </w:tr>
            <w:tr w:rsidR="00730DCF" w:rsidRPr="00E7528F" w14:paraId="3825C436" w14:textId="77777777" w:rsidTr="0015381C">
              <w:tc>
                <w:tcPr>
                  <w:tcW w:w="2253" w:type="dxa"/>
                </w:tcPr>
                <w:p w14:paraId="6B30E89C"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E589A5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4474628" wp14:editId="6D5B67DC">
                            <wp:extent cx="276225" cy="257175"/>
                            <wp:effectExtent l="17145" t="20955" r="20955" b="17145"/>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83FB6C1"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4474628" id="Prostokąt 37" o:spid="_x0000_s113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u/7s8OAIAAFUEAAAOAAAAAAAAAAAAAAAA&#10;AC4CAABkcnMvZTJvRG9jLnhtbFBLAQItABQABgAIAAAAIQB/dqTy2gAAAAMBAAAPAAAAAAAAAAAA&#10;AAAAAJIEAABkcnMvZG93bnJldi54bWxQSwUGAAAAAAQABADzAAAAmQUAAAAA&#10;" strokecolor="#243f60" strokeweight="2pt">
                            <v:textbox>
                              <w:txbxContent>
                                <w:p w14:paraId="483FB6C1" w14:textId="77777777" w:rsidR="00730DCF" w:rsidRPr="000E30C6" w:rsidRDefault="00730DCF" w:rsidP="00730DCF">
                                  <w:pPr>
                                    <w:rPr>
                                      <w:color w:val="000000"/>
                                    </w:rPr>
                                  </w:pPr>
                                </w:p>
                              </w:txbxContent>
                            </v:textbox>
                            <w10:anchorlock/>
                          </v:rect>
                        </w:pict>
                      </mc:Fallback>
                    </mc:AlternateContent>
                  </w:r>
                </w:p>
              </w:tc>
            </w:tr>
          </w:tbl>
          <w:p w14:paraId="1BE525D5" w14:textId="77777777" w:rsidR="00730DCF" w:rsidRPr="00E7528F" w:rsidRDefault="00730DCF" w:rsidP="0015381C">
            <w:pPr>
              <w:rPr>
                <w:rFonts w:ascii="Arial" w:hAnsi="Arial" w:cs="Arial"/>
              </w:rPr>
            </w:pPr>
          </w:p>
        </w:tc>
      </w:tr>
      <w:tr w:rsidR="00730DCF" w:rsidRPr="00E7528F" w14:paraId="52D6EFE6"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C116831" w14:textId="77777777" w:rsidR="00730DCF" w:rsidRPr="00E7528F" w:rsidRDefault="00730DCF" w:rsidP="0015381C">
            <w:pPr>
              <w:rPr>
                <w:rFonts w:ascii="Arial" w:hAnsi="Arial" w:cs="Arial"/>
                <w:b/>
                <w:bCs/>
              </w:rPr>
            </w:pPr>
            <w:r w:rsidRPr="00E7528F">
              <w:rPr>
                <w:rFonts w:ascii="Arial" w:hAnsi="Arial" w:cs="Arial"/>
                <w:b/>
                <w:bCs/>
              </w:rPr>
              <w:t>17. Instytucja publikuje rzetelną informację o oferowanych usługach</w:t>
            </w:r>
          </w:p>
        </w:tc>
      </w:tr>
      <w:tr w:rsidR="00730DCF" w:rsidRPr="00E7528F" w14:paraId="4F51152E"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ABE2B11" w14:textId="77777777" w:rsidR="00730DCF" w:rsidRPr="00E7528F" w:rsidRDefault="00730DCF" w:rsidP="007A7FE6">
            <w:pPr>
              <w:pStyle w:val="Akapitzlist1"/>
              <w:numPr>
                <w:ilvl w:val="1"/>
                <w:numId w:val="30"/>
              </w:numPr>
              <w:autoSpaceDN w:val="0"/>
              <w:spacing w:after="0"/>
              <w:ind w:left="142" w:hanging="142"/>
              <w:rPr>
                <w:rFonts w:ascii="Arial" w:hAnsi="Arial" w:cs="Arial"/>
                <w:sz w:val="24"/>
                <w:szCs w:val="24"/>
              </w:rPr>
            </w:pPr>
            <w:r w:rsidRPr="00E7528F">
              <w:rPr>
                <w:rFonts w:ascii="Arial" w:hAnsi="Arial" w:cs="Arial"/>
                <w:sz w:val="24"/>
                <w:szCs w:val="24"/>
              </w:rPr>
              <w:lastRenderedPageBreak/>
              <w:t xml:space="preserve">S Instytucja szkoleniowa publikuje aktualny katalog oferowanych szkoleń zawierający informacje o programach nauczania, uwzględniający: </w:t>
            </w:r>
          </w:p>
          <w:p w14:paraId="0C86DCDB" w14:textId="77777777" w:rsidR="00730DCF" w:rsidRPr="00E7528F" w:rsidRDefault="00730DCF" w:rsidP="007A7FE6">
            <w:pPr>
              <w:pStyle w:val="Akapitzlist1"/>
              <w:numPr>
                <w:ilvl w:val="0"/>
                <w:numId w:val="24"/>
              </w:numPr>
              <w:tabs>
                <w:tab w:val="left" w:pos="908"/>
              </w:tabs>
              <w:autoSpaceDN w:val="0"/>
              <w:spacing w:after="0"/>
              <w:rPr>
                <w:rFonts w:ascii="Arial" w:hAnsi="Arial" w:cs="Arial"/>
                <w:sz w:val="24"/>
                <w:szCs w:val="24"/>
                <w:lang w:val="en-US"/>
              </w:rPr>
            </w:pPr>
            <w:r w:rsidRPr="00E7528F">
              <w:rPr>
                <w:rFonts w:ascii="Arial" w:hAnsi="Arial" w:cs="Arial"/>
                <w:sz w:val="24"/>
                <w:szCs w:val="24"/>
              </w:rPr>
              <w:t xml:space="preserve">efekty uczenia, </w:t>
            </w:r>
          </w:p>
          <w:p w14:paraId="2CD38172" w14:textId="77777777" w:rsidR="00730DCF" w:rsidRPr="00E7528F" w:rsidRDefault="00730DCF" w:rsidP="007A7FE6">
            <w:pPr>
              <w:pStyle w:val="Akapitzlist1"/>
              <w:numPr>
                <w:ilvl w:val="0"/>
                <w:numId w:val="24"/>
              </w:numPr>
              <w:tabs>
                <w:tab w:val="left" w:pos="908"/>
              </w:tabs>
              <w:autoSpaceDN w:val="0"/>
              <w:spacing w:after="0"/>
              <w:rPr>
                <w:rFonts w:ascii="Arial" w:hAnsi="Arial" w:cs="Arial"/>
                <w:sz w:val="24"/>
                <w:szCs w:val="24"/>
              </w:rPr>
            </w:pPr>
            <w:r w:rsidRPr="00E7528F">
              <w:rPr>
                <w:rFonts w:ascii="Arial" w:hAnsi="Arial" w:cs="Arial"/>
                <w:sz w:val="24"/>
                <w:szCs w:val="24"/>
              </w:rPr>
              <w:t>wstępne wymagania wobec poziomu zaawansowania uczestników,</w:t>
            </w:r>
          </w:p>
          <w:p w14:paraId="4919BB9E" w14:textId="77777777" w:rsidR="00730DCF" w:rsidRPr="00E7528F" w:rsidRDefault="00730DCF" w:rsidP="007A7FE6">
            <w:pPr>
              <w:pStyle w:val="Akapitzlist1"/>
              <w:numPr>
                <w:ilvl w:val="0"/>
                <w:numId w:val="24"/>
              </w:numPr>
              <w:tabs>
                <w:tab w:val="left" w:pos="908"/>
              </w:tabs>
              <w:autoSpaceDN w:val="0"/>
              <w:spacing w:after="0"/>
              <w:rPr>
                <w:rFonts w:ascii="Arial" w:hAnsi="Arial" w:cs="Arial"/>
                <w:sz w:val="24"/>
                <w:szCs w:val="24"/>
              </w:rPr>
            </w:pPr>
            <w:r w:rsidRPr="00E7528F">
              <w:rPr>
                <w:rFonts w:ascii="Arial" w:hAnsi="Arial" w:cs="Arial"/>
                <w:sz w:val="24"/>
                <w:szCs w:val="24"/>
              </w:rPr>
              <w:t>czas trwania i formę kształcenia,</w:t>
            </w:r>
          </w:p>
          <w:p w14:paraId="7B3F87FE" w14:textId="77777777" w:rsidR="00730DCF" w:rsidRPr="00E7528F" w:rsidRDefault="00730DCF" w:rsidP="007A7FE6">
            <w:pPr>
              <w:pStyle w:val="Akapitzlist1"/>
              <w:numPr>
                <w:ilvl w:val="0"/>
                <w:numId w:val="24"/>
              </w:numPr>
              <w:tabs>
                <w:tab w:val="left" w:pos="908"/>
              </w:tabs>
              <w:autoSpaceDN w:val="0"/>
              <w:spacing w:after="0"/>
              <w:rPr>
                <w:rFonts w:ascii="Arial" w:hAnsi="Arial" w:cs="Arial"/>
                <w:i/>
                <w:iCs/>
                <w:sz w:val="24"/>
                <w:szCs w:val="24"/>
              </w:rPr>
            </w:pPr>
            <w:r w:rsidRPr="00E7528F">
              <w:rPr>
                <w:rFonts w:ascii="Arial" w:hAnsi="Arial" w:cs="Arial"/>
                <w:sz w:val="24"/>
                <w:szCs w:val="24"/>
              </w:rPr>
              <w:t>zarys programu nauczania, w tym nazwy tematów wraz z ramami czasowymi.</w:t>
            </w:r>
          </w:p>
        </w:tc>
      </w:tr>
      <w:tr w:rsidR="00730DCF" w:rsidRPr="00E7528F" w14:paraId="2C69DD0B"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77042DFD" w14:textId="77777777" w:rsidTr="0015381C">
              <w:tc>
                <w:tcPr>
                  <w:tcW w:w="2253" w:type="dxa"/>
                </w:tcPr>
                <w:p w14:paraId="74A673ED"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30BA52B8"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6AC6286" wp14:editId="7E4C9567">
                            <wp:extent cx="276225" cy="257175"/>
                            <wp:effectExtent l="17145" t="12700" r="20955" b="15875"/>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8DD866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6AC6286" id="Prostokąt 36" o:spid="_x0000_s113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yUbVIOAIAAFUEAAAOAAAAAAAAAAAAAAAA&#10;AC4CAABkcnMvZTJvRG9jLnhtbFBLAQItABQABgAIAAAAIQB/dqTy2gAAAAMBAAAPAAAAAAAAAAAA&#10;AAAAAJIEAABkcnMvZG93bnJldi54bWxQSwUGAAAAAAQABADzAAAAmQUAAAAA&#10;" strokecolor="#243f60" strokeweight="2pt">
                            <v:textbox>
                              <w:txbxContent>
                                <w:p w14:paraId="38DD8660" w14:textId="77777777" w:rsidR="00730DCF" w:rsidRPr="000E30C6" w:rsidRDefault="00730DCF" w:rsidP="00730DCF">
                                  <w:pPr>
                                    <w:rPr>
                                      <w:color w:val="000000"/>
                                    </w:rPr>
                                  </w:pPr>
                                </w:p>
                              </w:txbxContent>
                            </v:textbox>
                            <w10:anchorlock/>
                          </v:rect>
                        </w:pict>
                      </mc:Fallback>
                    </mc:AlternateContent>
                  </w:r>
                </w:p>
              </w:tc>
            </w:tr>
            <w:tr w:rsidR="00730DCF" w:rsidRPr="00E7528F" w14:paraId="3BA96D50" w14:textId="77777777" w:rsidTr="0015381C">
              <w:tc>
                <w:tcPr>
                  <w:tcW w:w="2253" w:type="dxa"/>
                </w:tcPr>
                <w:p w14:paraId="7665383F"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242BB41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B0C91BE" wp14:editId="0C4013A6">
                            <wp:extent cx="276225" cy="257175"/>
                            <wp:effectExtent l="17145" t="19050" r="20955" b="19050"/>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9E2AAE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B0C91BE" id="Prostokąt 35" o:spid="_x0000_s113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" strokecolor="#243f60" strokeweight="2pt">
                            <v:textbox>
                              <w:txbxContent>
                                <w:p w14:paraId="29E2AAE3" w14:textId="77777777" w:rsidR="00730DCF" w:rsidRPr="000E30C6" w:rsidRDefault="00730DCF" w:rsidP="00730DCF">
                                  <w:pPr>
                                    <w:rPr>
                                      <w:color w:val="000000"/>
                                    </w:rPr>
                                  </w:pPr>
                                </w:p>
                              </w:txbxContent>
                            </v:textbox>
                            <w10:anchorlock/>
                          </v:rect>
                        </w:pict>
                      </mc:Fallback>
                    </mc:AlternateContent>
                  </w:r>
                </w:p>
              </w:tc>
            </w:tr>
            <w:tr w:rsidR="00730DCF" w:rsidRPr="00E7528F" w14:paraId="5FBC7C6F" w14:textId="77777777" w:rsidTr="0015381C">
              <w:tc>
                <w:tcPr>
                  <w:tcW w:w="2253" w:type="dxa"/>
                </w:tcPr>
                <w:p w14:paraId="6DD3796A"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64E5D22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13E70D1" wp14:editId="237ACD88">
                            <wp:extent cx="276225" cy="257175"/>
                            <wp:effectExtent l="17145" t="15875" r="20955" b="12700"/>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FFFC857"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13E70D1" id="Prostokąt 34" o:spid="_x0000_s113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We2YZOAIAAFUEAAAOAAAAAAAAAAAAAAAA&#10;AC4CAABkcnMvZTJvRG9jLnhtbFBLAQItABQABgAIAAAAIQB/dqTy2gAAAAMBAAAPAAAAAAAAAAAA&#10;AAAAAJIEAABkcnMvZG93bnJldi54bWxQSwUGAAAAAAQABADzAAAAmQUAAAAA&#10;" strokecolor="#243f60" strokeweight="2pt">
                            <v:textbox>
                              <w:txbxContent>
                                <w:p w14:paraId="7FFFC857" w14:textId="77777777" w:rsidR="00730DCF" w:rsidRPr="000E30C6" w:rsidRDefault="00730DCF" w:rsidP="00730DCF">
                                  <w:pPr>
                                    <w:rPr>
                                      <w:color w:val="000000"/>
                                    </w:rPr>
                                  </w:pPr>
                                </w:p>
                              </w:txbxContent>
                            </v:textbox>
                            <w10:anchorlock/>
                          </v:rect>
                        </w:pict>
                      </mc:Fallback>
                    </mc:AlternateContent>
                  </w:r>
                </w:p>
              </w:tc>
            </w:tr>
          </w:tbl>
          <w:p w14:paraId="5CFE8CBC" w14:textId="77777777" w:rsidR="00730DCF" w:rsidRPr="00E7528F" w:rsidRDefault="00730DCF" w:rsidP="0015381C">
            <w:pPr>
              <w:rPr>
                <w:rFonts w:ascii="Arial" w:hAnsi="Arial" w:cs="Arial"/>
              </w:rPr>
            </w:pPr>
          </w:p>
        </w:tc>
      </w:tr>
      <w:tr w:rsidR="00730DCF" w:rsidRPr="00E7528F" w14:paraId="7D53D0C9"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7451B32E" w14:textId="77777777" w:rsidR="00730DCF" w:rsidRPr="00E7528F" w:rsidRDefault="00730DCF" w:rsidP="0015381C">
            <w:pPr>
              <w:rPr>
                <w:rFonts w:ascii="Arial" w:hAnsi="Arial" w:cs="Arial"/>
              </w:rPr>
            </w:pPr>
            <w:r w:rsidRPr="00E7528F">
              <w:rPr>
                <w:rFonts w:ascii="Arial" w:hAnsi="Arial" w:cs="Arial"/>
              </w:rPr>
              <w:t xml:space="preserve">17.2. S+D Instytucja publikuje aktualną informację o kadrze delegowanej do realizacji konkretnych usług a w szczególności jej kwalifikacjach, doświadczeniu zawodowym i ważniejszych dotychczas zrealizowanych projektach. </w:t>
            </w:r>
          </w:p>
        </w:tc>
      </w:tr>
      <w:tr w:rsidR="00730DCF" w:rsidRPr="00E7528F" w14:paraId="5D742A52"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75D8789" w14:textId="77777777" w:rsidTr="0015381C">
              <w:tc>
                <w:tcPr>
                  <w:tcW w:w="2253" w:type="dxa"/>
                </w:tcPr>
                <w:p w14:paraId="137DB093"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57EBAD2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92B9873" wp14:editId="5884368A">
                            <wp:extent cx="276225" cy="257175"/>
                            <wp:effectExtent l="17145" t="14605" r="20955" b="13970"/>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0E8D322"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92B9873" id="Prostokąt 33" o:spid="_x0000_s113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SrnnSOAIAAFUEAAAOAAAAAAAAAAAAAAAA&#10;AC4CAABkcnMvZTJvRG9jLnhtbFBLAQItABQABgAIAAAAIQB/dqTy2gAAAAMBAAAPAAAAAAAAAAAA&#10;AAAAAJIEAABkcnMvZG93bnJldi54bWxQSwUGAAAAAAQABADzAAAAmQUAAAAA&#10;" strokecolor="#243f60" strokeweight="2pt">
                            <v:textbox>
                              <w:txbxContent>
                                <w:p w14:paraId="60E8D322" w14:textId="77777777" w:rsidR="00730DCF" w:rsidRPr="000E30C6" w:rsidRDefault="00730DCF" w:rsidP="00730DCF">
                                  <w:pPr>
                                    <w:rPr>
                                      <w:color w:val="000000"/>
                                    </w:rPr>
                                  </w:pPr>
                                </w:p>
                              </w:txbxContent>
                            </v:textbox>
                            <w10:anchorlock/>
                          </v:rect>
                        </w:pict>
                      </mc:Fallback>
                    </mc:AlternateContent>
                  </w:r>
                </w:p>
              </w:tc>
            </w:tr>
            <w:tr w:rsidR="00730DCF" w:rsidRPr="00E7528F" w14:paraId="64F49475" w14:textId="77777777" w:rsidTr="0015381C">
              <w:tc>
                <w:tcPr>
                  <w:tcW w:w="2253" w:type="dxa"/>
                </w:tcPr>
                <w:p w14:paraId="2A253D41"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71ABC01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32D1FE7" wp14:editId="552DBD9A">
                            <wp:extent cx="276225" cy="257175"/>
                            <wp:effectExtent l="17145" t="20955" r="20955" b="17145"/>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34790E6"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32D1FE7" id="Prostokąt 32" o:spid="_x0000_s113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7EJN7OAIAAFUEAAAOAAAAAAAAAAAAAAAA&#10;AC4CAABkcnMvZTJvRG9jLnhtbFBLAQItABQABgAIAAAAIQB/dqTy2gAAAAMBAAAPAAAAAAAAAAAA&#10;AAAAAJIEAABkcnMvZG93bnJldi54bWxQSwUGAAAAAAQABADzAAAAmQUAAAAA&#10;" strokecolor="#243f60" strokeweight="2pt">
                            <v:textbox>
                              <w:txbxContent>
                                <w:p w14:paraId="034790E6" w14:textId="77777777" w:rsidR="00730DCF" w:rsidRPr="000E30C6" w:rsidRDefault="00730DCF" w:rsidP="00730DCF">
                                  <w:pPr>
                                    <w:rPr>
                                      <w:color w:val="000000"/>
                                    </w:rPr>
                                  </w:pPr>
                                </w:p>
                              </w:txbxContent>
                            </v:textbox>
                            <w10:anchorlock/>
                          </v:rect>
                        </w:pict>
                      </mc:Fallback>
                    </mc:AlternateContent>
                  </w:r>
                </w:p>
              </w:tc>
            </w:tr>
            <w:tr w:rsidR="00730DCF" w:rsidRPr="00E7528F" w14:paraId="7D9D4E71" w14:textId="77777777" w:rsidTr="0015381C">
              <w:tc>
                <w:tcPr>
                  <w:tcW w:w="2253" w:type="dxa"/>
                </w:tcPr>
                <w:p w14:paraId="15F03A94"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3C03ECB9"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6CFB13C" wp14:editId="78CF2109">
                            <wp:extent cx="276225" cy="257175"/>
                            <wp:effectExtent l="17145" t="17780" r="20955" b="20320"/>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26666D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6CFB13C" id="Prostokąt 31" o:spid="_x0000_s113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7SZRpzYCAABVBAAADgAAAAAAAAAAAAAAAAAu&#10;AgAAZHJzL2Uyb0RvYy54bWxQSwECLQAUAAYACAAAACEAf3ak8toAAAADAQAADwAAAAAAAAAAAAAA&#10;AACQBAAAZHJzL2Rvd25yZXYueG1sUEsFBgAAAAAEAAQA8wAAAJcFAAAAAA==&#10;" strokecolor="#243f60" strokeweight="2pt">
                            <v:textbox>
                              <w:txbxContent>
                                <w:p w14:paraId="526666D9" w14:textId="77777777" w:rsidR="00730DCF" w:rsidRPr="000E30C6" w:rsidRDefault="00730DCF" w:rsidP="00730DCF">
                                  <w:pPr>
                                    <w:rPr>
                                      <w:color w:val="000000"/>
                                    </w:rPr>
                                  </w:pPr>
                                </w:p>
                              </w:txbxContent>
                            </v:textbox>
                            <w10:anchorlock/>
                          </v:rect>
                        </w:pict>
                      </mc:Fallback>
                    </mc:AlternateContent>
                  </w:r>
                </w:p>
              </w:tc>
            </w:tr>
          </w:tbl>
          <w:p w14:paraId="16D75212" w14:textId="77777777" w:rsidR="00730DCF" w:rsidRPr="00E7528F" w:rsidRDefault="00730DCF" w:rsidP="0015381C">
            <w:pPr>
              <w:rPr>
                <w:rFonts w:ascii="Arial" w:hAnsi="Arial" w:cs="Arial"/>
              </w:rPr>
            </w:pPr>
          </w:p>
        </w:tc>
      </w:tr>
      <w:tr w:rsidR="00730DCF" w:rsidRPr="00E7528F" w14:paraId="2795C453"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4C8864F4" w14:textId="77777777" w:rsidR="00730DCF" w:rsidRPr="00E7528F" w:rsidRDefault="00730DCF" w:rsidP="0015381C">
            <w:pPr>
              <w:rPr>
                <w:rFonts w:ascii="Arial" w:hAnsi="Arial" w:cs="Arial"/>
              </w:rPr>
            </w:pPr>
            <w:r w:rsidRPr="00E7528F">
              <w:rPr>
                <w:rFonts w:ascii="Arial" w:hAnsi="Arial" w:cs="Arial"/>
              </w:rPr>
              <w:t>17.3. D W przypadku usług grupowych instytucja publikuje informacje o celach, ramowym programie oraz harmonogramie usług.</w:t>
            </w:r>
          </w:p>
        </w:tc>
      </w:tr>
      <w:tr w:rsidR="00730DCF" w:rsidRPr="00E7528F" w14:paraId="386312E0"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5D8B7BD1" w14:textId="77777777" w:rsidTr="0015381C">
              <w:tc>
                <w:tcPr>
                  <w:tcW w:w="2253" w:type="dxa"/>
                </w:tcPr>
                <w:p w14:paraId="37997C45"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16412DE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D335918" wp14:editId="75EDCD40">
                            <wp:extent cx="276225" cy="257175"/>
                            <wp:effectExtent l="17145" t="17145" r="20955" b="20955"/>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FB3ACD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D335918" id="Prostokąt 30" o:spid="_x0000_s114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oajfzOAIAAFUEAAAOAAAAAAAAAAAAAAAA&#10;AC4CAABkcnMvZTJvRG9jLnhtbFBLAQItABQABgAIAAAAIQB/dqTy2gAAAAMBAAAPAAAAAAAAAAAA&#10;AAAAAJIEAABkcnMvZG93bnJldi54bWxQSwUGAAAAAAQABADzAAAAmQUAAAAA&#10;" strokecolor="#243f60" strokeweight="2pt">
                            <v:textbox>
                              <w:txbxContent>
                                <w:p w14:paraId="1FB3ACD8" w14:textId="77777777" w:rsidR="00730DCF" w:rsidRPr="000E30C6" w:rsidRDefault="00730DCF" w:rsidP="00730DCF">
                                  <w:pPr>
                                    <w:rPr>
                                      <w:color w:val="000000"/>
                                    </w:rPr>
                                  </w:pPr>
                                </w:p>
                              </w:txbxContent>
                            </v:textbox>
                            <w10:anchorlock/>
                          </v:rect>
                        </w:pict>
                      </mc:Fallback>
                    </mc:AlternateContent>
                  </w:r>
                </w:p>
              </w:tc>
            </w:tr>
            <w:tr w:rsidR="00730DCF" w:rsidRPr="00E7528F" w14:paraId="2E701E4E" w14:textId="77777777" w:rsidTr="0015381C">
              <w:tc>
                <w:tcPr>
                  <w:tcW w:w="2253" w:type="dxa"/>
                </w:tcPr>
                <w:p w14:paraId="4B19ECE6"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CA2039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EE800CB" wp14:editId="65733EFD">
                            <wp:extent cx="276225" cy="257175"/>
                            <wp:effectExtent l="17145" t="13970" r="20955" b="14605"/>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B0CF89B"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EE800CB" id="Prostokąt 29" o:spid="_x0000_s114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NEpixOAIAAFUEAAAOAAAAAAAAAAAAAAAA&#10;AC4CAABkcnMvZTJvRG9jLnhtbFBLAQItABQABgAIAAAAIQB/dqTy2gAAAAMBAAAPAAAAAAAAAAAA&#10;AAAAAJIEAABkcnMvZG93bnJldi54bWxQSwUGAAAAAAQABADzAAAAmQUAAAAA&#10;" strokecolor="#243f60" strokeweight="2pt">
                            <v:textbox>
                              <w:txbxContent>
                                <w:p w14:paraId="0B0CF89B" w14:textId="77777777" w:rsidR="00730DCF" w:rsidRPr="000E30C6" w:rsidRDefault="00730DCF" w:rsidP="00730DCF">
                                  <w:pPr>
                                    <w:rPr>
                                      <w:color w:val="000000"/>
                                    </w:rPr>
                                  </w:pPr>
                                </w:p>
                              </w:txbxContent>
                            </v:textbox>
                            <w10:anchorlock/>
                          </v:rect>
                        </w:pict>
                      </mc:Fallback>
                    </mc:AlternateContent>
                  </w:r>
                </w:p>
              </w:tc>
            </w:tr>
            <w:tr w:rsidR="00730DCF" w:rsidRPr="00E7528F" w14:paraId="46D6ABD1" w14:textId="77777777" w:rsidTr="0015381C">
              <w:tc>
                <w:tcPr>
                  <w:tcW w:w="2253" w:type="dxa"/>
                </w:tcPr>
                <w:p w14:paraId="1E477280"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36005C0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144688C" wp14:editId="086B8746">
                            <wp:extent cx="276225" cy="257175"/>
                            <wp:effectExtent l="17145" t="20320" r="20955" b="17780"/>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131A53C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144688C" id="Prostokąt 28" o:spid="_x0000_s114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krHIYOAIAAFUEAAAOAAAAAAAAAAAAAAAA&#10;AC4CAABkcnMvZTJvRG9jLnhtbFBLAQItABQABgAIAAAAIQB/dqTy2gAAAAMBAAAPAAAAAAAAAAAA&#10;AAAAAJIEAABkcnMvZG93bnJldi54bWxQSwUGAAAAAAQABADzAAAAmQUAAAAA&#10;" strokecolor="#243f60" strokeweight="2pt">
                            <v:textbox>
                              <w:txbxContent>
                                <w:p w14:paraId="131A53CD" w14:textId="77777777" w:rsidR="00730DCF" w:rsidRPr="000E30C6" w:rsidRDefault="00730DCF" w:rsidP="00730DCF">
                                  <w:pPr>
                                    <w:rPr>
                                      <w:color w:val="000000"/>
                                    </w:rPr>
                                  </w:pPr>
                                </w:p>
                              </w:txbxContent>
                            </v:textbox>
                            <w10:anchorlock/>
                          </v:rect>
                        </w:pict>
                      </mc:Fallback>
                    </mc:AlternateContent>
                  </w:r>
                </w:p>
              </w:tc>
            </w:tr>
          </w:tbl>
          <w:p w14:paraId="348A4AC4" w14:textId="77777777" w:rsidR="00730DCF" w:rsidRPr="00E7528F" w:rsidRDefault="00730DCF" w:rsidP="0015381C">
            <w:pPr>
              <w:rPr>
                <w:rFonts w:ascii="Arial" w:hAnsi="Arial" w:cs="Arial"/>
              </w:rPr>
            </w:pPr>
          </w:p>
        </w:tc>
      </w:tr>
      <w:tr w:rsidR="00730DCF" w:rsidRPr="00E7528F" w14:paraId="36D5D16E" w14:textId="77777777" w:rsidTr="0015381C">
        <w:trPr>
          <w:gridBefore w:val="1"/>
          <w:wBefore w:w="9" w:type="dxa"/>
          <w:trHeight w:val="450"/>
        </w:trPr>
        <w:tc>
          <w:tcPr>
            <w:tcW w:w="9279" w:type="dxa"/>
            <w:gridSpan w:val="2"/>
            <w:tcBorders>
              <w:top w:val="single" w:sz="4" w:space="0" w:color="auto"/>
              <w:left w:val="single" w:sz="4" w:space="0" w:color="auto"/>
              <w:bottom w:val="single" w:sz="4" w:space="0" w:color="auto"/>
              <w:right w:val="single" w:sz="4" w:space="0" w:color="auto"/>
            </w:tcBorders>
            <w:hideMark/>
          </w:tcPr>
          <w:p w14:paraId="4BD7F4C4" w14:textId="77777777" w:rsidR="00730DCF" w:rsidRPr="00E7528F" w:rsidRDefault="00730DCF" w:rsidP="0015381C">
            <w:pPr>
              <w:rPr>
                <w:rFonts w:ascii="Arial" w:hAnsi="Arial" w:cs="Arial"/>
                <w:iCs/>
              </w:rPr>
            </w:pPr>
            <w:r w:rsidRPr="00E7528F">
              <w:rPr>
                <w:rFonts w:ascii="Arial" w:hAnsi="Arial" w:cs="Arial"/>
                <w:iCs/>
              </w:rPr>
              <w:t>17.4.  S+D W wypadku usług projektowanych na zlecenie klienta informacje wymienione w punktach 17.1 S, 17.2 S+D i 17.3 D, są przekazywane zleceniodawcy przed rozpoczęciem usługi.</w:t>
            </w:r>
          </w:p>
        </w:tc>
      </w:tr>
      <w:tr w:rsidR="00730DCF" w:rsidRPr="00E7528F" w14:paraId="4779EAEA"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31E79563" w14:textId="77777777" w:rsidTr="0015381C">
              <w:tc>
                <w:tcPr>
                  <w:tcW w:w="2253" w:type="dxa"/>
                </w:tcPr>
                <w:p w14:paraId="43D034B7"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25831C7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203135B0" wp14:editId="1AE56FB1">
                            <wp:extent cx="276225" cy="257175"/>
                            <wp:effectExtent l="17145" t="19050" r="20955" b="19050"/>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7F3842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203135B0" id="Prostokąt 27" o:spid="_x0000_s114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Ev9b8OAIAAFUEAAAOAAAAAAAAAAAAAAAA&#10;AC4CAABkcnMvZTJvRG9jLnhtbFBLAQItABQABgAIAAAAIQB/dqTy2gAAAAMBAAAPAAAAAAAAAAAA&#10;AAAAAJIEAABkcnMvZG93bnJldi54bWxQSwUGAAAAAAQABADzAAAAmQUAAAAA&#10;" strokecolor="#243f60" strokeweight="2pt">
                            <v:textbox>
                              <w:txbxContent>
                                <w:p w14:paraId="47F38423" w14:textId="77777777" w:rsidR="00730DCF" w:rsidRPr="000E30C6" w:rsidRDefault="00730DCF" w:rsidP="00730DCF">
                                  <w:pPr>
                                    <w:rPr>
                                      <w:color w:val="000000"/>
                                    </w:rPr>
                                  </w:pPr>
                                </w:p>
                              </w:txbxContent>
                            </v:textbox>
                            <w10:anchorlock/>
                          </v:rect>
                        </w:pict>
                      </mc:Fallback>
                    </mc:AlternateContent>
                  </w:r>
                </w:p>
              </w:tc>
            </w:tr>
            <w:tr w:rsidR="00730DCF" w:rsidRPr="00E7528F" w14:paraId="5F753661" w14:textId="77777777" w:rsidTr="0015381C">
              <w:tc>
                <w:tcPr>
                  <w:tcW w:w="2253" w:type="dxa"/>
                </w:tcPr>
                <w:p w14:paraId="1C5ACB7D"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623D29B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EFA891A" wp14:editId="1C6AA64E">
                            <wp:extent cx="276225" cy="257175"/>
                            <wp:effectExtent l="17145" t="15875" r="20955" b="12700"/>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65B4552F"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EFA891A" id="Prostokąt 26" o:spid="_x0000_s114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CYEdiIOAIAAFUEAAAOAAAAAAAAAAAAAAAA&#10;AC4CAABkcnMvZTJvRG9jLnhtbFBLAQItABQABgAIAAAAIQB/dqTy2gAAAAMBAAAPAAAAAAAAAAAA&#10;AAAAAJIEAABkcnMvZG93bnJldi54bWxQSwUGAAAAAAQABADzAAAAmQUAAAAA&#10;" strokecolor="#243f60" strokeweight="2pt">
                            <v:textbox>
                              <w:txbxContent>
                                <w:p w14:paraId="65B4552F" w14:textId="77777777" w:rsidR="00730DCF" w:rsidRPr="000E30C6" w:rsidRDefault="00730DCF" w:rsidP="00730DCF">
                                  <w:pPr>
                                    <w:rPr>
                                      <w:color w:val="000000"/>
                                    </w:rPr>
                                  </w:pPr>
                                </w:p>
                              </w:txbxContent>
                            </v:textbox>
                            <w10:anchorlock/>
                          </v:rect>
                        </w:pict>
                      </mc:Fallback>
                    </mc:AlternateContent>
                  </w:r>
                </w:p>
              </w:tc>
            </w:tr>
            <w:tr w:rsidR="00730DCF" w:rsidRPr="00E7528F" w14:paraId="746DFD5B" w14:textId="77777777" w:rsidTr="0015381C">
              <w:tc>
                <w:tcPr>
                  <w:tcW w:w="2253" w:type="dxa"/>
                </w:tcPr>
                <w:p w14:paraId="2EB4013B"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4A9FEDAE"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27ABB8D" wp14:editId="7979F96B">
                            <wp:extent cx="276225" cy="257175"/>
                            <wp:effectExtent l="17145" t="12700" r="20955" b="15875"/>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F991CA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27ABB8D" id="Prostokąt 25" o:spid="_x0000_s114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TicaVDkCAABVBAAADgAAAAAAAAAAAAAA&#10;AAAuAgAAZHJzL2Uyb0RvYy54bWxQSwECLQAUAAYACAAAACEAf3ak8toAAAADAQAADwAAAAAAAAAA&#10;AAAAAACTBAAAZHJzL2Rvd25yZXYueG1sUEsFBgAAAAAEAAQA8wAAAJoFAAAAAA==&#10;" strokecolor="#243f60" strokeweight="2pt">
                            <v:textbox>
                              <w:txbxContent>
                                <w:p w14:paraId="4F991CA9" w14:textId="77777777" w:rsidR="00730DCF" w:rsidRPr="000E30C6" w:rsidRDefault="00730DCF" w:rsidP="00730DCF">
                                  <w:pPr>
                                    <w:rPr>
                                      <w:color w:val="000000"/>
                                    </w:rPr>
                                  </w:pPr>
                                </w:p>
                              </w:txbxContent>
                            </v:textbox>
                            <w10:anchorlock/>
                          </v:rect>
                        </w:pict>
                      </mc:Fallback>
                    </mc:AlternateContent>
                  </w:r>
                </w:p>
              </w:tc>
            </w:tr>
          </w:tbl>
          <w:p w14:paraId="3A9D8166" w14:textId="77777777" w:rsidR="00730DCF" w:rsidRPr="00E7528F" w:rsidRDefault="00730DCF" w:rsidP="0015381C">
            <w:pPr>
              <w:rPr>
                <w:rFonts w:ascii="Arial" w:hAnsi="Arial" w:cs="Arial"/>
              </w:rPr>
            </w:pPr>
          </w:p>
        </w:tc>
      </w:tr>
      <w:tr w:rsidR="00730DCF" w:rsidRPr="00E7528F" w14:paraId="4E61B74A"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B35EA13" w14:textId="77777777" w:rsidR="00730DCF" w:rsidRPr="00E7528F" w:rsidRDefault="00730DCF" w:rsidP="0015381C">
            <w:pPr>
              <w:rPr>
                <w:rFonts w:ascii="Arial" w:hAnsi="Arial" w:cs="Arial"/>
                <w:b/>
                <w:bCs/>
              </w:rPr>
            </w:pPr>
            <w:r w:rsidRPr="00E7528F">
              <w:rPr>
                <w:rFonts w:ascii="Arial" w:hAnsi="Arial" w:cs="Arial"/>
                <w:b/>
                <w:bCs/>
              </w:rPr>
              <w:t>18. Instytucja stosuje systemowe rozwiązania wspierające wysoką jakość świadczonych usług</w:t>
            </w:r>
          </w:p>
        </w:tc>
      </w:tr>
      <w:tr w:rsidR="00730DCF" w:rsidRPr="00E7528F" w14:paraId="3817CC56"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5C16A4D" w14:textId="77777777" w:rsidR="00730DCF" w:rsidRPr="00E7528F" w:rsidRDefault="00730DCF" w:rsidP="007A7FE6">
            <w:pPr>
              <w:pStyle w:val="Akapitzlist1"/>
              <w:numPr>
                <w:ilvl w:val="1"/>
                <w:numId w:val="25"/>
              </w:numPr>
              <w:autoSpaceDN w:val="0"/>
              <w:spacing w:after="0"/>
              <w:rPr>
                <w:rFonts w:ascii="Arial" w:hAnsi="Arial" w:cs="Arial"/>
                <w:sz w:val="24"/>
                <w:szCs w:val="24"/>
              </w:rPr>
            </w:pPr>
            <w:r w:rsidRPr="00E7528F">
              <w:rPr>
                <w:rFonts w:ascii="Arial" w:hAnsi="Arial" w:cs="Arial"/>
                <w:sz w:val="24"/>
                <w:szCs w:val="24"/>
              </w:rPr>
              <w:t xml:space="preserve">S+D Instytucja prowadzi ocenę kadry w sposób uwzględniający teoretyczną i praktyczną wiedzę z zakresu tematyki realizowanych usług a w przypadku usług mających cele edukacyjne/rozwojowe kompetencje społeczne i metodyczne związane z kształceniem osób dorosłych (w przypadku doradztwa </w:t>
            </w:r>
            <w:proofErr w:type="spellStart"/>
            <w:r w:rsidRPr="00E7528F">
              <w:rPr>
                <w:rFonts w:ascii="Arial" w:hAnsi="Arial" w:cs="Arial"/>
                <w:sz w:val="24"/>
                <w:szCs w:val="24"/>
              </w:rPr>
              <w:t>edukacyjno</w:t>
            </w:r>
            <w:proofErr w:type="spellEnd"/>
            <w:r w:rsidRPr="00E7528F">
              <w:rPr>
                <w:rFonts w:ascii="Arial" w:hAnsi="Arial" w:cs="Arial"/>
                <w:sz w:val="24"/>
                <w:szCs w:val="24"/>
              </w:rPr>
              <w:t xml:space="preserve"> - zawodowego dzieci i młodzieży). Analogiczne kryteria są stosowane w odniesieniu do rekrutacji, o ile jest prowadzona.</w:t>
            </w:r>
          </w:p>
        </w:tc>
      </w:tr>
      <w:tr w:rsidR="00730DCF" w:rsidRPr="00E7528F" w14:paraId="36FB7A8B"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344B3B8" w14:textId="77777777" w:rsidTr="0015381C">
              <w:tc>
                <w:tcPr>
                  <w:tcW w:w="2253" w:type="dxa"/>
                </w:tcPr>
                <w:p w14:paraId="0406DA36"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15EDEA5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7627EF9" wp14:editId="78ADEF18">
                            <wp:extent cx="276225" cy="257175"/>
                            <wp:effectExtent l="17145" t="13335" r="20955" b="15240"/>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EC1AD4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7627EF9" id="Prostokąt 24" o:spid="_x0000_s114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JRIoS03AgAAVQQAAA4AAAAAAAAAAAAAAAAA&#10;LgIAAGRycy9lMm9Eb2MueG1sUEsBAi0AFAAGAAgAAAAhAH92pPLaAAAAAwEAAA8AAAAAAAAAAAAA&#10;AAAAkQQAAGRycy9kb3ducmV2LnhtbFBLBQYAAAAABAAEAPMAAACYBQAAAAA=&#10;" strokecolor="#243f60" strokeweight="2pt">
                            <v:textbox>
                              <w:txbxContent>
                                <w:p w14:paraId="0EC1AD44" w14:textId="77777777" w:rsidR="00730DCF" w:rsidRPr="000E30C6" w:rsidRDefault="00730DCF" w:rsidP="00730DCF">
                                  <w:pPr>
                                    <w:rPr>
                                      <w:color w:val="000000"/>
                                    </w:rPr>
                                  </w:pPr>
                                </w:p>
                              </w:txbxContent>
                            </v:textbox>
                            <w10:anchorlock/>
                          </v:rect>
                        </w:pict>
                      </mc:Fallback>
                    </mc:AlternateContent>
                  </w:r>
                </w:p>
              </w:tc>
            </w:tr>
            <w:tr w:rsidR="00730DCF" w:rsidRPr="00E7528F" w14:paraId="3E62450B" w14:textId="77777777" w:rsidTr="0015381C">
              <w:tc>
                <w:tcPr>
                  <w:tcW w:w="2253" w:type="dxa"/>
                </w:tcPr>
                <w:p w14:paraId="5DAF940D"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33CF9A6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3BA675A" wp14:editId="611BB671">
                            <wp:extent cx="276225" cy="257175"/>
                            <wp:effectExtent l="17145" t="19685" r="20955" b="18415"/>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FB58BFB"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3BA675A" id="Prostokąt 23" o:spid="_x0000_s114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Qnb7mOAIAAFUEAAAOAAAAAAAAAAAAAAAA&#10;AC4CAABkcnMvZTJvRG9jLnhtbFBLAQItABQABgAIAAAAIQB/dqTy2gAAAAMBAAAPAAAAAAAAAAAA&#10;AAAAAJIEAABkcnMvZG93bnJldi54bWxQSwUGAAAAAAQABADzAAAAmQUAAAAA&#10;" strokecolor="#243f60" strokeweight="2pt">
                            <v:textbox>
                              <w:txbxContent>
                                <w:p w14:paraId="7FB58BFB" w14:textId="77777777" w:rsidR="00730DCF" w:rsidRPr="000E30C6" w:rsidRDefault="00730DCF" w:rsidP="00730DCF">
                                  <w:pPr>
                                    <w:rPr>
                                      <w:color w:val="000000"/>
                                    </w:rPr>
                                  </w:pPr>
                                </w:p>
                              </w:txbxContent>
                            </v:textbox>
                            <w10:anchorlock/>
                          </v:rect>
                        </w:pict>
                      </mc:Fallback>
                    </mc:AlternateContent>
                  </w:r>
                </w:p>
              </w:tc>
            </w:tr>
            <w:tr w:rsidR="00730DCF" w:rsidRPr="00E7528F" w14:paraId="2E41799A" w14:textId="77777777" w:rsidTr="0015381C">
              <w:tc>
                <w:tcPr>
                  <w:tcW w:w="2253" w:type="dxa"/>
                </w:tcPr>
                <w:p w14:paraId="5AFF8D9D"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18E898F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F330994" wp14:editId="64036E9F">
                            <wp:extent cx="276225" cy="257175"/>
                            <wp:effectExtent l="17145" t="16510" r="20955" b="21590"/>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13DDBFE"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F330994" id="Prostokąt 22" o:spid="_x0000_s114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HkjVE83AgAAVQQAAA4AAAAAAAAAAAAAAAAA&#10;LgIAAGRycy9lMm9Eb2MueG1sUEsBAi0AFAAGAAgAAAAhAH92pPLaAAAAAwEAAA8AAAAAAAAAAAAA&#10;AAAAkQQAAGRycy9kb3ducmV2LnhtbFBLBQYAAAAABAAEAPMAAACYBQAAAAA=&#10;" strokecolor="#243f60" strokeweight="2pt">
                            <v:textbox>
                              <w:txbxContent>
                                <w:p w14:paraId="013DDBFE" w14:textId="77777777" w:rsidR="00730DCF" w:rsidRPr="000E30C6" w:rsidRDefault="00730DCF" w:rsidP="00730DCF">
                                  <w:pPr>
                                    <w:rPr>
                                      <w:color w:val="000000"/>
                                    </w:rPr>
                                  </w:pPr>
                                </w:p>
                              </w:txbxContent>
                            </v:textbox>
                            <w10:anchorlock/>
                          </v:rect>
                        </w:pict>
                      </mc:Fallback>
                    </mc:AlternateContent>
                  </w:r>
                </w:p>
              </w:tc>
            </w:tr>
          </w:tbl>
          <w:p w14:paraId="20E2C710" w14:textId="77777777" w:rsidR="00730DCF" w:rsidRPr="00E7528F" w:rsidRDefault="00730DCF" w:rsidP="0015381C">
            <w:pPr>
              <w:rPr>
                <w:rFonts w:ascii="Arial" w:hAnsi="Arial" w:cs="Arial"/>
              </w:rPr>
            </w:pPr>
          </w:p>
        </w:tc>
      </w:tr>
      <w:tr w:rsidR="00730DCF" w:rsidRPr="00E7528F" w14:paraId="4F27C680"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6898F625" w14:textId="77777777" w:rsidR="00730DCF" w:rsidRPr="00E7528F" w:rsidRDefault="00730DCF" w:rsidP="0015381C">
            <w:pPr>
              <w:rPr>
                <w:rFonts w:ascii="Arial" w:hAnsi="Arial" w:cs="Arial"/>
              </w:rPr>
            </w:pPr>
            <w:r w:rsidRPr="00E7528F">
              <w:rPr>
                <w:rFonts w:ascii="Arial" w:hAnsi="Arial" w:cs="Arial"/>
              </w:rPr>
              <w:t xml:space="preserve">18.2  S+D Instytucja wdrożyła wewnętrzną procedurę zapewniania jakości uwzględniającą w szczególności wykorzystanie wniosków z ewaluacji szkoleń i oceny </w:t>
            </w:r>
            <w:r w:rsidRPr="00E7528F">
              <w:rPr>
                <w:rFonts w:ascii="Arial" w:hAnsi="Arial" w:cs="Arial"/>
              </w:rPr>
              <w:lastRenderedPageBreak/>
              <w:t xml:space="preserve">rezultatów pozostałych usług w odniesieniu do zakładanych i uzgodnionych z klientem celów. </w:t>
            </w:r>
          </w:p>
        </w:tc>
      </w:tr>
      <w:tr w:rsidR="00730DCF" w:rsidRPr="00E7528F" w14:paraId="43E0BA10"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54ADC4B9" w14:textId="77777777" w:rsidTr="0015381C">
              <w:tc>
                <w:tcPr>
                  <w:tcW w:w="2253" w:type="dxa"/>
                </w:tcPr>
                <w:p w14:paraId="43F70D44" w14:textId="77777777" w:rsidR="00730DCF" w:rsidRPr="00E7528F" w:rsidRDefault="00730DCF" w:rsidP="0015381C">
                  <w:pPr>
                    <w:rPr>
                      <w:rFonts w:ascii="Arial" w:hAnsi="Arial" w:cs="Arial"/>
                      <w:i/>
                      <w:iCs/>
                    </w:rPr>
                  </w:pPr>
                  <w:r w:rsidRPr="00E7528F">
                    <w:rPr>
                      <w:rFonts w:ascii="Arial" w:hAnsi="Arial" w:cs="Arial"/>
                      <w:i/>
                      <w:iCs/>
                    </w:rPr>
                    <w:lastRenderedPageBreak/>
                    <w:t xml:space="preserve">Spełniam </w:t>
                  </w:r>
                </w:p>
              </w:tc>
              <w:tc>
                <w:tcPr>
                  <w:tcW w:w="6715" w:type="dxa"/>
                </w:tcPr>
                <w:p w14:paraId="77C4D1B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72B7AD57" wp14:editId="0B81CBCF">
                            <wp:extent cx="276225" cy="257175"/>
                            <wp:effectExtent l="17145" t="19050" r="20955" b="19050"/>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F115E5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72B7AD57" id="Prostokąt 21" o:spid="_x0000_s114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K8VlpM3AgAAVQQAAA4AAAAAAAAAAAAAAAAA&#10;LgIAAGRycy9lMm9Eb2MueG1sUEsBAi0AFAAGAAgAAAAhAH92pPLaAAAAAwEAAA8AAAAAAAAAAAAA&#10;AAAAkQQAAGRycy9kb3ducmV2LnhtbFBLBQYAAAAABAAEAPMAAACYBQAAAAA=&#10;" strokecolor="#243f60" strokeweight="2pt">
                            <v:textbox>
                              <w:txbxContent>
                                <w:p w14:paraId="0F115E53" w14:textId="77777777" w:rsidR="00730DCF" w:rsidRPr="000E30C6" w:rsidRDefault="00730DCF" w:rsidP="00730DCF">
                                  <w:pPr>
                                    <w:rPr>
                                      <w:color w:val="000000"/>
                                    </w:rPr>
                                  </w:pPr>
                                </w:p>
                              </w:txbxContent>
                            </v:textbox>
                            <w10:anchorlock/>
                          </v:rect>
                        </w:pict>
                      </mc:Fallback>
                    </mc:AlternateContent>
                  </w:r>
                </w:p>
              </w:tc>
            </w:tr>
            <w:tr w:rsidR="00730DCF" w:rsidRPr="00E7528F" w14:paraId="248A4AD0" w14:textId="77777777" w:rsidTr="0015381C">
              <w:tc>
                <w:tcPr>
                  <w:tcW w:w="2253" w:type="dxa"/>
                </w:tcPr>
                <w:p w14:paraId="2960E16C"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04B4BB83"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D747894" wp14:editId="484277F8">
                            <wp:extent cx="276225" cy="257175"/>
                            <wp:effectExtent l="17145" t="15875" r="20955" b="12700"/>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5D52A6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D747894" id="Prostokąt 20" o:spid="_x0000_s115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DqWfDHOAIAAFUEAAAOAAAAAAAAAAAAAAAA&#10;AC4CAABkcnMvZTJvRG9jLnhtbFBLAQItABQABgAIAAAAIQB/dqTy2gAAAAMBAAAPAAAAAAAAAAAA&#10;AAAAAJIEAABkcnMvZG93bnJldi54bWxQSwUGAAAAAAQABADzAAAAmQUAAAAA&#10;" strokecolor="#243f60" strokeweight="2pt">
                            <v:textbox>
                              <w:txbxContent>
                                <w:p w14:paraId="75D52A6D" w14:textId="77777777" w:rsidR="00730DCF" w:rsidRPr="000E30C6" w:rsidRDefault="00730DCF" w:rsidP="00730DCF">
                                  <w:pPr>
                                    <w:rPr>
                                      <w:color w:val="000000"/>
                                    </w:rPr>
                                  </w:pPr>
                                </w:p>
                              </w:txbxContent>
                            </v:textbox>
                            <w10:anchorlock/>
                          </v:rect>
                        </w:pict>
                      </mc:Fallback>
                    </mc:AlternateContent>
                  </w:r>
                </w:p>
              </w:tc>
            </w:tr>
            <w:tr w:rsidR="00730DCF" w:rsidRPr="00E7528F" w14:paraId="20E50A2F" w14:textId="77777777" w:rsidTr="0015381C">
              <w:tc>
                <w:tcPr>
                  <w:tcW w:w="2253" w:type="dxa"/>
                </w:tcPr>
                <w:p w14:paraId="6864C635"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7D14C561"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9013365" wp14:editId="7E1D7C69">
                            <wp:extent cx="276225" cy="257175"/>
                            <wp:effectExtent l="17145" t="12700" r="20955" b="15875"/>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9C8C58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9013365" id="Prostokąt 19" o:spid="_x0000_s115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y1F4qOAIAAFUEAAAOAAAAAAAAAAAAAAAA&#10;AC4CAABkcnMvZTJvRG9jLnhtbFBLAQItABQABgAIAAAAIQB/dqTy2gAAAAMBAAAPAAAAAAAAAAAA&#10;AAAAAJIEAABkcnMvZG93bnJldi54bWxQSwUGAAAAAAQABADzAAAAmQUAAAAA&#10;" strokecolor="#243f60" strokeweight="2pt">
                            <v:textbox>
                              <w:txbxContent>
                                <w:p w14:paraId="09C8C589" w14:textId="77777777" w:rsidR="00730DCF" w:rsidRPr="000E30C6" w:rsidRDefault="00730DCF" w:rsidP="00730DCF">
                                  <w:pPr>
                                    <w:rPr>
                                      <w:color w:val="000000"/>
                                    </w:rPr>
                                  </w:pPr>
                                </w:p>
                              </w:txbxContent>
                            </v:textbox>
                            <w10:anchorlock/>
                          </v:rect>
                        </w:pict>
                      </mc:Fallback>
                    </mc:AlternateContent>
                  </w:r>
                </w:p>
              </w:tc>
            </w:tr>
          </w:tbl>
          <w:p w14:paraId="0DC46EF1" w14:textId="77777777" w:rsidR="00730DCF" w:rsidRPr="00E7528F" w:rsidRDefault="00730DCF" w:rsidP="0015381C">
            <w:pPr>
              <w:rPr>
                <w:rFonts w:ascii="Arial" w:hAnsi="Arial" w:cs="Arial"/>
              </w:rPr>
            </w:pPr>
          </w:p>
        </w:tc>
      </w:tr>
      <w:tr w:rsidR="00730DCF" w:rsidRPr="00E7528F" w14:paraId="3C194D35"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1F4EDF97" w14:textId="77777777" w:rsidR="00730DCF" w:rsidRPr="00E7528F" w:rsidRDefault="00730DCF" w:rsidP="0015381C">
            <w:pPr>
              <w:rPr>
                <w:rFonts w:ascii="Arial" w:hAnsi="Arial" w:cs="Arial"/>
              </w:rPr>
            </w:pPr>
            <w:r w:rsidRPr="00E7528F">
              <w:rPr>
                <w:rFonts w:ascii="Arial" w:hAnsi="Arial" w:cs="Arial"/>
              </w:rPr>
              <w:t xml:space="preserve">18.3. S Instytucja szkoleniowa prowadzi dokumentację przebiegu kształcenia, rejestrując co najmniej: </w:t>
            </w:r>
          </w:p>
          <w:p w14:paraId="2FE46D49" w14:textId="77777777" w:rsidR="00730DCF" w:rsidRPr="00E7528F" w:rsidRDefault="00730DCF" w:rsidP="007A7FE6">
            <w:pPr>
              <w:pStyle w:val="Akapitzlist1"/>
              <w:numPr>
                <w:ilvl w:val="0"/>
                <w:numId w:val="28"/>
              </w:numPr>
              <w:tabs>
                <w:tab w:val="left" w:pos="908"/>
              </w:tabs>
              <w:autoSpaceDN w:val="0"/>
              <w:spacing w:after="0"/>
              <w:rPr>
                <w:rFonts w:ascii="Arial" w:hAnsi="Arial" w:cs="Arial"/>
                <w:sz w:val="24"/>
                <w:szCs w:val="24"/>
              </w:rPr>
            </w:pPr>
            <w:r w:rsidRPr="00E7528F">
              <w:rPr>
                <w:rFonts w:ascii="Arial" w:hAnsi="Arial" w:cs="Arial"/>
                <w:sz w:val="24"/>
                <w:szCs w:val="24"/>
              </w:rPr>
              <w:t>program szkolenia (w tym wymiar godzinowy i tematy poszczególnych zajęć),</w:t>
            </w:r>
          </w:p>
          <w:p w14:paraId="694163A8" w14:textId="77777777" w:rsidR="00730DCF" w:rsidRPr="00E7528F" w:rsidRDefault="00730DCF" w:rsidP="007A7FE6">
            <w:pPr>
              <w:pStyle w:val="Akapitzlist1"/>
              <w:numPr>
                <w:ilvl w:val="0"/>
                <w:numId w:val="26"/>
              </w:numPr>
              <w:tabs>
                <w:tab w:val="left" w:pos="908"/>
              </w:tabs>
              <w:autoSpaceDN w:val="0"/>
              <w:spacing w:after="0"/>
              <w:rPr>
                <w:rFonts w:ascii="Arial" w:hAnsi="Arial" w:cs="Arial"/>
                <w:sz w:val="24"/>
                <w:szCs w:val="24"/>
                <w:lang w:val="en-US"/>
              </w:rPr>
            </w:pPr>
            <w:r w:rsidRPr="00E7528F">
              <w:rPr>
                <w:rFonts w:ascii="Arial" w:hAnsi="Arial" w:cs="Arial"/>
                <w:sz w:val="24"/>
                <w:szCs w:val="24"/>
              </w:rPr>
              <w:t xml:space="preserve">listę lub listy obecności, </w:t>
            </w:r>
          </w:p>
          <w:p w14:paraId="0C991194" w14:textId="77777777" w:rsidR="00730DCF" w:rsidRPr="00E7528F" w:rsidRDefault="00730DCF" w:rsidP="007A7FE6">
            <w:pPr>
              <w:pStyle w:val="Akapitzlist1"/>
              <w:numPr>
                <w:ilvl w:val="0"/>
                <w:numId w:val="26"/>
              </w:numPr>
              <w:tabs>
                <w:tab w:val="left" w:pos="908"/>
              </w:tabs>
              <w:autoSpaceDN w:val="0"/>
              <w:spacing w:after="0"/>
              <w:rPr>
                <w:rFonts w:ascii="Arial" w:hAnsi="Arial" w:cs="Arial"/>
                <w:sz w:val="24"/>
                <w:szCs w:val="24"/>
              </w:rPr>
            </w:pPr>
            <w:r w:rsidRPr="00E7528F">
              <w:rPr>
                <w:rFonts w:ascii="Arial" w:hAnsi="Arial" w:cs="Arial"/>
                <w:sz w:val="24"/>
                <w:szCs w:val="24"/>
              </w:rPr>
              <w:t>protokół z egzaminu, o ile taki został przeprowadzony,</w:t>
            </w:r>
          </w:p>
          <w:p w14:paraId="674423AB" w14:textId="77777777" w:rsidR="00730DCF" w:rsidRPr="00E7528F" w:rsidRDefault="00730DCF" w:rsidP="007A7FE6">
            <w:pPr>
              <w:pStyle w:val="Akapitzlist1"/>
              <w:numPr>
                <w:ilvl w:val="0"/>
                <w:numId w:val="26"/>
              </w:numPr>
              <w:tabs>
                <w:tab w:val="left" w:pos="908"/>
              </w:tabs>
              <w:autoSpaceDN w:val="0"/>
              <w:spacing w:after="0"/>
              <w:rPr>
                <w:rFonts w:ascii="Arial" w:hAnsi="Arial" w:cs="Arial"/>
                <w:i/>
                <w:iCs/>
                <w:sz w:val="24"/>
                <w:szCs w:val="24"/>
                <w:lang w:val="en-US"/>
              </w:rPr>
            </w:pPr>
            <w:r w:rsidRPr="00E7528F">
              <w:rPr>
                <w:rFonts w:ascii="Arial" w:hAnsi="Arial" w:cs="Arial"/>
                <w:sz w:val="24"/>
                <w:szCs w:val="24"/>
              </w:rPr>
              <w:t>zaświadczenia wydane uczestnikom.</w:t>
            </w:r>
          </w:p>
        </w:tc>
      </w:tr>
      <w:tr w:rsidR="00730DCF" w:rsidRPr="00E7528F" w14:paraId="4C08C984"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6F0F7CD8" w14:textId="77777777" w:rsidTr="0015381C">
              <w:tc>
                <w:tcPr>
                  <w:tcW w:w="2253" w:type="dxa"/>
                </w:tcPr>
                <w:p w14:paraId="31B3CE49"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59FD8CC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C3AB65D" wp14:editId="0372EF1F">
                            <wp:extent cx="276225" cy="257175"/>
                            <wp:effectExtent l="17145" t="17780" r="20955" b="20320"/>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49C769FF"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C3AB65D" id="Prostokąt 18" o:spid="_x0000_s115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BtqtIM3AgAAVQQAAA4AAAAAAAAAAAAAAAAA&#10;LgIAAGRycy9lMm9Eb2MueG1sUEsBAi0AFAAGAAgAAAAhAH92pPLaAAAAAwEAAA8AAAAAAAAAAAAA&#10;AAAAkQQAAGRycy9kb3ducmV2LnhtbFBLBQYAAAAABAAEAPMAAACYBQAAAAA=&#10;" strokecolor="#243f60" strokeweight="2pt">
                            <v:textbox>
                              <w:txbxContent>
                                <w:p w14:paraId="49C769FF" w14:textId="77777777" w:rsidR="00730DCF" w:rsidRPr="000E30C6" w:rsidRDefault="00730DCF" w:rsidP="00730DCF">
                                  <w:pPr>
                                    <w:rPr>
                                      <w:color w:val="000000"/>
                                    </w:rPr>
                                  </w:pPr>
                                </w:p>
                              </w:txbxContent>
                            </v:textbox>
                            <w10:anchorlock/>
                          </v:rect>
                        </w:pict>
                      </mc:Fallback>
                    </mc:AlternateContent>
                  </w:r>
                </w:p>
              </w:tc>
            </w:tr>
            <w:tr w:rsidR="00730DCF" w:rsidRPr="00E7528F" w14:paraId="3B6DAA80" w14:textId="77777777" w:rsidTr="0015381C">
              <w:tc>
                <w:tcPr>
                  <w:tcW w:w="2253" w:type="dxa"/>
                </w:tcPr>
                <w:p w14:paraId="40356BA5"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5C6F7879"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B4C29DD" wp14:editId="63EEE690">
                            <wp:extent cx="276225" cy="257175"/>
                            <wp:effectExtent l="17145" t="14605" r="20955" b="13970"/>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D9E20F2"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B4C29DD" id="Prostokąt 17" o:spid="_x0000_s115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Dt5EGc3AgAAVQQAAA4AAAAAAAAAAAAAAAAA&#10;LgIAAGRycy9lMm9Eb2MueG1sUEsBAi0AFAAGAAgAAAAhAH92pPLaAAAAAwEAAA8AAAAAAAAAAAAA&#10;AAAAkQQAAGRycy9kb3ducmV2LnhtbFBLBQYAAAAABAAEAPMAAACYBQAAAAA=&#10;" strokecolor="#243f60" strokeweight="2pt">
                            <v:textbox>
                              <w:txbxContent>
                                <w:p w14:paraId="0D9E20F2" w14:textId="77777777" w:rsidR="00730DCF" w:rsidRPr="000E30C6" w:rsidRDefault="00730DCF" w:rsidP="00730DCF">
                                  <w:pPr>
                                    <w:rPr>
                                      <w:color w:val="000000"/>
                                    </w:rPr>
                                  </w:pPr>
                                </w:p>
                              </w:txbxContent>
                            </v:textbox>
                            <w10:anchorlock/>
                          </v:rect>
                        </w:pict>
                      </mc:Fallback>
                    </mc:AlternateContent>
                  </w:r>
                </w:p>
              </w:tc>
            </w:tr>
            <w:tr w:rsidR="00730DCF" w:rsidRPr="00E7528F" w14:paraId="633F6C05" w14:textId="77777777" w:rsidTr="0015381C">
              <w:tc>
                <w:tcPr>
                  <w:tcW w:w="2253" w:type="dxa"/>
                </w:tcPr>
                <w:p w14:paraId="7932C398"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2B8688EB"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F101613" wp14:editId="072BC919">
                            <wp:extent cx="276225" cy="257175"/>
                            <wp:effectExtent l="17145" t="12700" r="20955" b="15875"/>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EEF44A9"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F101613" id="Prostokąt 16" o:spid="_x0000_s115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GfXHhM3AgAAVQQAAA4AAAAAAAAAAAAAAAAA&#10;LgIAAGRycy9lMm9Eb2MueG1sUEsBAi0AFAAGAAgAAAAhAH92pPLaAAAAAwEAAA8AAAAAAAAAAAAA&#10;AAAAkQQAAGRycy9kb3ducmV2LnhtbFBLBQYAAAAABAAEAPMAAACYBQAAAAA=&#10;" strokecolor="#243f60" strokeweight="2pt">
                            <v:textbox>
                              <w:txbxContent>
                                <w:p w14:paraId="0EEF44A9" w14:textId="77777777" w:rsidR="00730DCF" w:rsidRPr="000E30C6" w:rsidRDefault="00730DCF" w:rsidP="00730DCF">
                                  <w:pPr>
                                    <w:rPr>
                                      <w:color w:val="000000"/>
                                    </w:rPr>
                                  </w:pPr>
                                </w:p>
                              </w:txbxContent>
                            </v:textbox>
                            <w10:anchorlock/>
                          </v:rect>
                        </w:pict>
                      </mc:Fallback>
                    </mc:AlternateContent>
                  </w:r>
                </w:p>
              </w:tc>
            </w:tr>
          </w:tbl>
          <w:p w14:paraId="131FF50E" w14:textId="77777777" w:rsidR="00730DCF" w:rsidRPr="00E7528F" w:rsidRDefault="00730DCF" w:rsidP="0015381C">
            <w:pPr>
              <w:rPr>
                <w:rFonts w:ascii="Arial" w:hAnsi="Arial" w:cs="Arial"/>
              </w:rPr>
            </w:pPr>
          </w:p>
        </w:tc>
      </w:tr>
      <w:tr w:rsidR="00730DCF" w:rsidRPr="00E7528F" w14:paraId="3ACBA61C" w14:textId="77777777" w:rsidTr="0015381C">
        <w:trPr>
          <w:gridBefore w:val="1"/>
          <w:wBefore w:w="9" w:type="dxa"/>
          <w:trHeight w:val="1000"/>
        </w:trPr>
        <w:tc>
          <w:tcPr>
            <w:tcW w:w="9279" w:type="dxa"/>
            <w:gridSpan w:val="2"/>
            <w:tcBorders>
              <w:top w:val="single" w:sz="4" w:space="0" w:color="auto"/>
              <w:left w:val="single" w:sz="4" w:space="0" w:color="auto"/>
              <w:bottom w:val="single" w:sz="4" w:space="0" w:color="auto"/>
              <w:right w:val="single" w:sz="4" w:space="0" w:color="auto"/>
            </w:tcBorders>
            <w:hideMark/>
          </w:tcPr>
          <w:p w14:paraId="0827A5F9" w14:textId="77777777" w:rsidR="00730DCF" w:rsidRPr="00E7528F" w:rsidRDefault="00730DCF" w:rsidP="0015381C">
            <w:pPr>
              <w:rPr>
                <w:rFonts w:ascii="Arial" w:hAnsi="Arial" w:cs="Arial"/>
                <w:iCs/>
              </w:rPr>
            </w:pPr>
            <w:r w:rsidRPr="00E7528F">
              <w:rPr>
                <w:rFonts w:ascii="Arial" w:hAnsi="Arial" w:cs="Arial"/>
                <w:iCs/>
              </w:rPr>
              <w:t>18.4.  D Instytucja prowadzi dokumentację realizowanych usług, rejestrując co najmniej:</w:t>
            </w:r>
          </w:p>
          <w:p w14:paraId="7416ECD6" w14:textId="77777777" w:rsidR="00730DCF" w:rsidRPr="00E7528F" w:rsidRDefault="00730DCF" w:rsidP="007A7FE6">
            <w:pPr>
              <w:pStyle w:val="Akapitzlist"/>
              <w:numPr>
                <w:ilvl w:val="0"/>
                <w:numId w:val="29"/>
              </w:numPr>
              <w:spacing w:line="276" w:lineRule="auto"/>
              <w:rPr>
                <w:rFonts w:ascii="Arial" w:hAnsi="Arial" w:cs="Arial"/>
                <w:iCs/>
              </w:rPr>
            </w:pPr>
            <w:r w:rsidRPr="00E7528F">
              <w:rPr>
                <w:rFonts w:ascii="Arial" w:hAnsi="Arial" w:cs="Arial"/>
                <w:iCs/>
              </w:rPr>
              <w:t>uczestników usługi,</w:t>
            </w:r>
          </w:p>
          <w:p w14:paraId="2E88D477" w14:textId="77777777" w:rsidR="00730DCF" w:rsidRPr="00E7528F" w:rsidRDefault="00730DCF" w:rsidP="007A7FE6">
            <w:pPr>
              <w:pStyle w:val="Akapitzlist"/>
              <w:numPr>
                <w:ilvl w:val="0"/>
                <w:numId w:val="27"/>
              </w:numPr>
              <w:spacing w:line="276" w:lineRule="auto"/>
              <w:rPr>
                <w:rFonts w:ascii="Arial" w:hAnsi="Arial" w:cs="Arial"/>
                <w:iCs/>
              </w:rPr>
            </w:pPr>
            <w:r w:rsidRPr="00E7528F">
              <w:rPr>
                <w:rFonts w:ascii="Arial" w:hAnsi="Arial" w:cs="Arial"/>
                <w:iCs/>
              </w:rPr>
              <w:t>zaświadczenia, o ile są wydawane,</w:t>
            </w:r>
          </w:p>
          <w:p w14:paraId="524BA37C" w14:textId="77777777" w:rsidR="00730DCF" w:rsidRPr="00E7528F" w:rsidRDefault="00730DCF" w:rsidP="007A7FE6">
            <w:pPr>
              <w:pStyle w:val="Akapitzlist"/>
              <w:numPr>
                <w:ilvl w:val="0"/>
                <w:numId w:val="27"/>
              </w:numPr>
              <w:spacing w:line="276" w:lineRule="auto"/>
              <w:rPr>
                <w:rFonts w:ascii="Arial" w:hAnsi="Arial" w:cs="Arial"/>
                <w:iCs/>
              </w:rPr>
            </w:pPr>
            <w:r w:rsidRPr="00E7528F">
              <w:rPr>
                <w:rFonts w:ascii="Arial" w:hAnsi="Arial" w:cs="Arial"/>
                <w:iCs/>
              </w:rPr>
              <w:t>plan/program, o ile był sporządzony.</w:t>
            </w:r>
          </w:p>
        </w:tc>
      </w:tr>
      <w:tr w:rsidR="00730DCF" w:rsidRPr="00E7528F" w14:paraId="3873AA6C"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7DBEC1A3" w14:textId="77777777" w:rsidTr="0015381C">
              <w:tc>
                <w:tcPr>
                  <w:tcW w:w="2253" w:type="dxa"/>
                </w:tcPr>
                <w:p w14:paraId="31B066C0"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5762A0C6"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35CE70AA" wp14:editId="4BC50685">
                            <wp:extent cx="276225" cy="257175"/>
                            <wp:effectExtent l="17145" t="14605" r="20955" b="13970"/>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B8205B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35CE70AA" id="Prostokąt 14" o:spid="_x0000_s115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FGpMnOAIAAFUEAAAOAAAAAAAAAAAAAAAA&#10;AC4CAABkcnMvZTJvRG9jLnhtbFBLAQItABQABgAIAAAAIQB/dqTy2gAAAAMBAAAPAAAAAAAAAAAA&#10;AAAAAJIEAABkcnMvZG93bnJldi54bWxQSwUGAAAAAAQABADzAAAAmQUAAAAA&#10;" strokecolor="#243f60" strokeweight="2pt">
                            <v:textbox>
                              <w:txbxContent>
                                <w:p w14:paraId="3B8205B0" w14:textId="77777777" w:rsidR="00730DCF" w:rsidRPr="000E30C6" w:rsidRDefault="00730DCF" w:rsidP="00730DCF">
                                  <w:pPr>
                                    <w:rPr>
                                      <w:color w:val="000000"/>
                                    </w:rPr>
                                  </w:pPr>
                                </w:p>
                              </w:txbxContent>
                            </v:textbox>
                            <w10:anchorlock/>
                          </v:rect>
                        </w:pict>
                      </mc:Fallback>
                    </mc:AlternateContent>
                  </w:r>
                </w:p>
              </w:tc>
            </w:tr>
            <w:tr w:rsidR="00730DCF" w:rsidRPr="00E7528F" w14:paraId="64B1AB9E" w14:textId="77777777" w:rsidTr="0015381C">
              <w:tc>
                <w:tcPr>
                  <w:tcW w:w="2253" w:type="dxa"/>
                </w:tcPr>
                <w:p w14:paraId="1A179822"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16340507"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6097F135" wp14:editId="400D76BD">
                            <wp:extent cx="276225" cy="257175"/>
                            <wp:effectExtent l="17145" t="20955" r="20955" b="17145"/>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3C486A3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6097F135" id="Prostokąt 13" o:spid="_x0000_s115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TBSxtjYCAABVBAAADgAAAAAAAAAAAAAAAAAu&#10;AgAAZHJzL2Uyb0RvYy54bWxQSwECLQAUAAYACAAAACEAf3ak8toAAAADAQAADwAAAAAAAAAAAAAA&#10;AACQBAAAZHJzL2Rvd25yZXYueG1sUEsFBgAAAAAEAAQA8wAAAJcFAAAAAA==&#10;" strokecolor="#243f60" strokeweight="2pt">
                            <v:textbox>
                              <w:txbxContent>
                                <w:p w14:paraId="3C486A3C" w14:textId="77777777" w:rsidR="00730DCF" w:rsidRPr="000E30C6" w:rsidRDefault="00730DCF" w:rsidP="00730DCF">
                                  <w:pPr>
                                    <w:rPr>
                                      <w:color w:val="000000"/>
                                    </w:rPr>
                                  </w:pPr>
                                </w:p>
                              </w:txbxContent>
                            </v:textbox>
                            <w10:anchorlock/>
                          </v:rect>
                        </w:pict>
                      </mc:Fallback>
                    </mc:AlternateContent>
                  </w:r>
                </w:p>
              </w:tc>
            </w:tr>
            <w:tr w:rsidR="00730DCF" w:rsidRPr="00E7528F" w14:paraId="5CE330AE" w14:textId="77777777" w:rsidTr="0015381C">
              <w:tc>
                <w:tcPr>
                  <w:tcW w:w="2253" w:type="dxa"/>
                </w:tcPr>
                <w:p w14:paraId="0F11B095"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34AFF1F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F910D7F" wp14:editId="5ABF9CFF">
                            <wp:extent cx="276225" cy="257175"/>
                            <wp:effectExtent l="17145" t="17780" r="20955" b="20320"/>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E6C92C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F910D7F" id="Prostokąt 12" o:spid="_x0000_s1157"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DPTnWE3AgAAVQQAAA4AAAAAAAAAAAAAAAAA&#10;LgIAAGRycy9lMm9Eb2MueG1sUEsBAi0AFAAGAAgAAAAhAH92pPLaAAAAAwEAAA8AAAAAAAAAAAAA&#10;AAAAkQQAAGRycy9kb3ducmV2LnhtbFBLBQYAAAAABAAEAPMAAACYBQAAAAA=&#10;" strokecolor="#243f60" strokeweight="2pt">
                            <v:textbox>
                              <w:txbxContent>
                                <w:p w14:paraId="0E6C92CD" w14:textId="77777777" w:rsidR="00730DCF" w:rsidRPr="000E30C6" w:rsidRDefault="00730DCF" w:rsidP="00730DCF">
                                  <w:pPr>
                                    <w:rPr>
                                      <w:color w:val="000000"/>
                                    </w:rPr>
                                  </w:pPr>
                                </w:p>
                              </w:txbxContent>
                            </v:textbox>
                            <w10:anchorlock/>
                          </v:rect>
                        </w:pict>
                      </mc:Fallback>
                    </mc:AlternateContent>
                  </w:r>
                </w:p>
              </w:tc>
            </w:tr>
          </w:tbl>
          <w:p w14:paraId="12CF5EC7" w14:textId="77777777" w:rsidR="00730DCF" w:rsidRPr="00E7528F" w:rsidRDefault="00730DCF" w:rsidP="0015381C">
            <w:pPr>
              <w:rPr>
                <w:rFonts w:ascii="Arial" w:hAnsi="Arial" w:cs="Arial"/>
              </w:rPr>
            </w:pPr>
          </w:p>
        </w:tc>
      </w:tr>
      <w:tr w:rsidR="00730DCF" w:rsidRPr="00E7528F" w14:paraId="4E7E6984"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85DB891" w14:textId="77777777" w:rsidR="00730DCF" w:rsidRPr="00E7528F" w:rsidRDefault="00730DCF" w:rsidP="0015381C">
            <w:pPr>
              <w:rPr>
                <w:rFonts w:ascii="Arial" w:hAnsi="Arial" w:cs="Arial"/>
                <w:b/>
                <w:bCs/>
              </w:rPr>
            </w:pPr>
            <w:r w:rsidRPr="00E7528F">
              <w:rPr>
                <w:rFonts w:ascii="Arial" w:hAnsi="Arial" w:cs="Arial"/>
                <w:b/>
                <w:bCs/>
              </w:rPr>
              <w:t>19. Instytucja upowszechnia wiedzę o dobrych praktykach w zapewnianiu jakości usługi</w:t>
            </w:r>
          </w:p>
        </w:tc>
      </w:tr>
      <w:tr w:rsidR="00730DCF" w:rsidRPr="00E7528F" w14:paraId="1CB0A8E4"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hideMark/>
          </w:tcPr>
          <w:p w14:paraId="62A2DACC" w14:textId="77777777" w:rsidR="00730DCF" w:rsidRPr="00E7528F" w:rsidRDefault="00730DCF" w:rsidP="0015381C">
            <w:pPr>
              <w:rPr>
                <w:rFonts w:ascii="Arial" w:hAnsi="Arial" w:cs="Arial"/>
              </w:rPr>
            </w:pPr>
            <w:r w:rsidRPr="00E7528F">
              <w:rPr>
                <w:rFonts w:ascii="Arial" w:hAnsi="Arial" w:cs="Arial"/>
              </w:rPr>
              <w:t>19.1  S+D Instytucja podaje do publicznej wiadomości rozwiązania i dobre praktyki, które stosuje w celu zapewniania jakości realizowanych usług.</w:t>
            </w:r>
          </w:p>
        </w:tc>
      </w:tr>
      <w:tr w:rsidR="00730DCF" w:rsidRPr="00E7528F" w14:paraId="58CF3829"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55D4E6F3" w14:textId="77777777" w:rsidTr="0015381C">
              <w:tc>
                <w:tcPr>
                  <w:tcW w:w="2253" w:type="dxa"/>
                </w:tcPr>
                <w:p w14:paraId="404BF211"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3C925BB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3F6D701" wp14:editId="2FA2F836">
                            <wp:extent cx="276225" cy="257175"/>
                            <wp:effectExtent l="17145" t="16510" r="20955" b="21590"/>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2F07352"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3F6D701" id="Prostokąt 11" o:spid="_x0000_s1158"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85yZwzYCAABVBAAADgAAAAAAAAAAAAAAAAAu&#10;AgAAZHJzL2Uyb0RvYy54bWxQSwECLQAUAAYACAAAACEAf3ak8toAAAADAQAADwAAAAAAAAAAAAAA&#10;AACQBAAAZHJzL2Rvd25yZXYueG1sUEsFBgAAAAAEAAQA8wAAAJcFAAAAAA==&#10;" strokecolor="#243f60" strokeweight="2pt">
                            <v:textbox>
                              <w:txbxContent>
                                <w:p w14:paraId="52F07352" w14:textId="77777777" w:rsidR="00730DCF" w:rsidRPr="000E30C6" w:rsidRDefault="00730DCF" w:rsidP="00730DCF">
                                  <w:pPr>
                                    <w:rPr>
                                      <w:color w:val="000000"/>
                                    </w:rPr>
                                  </w:pPr>
                                </w:p>
                              </w:txbxContent>
                            </v:textbox>
                            <w10:anchorlock/>
                          </v:rect>
                        </w:pict>
                      </mc:Fallback>
                    </mc:AlternateContent>
                  </w:r>
                </w:p>
              </w:tc>
            </w:tr>
            <w:tr w:rsidR="00730DCF" w:rsidRPr="00E7528F" w14:paraId="5E7C7B86" w14:textId="77777777" w:rsidTr="0015381C">
              <w:tc>
                <w:tcPr>
                  <w:tcW w:w="2253" w:type="dxa"/>
                </w:tcPr>
                <w:p w14:paraId="63ACDAF5"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7958CB4F"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A1907F6" wp14:editId="4D5321C3">
                            <wp:extent cx="276225" cy="257175"/>
                            <wp:effectExtent l="17145" t="13335" r="20955" b="15240"/>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2770E24"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A1907F6" id="Prostokąt 10" o:spid="_x0000_s1159"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IxbtRQ3AgAAVQQAAA4AAAAAAAAAAAAAAAAA&#10;LgIAAGRycy9lMm9Eb2MueG1sUEsBAi0AFAAGAAgAAAAhAH92pPLaAAAAAwEAAA8AAAAAAAAAAAAA&#10;AAAAkQQAAGRycy9kb3ducmV2LnhtbFBLBQYAAAAABAAEAPMAAACYBQAAAAA=&#10;" strokecolor="#243f60" strokeweight="2pt">
                            <v:textbox>
                              <w:txbxContent>
                                <w:p w14:paraId="22770E24" w14:textId="77777777" w:rsidR="00730DCF" w:rsidRPr="000E30C6" w:rsidRDefault="00730DCF" w:rsidP="00730DCF">
                                  <w:pPr>
                                    <w:rPr>
                                      <w:color w:val="000000"/>
                                    </w:rPr>
                                  </w:pPr>
                                </w:p>
                              </w:txbxContent>
                            </v:textbox>
                            <w10:anchorlock/>
                          </v:rect>
                        </w:pict>
                      </mc:Fallback>
                    </mc:AlternateContent>
                  </w:r>
                </w:p>
              </w:tc>
            </w:tr>
            <w:tr w:rsidR="00730DCF" w:rsidRPr="00E7528F" w14:paraId="4A75C3A1" w14:textId="77777777" w:rsidTr="0015381C">
              <w:tc>
                <w:tcPr>
                  <w:tcW w:w="2253" w:type="dxa"/>
                </w:tcPr>
                <w:p w14:paraId="689BBE2F"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39DC109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94314ED" wp14:editId="6D868ED4">
                            <wp:extent cx="276225" cy="257175"/>
                            <wp:effectExtent l="17145" t="19685" r="20955" b="18415"/>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096AB45D"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94314ED" id="Prostokąt 9" o:spid="_x0000_s1160"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ARS5KrOAIAAFMEAAAOAAAAAAAAAAAAAAAA&#10;AC4CAABkcnMvZTJvRG9jLnhtbFBLAQItABQABgAIAAAAIQB/dqTy2gAAAAMBAAAPAAAAAAAAAAAA&#10;AAAAAJIEAABkcnMvZG93bnJldi54bWxQSwUGAAAAAAQABADzAAAAmQUAAAAA&#10;" strokecolor="#243f60" strokeweight="2pt">
                            <v:textbox>
                              <w:txbxContent>
                                <w:p w14:paraId="096AB45D" w14:textId="77777777" w:rsidR="00730DCF" w:rsidRPr="000E30C6" w:rsidRDefault="00730DCF" w:rsidP="00730DCF">
                                  <w:pPr>
                                    <w:rPr>
                                      <w:color w:val="000000"/>
                                    </w:rPr>
                                  </w:pPr>
                                </w:p>
                              </w:txbxContent>
                            </v:textbox>
                            <w10:anchorlock/>
                          </v:rect>
                        </w:pict>
                      </mc:Fallback>
                    </mc:AlternateContent>
                  </w:r>
                </w:p>
              </w:tc>
            </w:tr>
          </w:tbl>
          <w:p w14:paraId="22DECF9B" w14:textId="77777777" w:rsidR="00730DCF" w:rsidRPr="00E7528F" w:rsidRDefault="00730DCF" w:rsidP="0015381C">
            <w:pPr>
              <w:rPr>
                <w:rFonts w:ascii="Arial" w:hAnsi="Arial" w:cs="Arial"/>
              </w:rPr>
            </w:pPr>
          </w:p>
        </w:tc>
      </w:tr>
      <w:tr w:rsidR="00730DCF" w:rsidRPr="00E7528F" w14:paraId="4471BD94"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0AA6858" w14:textId="77777777" w:rsidR="00730DCF" w:rsidRPr="00E7528F" w:rsidRDefault="00730DCF" w:rsidP="0015381C">
            <w:pPr>
              <w:rPr>
                <w:rFonts w:ascii="Arial" w:hAnsi="Arial" w:cs="Arial"/>
                <w:b/>
                <w:bCs/>
              </w:rPr>
            </w:pPr>
            <w:r w:rsidRPr="00E7528F">
              <w:rPr>
                <w:rFonts w:ascii="Arial" w:hAnsi="Arial" w:cs="Arial"/>
              </w:rPr>
              <w:br w:type="page"/>
            </w:r>
            <w:r w:rsidRPr="00E7528F">
              <w:rPr>
                <w:rFonts w:ascii="Arial" w:hAnsi="Arial" w:cs="Arial"/>
                <w:b/>
                <w:bCs/>
              </w:rPr>
              <w:t>20. Instytucja oferuje usługi w zgodzie z obowiązującymi normami prawnymi i wymogami narzucanymi przez zewnętrzne regulacje</w:t>
            </w:r>
          </w:p>
        </w:tc>
      </w:tr>
      <w:tr w:rsidR="00730DCF" w:rsidRPr="00E7528F" w14:paraId="61456CEC"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82A6CA" w14:textId="77777777" w:rsidR="00730DCF" w:rsidRPr="00E7528F" w:rsidRDefault="00730DCF" w:rsidP="0015381C">
            <w:pPr>
              <w:rPr>
                <w:rFonts w:ascii="Arial" w:hAnsi="Arial" w:cs="Arial"/>
              </w:rPr>
            </w:pPr>
            <w:r w:rsidRPr="00E7528F">
              <w:rPr>
                <w:rFonts w:ascii="Arial" w:hAnsi="Arial" w:cs="Arial"/>
              </w:rPr>
              <w:t>20.1 S W obszarach tematycznych szkoleń i formach kształcenia, w których jest to wymagane, instytucja szkoleniowa tworzy programy nauczania zgodne z obowiązującymi podstawami programowymi oraz standardami kształcenia określonymi przez właściwych ministrów.</w:t>
            </w:r>
          </w:p>
        </w:tc>
      </w:tr>
      <w:tr w:rsidR="00730DCF" w:rsidRPr="00E7528F" w14:paraId="2A645F81"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1EA6A4E8" w14:textId="77777777" w:rsidTr="0015381C">
              <w:tc>
                <w:tcPr>
                  <w:tcW w:w="2253" w:type="dxa"/>
                </w:tcPr>
                <w:p w14:paraId="3F7075E6" w14:textId="77777777" w:rsidR="00730DCF" w:rsidRPr="00E7528F" w:rsidRDefault="00730DCF" w:rsidP="0015381C">
                  <w:pPr>
                    <w:rPr>
                      <w:rFonts w:ascii="Arial" w:hAnsi="Arial" w:cs="Arial"/>
                      <w:i/>
                      <w:iCs/>
                    </w:rPr>
                  </w:pPr>
                  <w:r w:rsidRPr="00E7528F">
                    <w:rPr>
                      <w:rFonts w:ascii="Arial" w:hAnsi="Arial" w:cs="Arial"/>
                      <w:i/>
                      <w:iCs/>
                    </w:rPr>
                    <w:t xml:space="preserve">Spełniam </w:t>
                  </w:r>
                </w:p>
              </w:tc>
              <w:tc>
                <w:tcPr>
                  <w:tcW w:w="6715" w:type="dxa"/>
                </w:tcPr>
                <w:p w14:paraId="5867BC1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5E2246D6" wp14:editId="64046844">
                            <wp:extent cx="276225" cy="257175"/>
                            <wp:effectExtent l="17145" t="17145" r="20955" b="20955"/>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D963E8C"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5E2246D6" id="Prostokąt 8" o:spid="_x0000_s1161"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Z+bwPTYCAABTBAAADgAAAAAAAAAAAAAAAAAu&#10;AgAAZHJzL2Uyb0RvYy54bWxQSwECLQAUAAYACAAAACEAf3ak8toAAAADAQAADwAAAAAAAAAAAAAA&#10;AACQBAAAZHJzL2Rvd25yZXYueG1sUEsFBgAAAAAEAAQA8wAAAJcFAAAAAA==&#10;" strokecolor="#243f60" strokeweight="2pt">
                            <v:textbox>
                              <w:txbxContent>
                                <w:p w14:paraId="5D963E8C" w14:textId="77777777" w:rsidR="00730DCF" w:rsidRPr="000E30C6" w:rsidRDefault="00730DCF" w:rsidP="00730DCF">
                                  <w:pPr>
                                    <w:rPr>
                                      <w:color w:val="000000"/>
                                    </w:rPr>
                                  </w:pPr>
                                </w:p>
                              </w:txbxContent>
                            </v:textbox>
                            <w10:anchorlock/>
                          </v:rect>
                        </w:pict>
                      </mc:Fallback>
                    </mc:AlternateContent>
                  </w:r>
                </w:p>
              </w:tc>
            </w:tr>
            <w:tr w:rsidR="00730DCF" w:rsidRPr="00E7528F" w14:paraId="52A30258" w14:textId="77777777" w:rsidTr="0015381C">
              <w:tc>
                <w:tcPr>
                  <w:tcW w:w="2253" w:type="dxa"/>
                </w:tcPr>
                <w:p w14:paraId="7A110BC1"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7AFCE325"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1820E175" wp14:editId="4075F66F">
                            <wp:extent cx="276225" cy="257175"/>
                            <wp:effectExtent l="17145" t="13970" r="20955" b="14605"/>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7BFB302"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1820E175" id="Prostokąt 7" o:spid="_x0000_s1162"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KTG6N03AgAAUwQAAA4AAAAAAAAAAAAAAAAA&#10;LgIAAGRycy9lMm9Eb2MueG1sUEsBAi0AFAAGAAgAAAAhAH92pPLaAAAAAwEAAA8AAAAAAAAAAAAA&#10;AAAAkQQAAGRycy9kb3ducmV2LnhtbFBLBQYAAAAABAAEAPMAAACYBQAAAAA=&#10;" strokecolor="#243f60" strokeweight="2pt">
                            <v:textbox>
                              <w:txbxContent>
                                <w:p w14:paraId="27BFB302" w14:textId="77777777" w:rsidR="00730DCF" w:rsidRPr="000E30C6" w:rsidRDefault="00730DCF" w:rsidP="00730DCF">
                                  <w:pPr>
                                    <w:rPr>
                                      <w:color w:val="000000"/>
                                    </w:rPr>
                                  </w:pPr>
                                </w:p>
                              </w:txbxContent>
                            </v:textbox>
                            <w10:anchorlock/>
                          </v:rect>
                        </w:pict>
                      </mc:Fallback>
                    </mc:AlternateContent>
                  </w:r>
                </w:p>
              </w:tc>
            </w:tr>
            <w:tr w:rsidR="00730DCF" w:rsidRPr="00E7528F" w14:paraId="188159E8" w14:textId="77777777" w:rsidTr="0015381C">
              <w:tc>
                <w:tcPr>
                  <w:tcW w:w="2253" w:type="dxa"/>
                </w:tcPr>
                <w:p w14:paraId="529DC634"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09C9A9BC"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87BCB42" wp14:editId="103148AB">
                            <wp:extent cx="276225" cy="257175"/>
                            <wp:effectExtent l="17145" t="20320" r="20955" b="17780"/>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286C5110"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87BCB42" id="Prostokąt 6" o:spid="_x0000_s1163"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" strokecolor="#243f60" strokeweight="2pt">
                            <v:textbox>
                              <w:txbxContent>
                                <w:p w14:paraId="286C5110" w14:textId="77777777" w:rsidR="00730DCF" w:rsidRPr="000E30C6" w:rsidRDefault="00730DCF" w:rsidP="00730DCF">
                                  <w:pPr>
                                    <w:rPr>
                                      <w:color w:val="000000"/>
                                    </w:rPr>
                                  </w:pPr>
                                </w:p>
                              </w:txbxContent>
                            </v:textbox>
                            <w10:anchorlock/>
                          </v:rect>
                        </w:pict>
                      </mc:Fallback>
                    </mc:AlternateContent>
                  </w:r>
                </w:p>
              </w:tc>
            </w:tr>
          </w:tbl>
          <w:p w14:paraId="3562CD22" w14:textId="77777777" w:rsidR="00730DCF" w:rsidRPr="00E7528F" w:rsidRDefault="00730DCF" w:rsidP="0015381C">
            <w:pPr>
              <w:rPr>
                <w:rFonts w:ascii="Arial" w:hAnsi="Arial" w:cs="Arial"/>
              </w:rPr>
            </w:pPr>
          </w:p>
        </w:tc>
      </w:tr>
      <w:tr w:rsidR="00730DCF" w:rsidRPr="00E7528F" w14:paraId="7D765C66" w14:textId="77777777" w:rsidTr="0015381C">
        <w:trPr>
          <w:gridBefore w:val="1"/>
          <w:wBefore w:w="9" w:type="dxa"/>
        </w:trPr>
        <w:tc>
          <w:tcPr>
            <w:tcW w:w="927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B09CA5" w14:textId="77777777" w:rsidR="00730DCF" w:rsidRPr="00E7528F" w:rsidRDefault="00730DCF" w:rsidP="0015381C">
            <w:pPr>
              <w:rPr>
                <w:rFonts w:ascii="Arial" w:hAnsi="Arial" w:cs="Arial"/>
              </w:rPr>
            </w:pPr>
            <w:r w:rsidRPr="00E7528F">
              <w:rPr>
                <w:rFonts w:ascii="Arial" w:hAnsi="Arial" w:cs="Arial"/>
              </w:rPr>
              <w:t>20.2   S+D W tych obszarach, w których jest to wymagane, instytucja posiada aktualne akredytacje, licencje lub certyfikaty.</w:t>
            </w:r>
          </w:p>
        </w:tc>
      </w:tr>
      <w:tr w:rsidR="00730DCF" w:rsidRPr="00E7528F" w14:paraId="20003A75" w14:textId="77777777" w:rsidTr="0015381C">
        <w:trPr>
          <w:gridBefore w:val="1"/>
          <w:wBefore w:w="9" w:type="dxa"/>
          <w:trHeight w:val="257"/>
        </w:trPr>
        <w:tc>
          <w:tcPr>
            <w:tcW w:w="9279" w:type="dxa"/>
            <w:gridSpan w:val="2"/>
            <w:tcBorders>
              <w:top w:val="single" w:sz="4" w:space="0" w:color="auto"/>
              <w:left w:val="single" w:sz="4" w:space="0" w:color="auto"/>
              <w:bottom w:val="single" w:sz="4" w:space="0" w:color="auto"/>
              <w:right w:val="single" w:sz="4" w:space="0" w:color="auto"/>
            </w:tcBorders>
          </w:tcPr>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715"/>
            </w:tblGrid>
            <w:tr w:rsidR="00730DCF" w:rsidRPr="00E7528F" w14:paraId="090867F8" w14:textId="77777777" w:rsidTr="0015381C">
              <w:tc>
                <w:tcPr>
                  <w:tcW w:w="2253" w:type="dxa"/>
                </w:tcPr>
                <w:p w14:paraId="40C3BBED" w14:textId="77777777" w:rsidR="00730DCF" w:rsidRPr="00E7528F" w:rsidRDefault="00730DCF" w:rsidP="0015381C">
                  <w:pPr>
                    <w:rPr>
                      <w:rFonts w:ascii="Arial" w:hAnsi="Arial" w:cs="Arial"/>
                      <w:i/>
                      <w:iCs/>
                    </w:rPr>
                  </w:pPr>
                  <w:r w:rsidRPr="00E7528F">
                    <w:rPr>
                      <w:rFonts w:ascii="Arial" w:hAnsi="Arial" w:cs="Arial"/>
                      <w:i/>
                      <w:iCs/>
                    </w:rPr>
                    <w:lastRenderedPageBreak/>
                    <w:t xml:space="preserve">Spełniam </w:t>
                  </w:r>
                </w:p>
              </w:tc>
              <w:tc>
                <w:tcPr>
                  <w:tcW w:w="6715" w:type="dxa"/>
                </w:tcPr>
                <w:p w14:paraId="300D4B24"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DBD899C" wp14:editId="7B54F611">
                            <wp:extent cx="276225" cy="257175"/>
                            <wp:effectExtent l="17145" t="15240" r="20955" b="13335"/>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2D79148"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DBD899C" id="Prostokąt 5" o:spid="_x0000_s1164"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" strokecolor="#243f60" strokeweight="2pt">
                            <v:textbox>
                              <w:txbxContent>
                                <w:p w14:paraId="52D79148" w14:textId="77777777" w:rsidR="00730DCF" w:rsidRPr="000E30C6" w:rsidRDefault="00730DCF" w:rsidP="00730DCF">
                                  <w:pPr>
                                    <w:rPr>
                                      <w:color w:val="000000"/>
                                    </w:rPr>
                                  </w:pPr>
                                </w:p>
                              </w:txbxContent>
                            </v:textbox>
                            <w10:anchorlock/>
                          </v:rect>
                        </w:pict>
                      </mc:Fallback>
                    </mc:AlternateContent>
                  </w:r>
                </w:p>
              </w:tc>
            </w:tr>
            <w:tr w:rsidR="00730DCF" w:rsidRPr="00E7528F" w14:paraId="2C107DC8" w14:textId="77777777" w:rsidTr="0015381C">
              <w:tc>
                <w:tcPr>
                  <w:tcW w:w="2253" w:type="dxa"/>
                </w:tcPr>
                <w:p w14:paraId="228937F0" w14:textId="77777777" w:rsidR="00730DCF" w:rsidRPr="00E7528F" w:rsidRDefault="00730DCF" w:rsidP="0015381C">
                  <w:pPr>
                    <w:rPr>
                      <w:rFonts w:ascii="Arial" w:hAnsi="Arial" w:cs="Arial"/>
                      <w:i/>
                      <w:iCs/>
                    </w:rPr>
                  </w:pPr>
                  <w:r w:rsidRPr="00E7528F">
                    <w:rPr>
                      <w:rFonts w:ascii="Arial" w:hAnsi="Arial" w:cs="Arial"/>
                      <w:i/>
                      <w:iCs/>
                    </w:rPr>
                    <w:t>Nie spełniam</w:t>
                  </w:r>
                </w:p>
              </w:tc>
              <w:tc>
                <w:tcPr>
                  <w:tcW w:w="6715" w:type="dxa"/>
                </w:tcPr>
                <w:p w14:paraId="0533B76D"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0570E690" wp14:editId="5749C381">
                            <wp:extent cx="276225" cy="257175"/>
                            <wp:effectExtent l="17145" t="21590" r="20955" b="16510"/>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585CB4DF"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0570E690" id="Prostokąt 4" o:spid="_x0000_s1165"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" strokecolor="#243f60" strokeweight="2pt">
                            <v:textbox>
                              <w:txbxContent>
                                <w:p w14:paraId="585CB4DF" w14:textId="77777777" w:rsidR="00730DCF" w:rsidRPr="000E30C6" w:rsidRDefault="00730DCF" w:rsidP="00730DCF">
                                  <w:pPr>
                                    <w:rPr>
                                      <w:color w:val="000000"/>
                                    </w:rPr>
                                  </w:pPr>
                                </w:p>
                              </w:txbxContent>
                            </v:textbox>
                            <w10:anchorlock/>
                          </v:rect>
                        </w:pict>
                      </mc:Fallback>
                    </mc:AlternateContent>
                  </w:r>
                </w:p>
              </w:tc>
            </w:tr>
            <w:tr w:rsidR="00730DCF" w:rsidRPr="00E7528F" w14:paraId="444D56F0" w14:textId="77777777" w:rsidTr="0015381C">
              <w:tc>
                <w:tcPr>
                  <w:tcW w:w="2253" w:type="dxa"/>
                </w:tcPr>
                <w:p w14:paraId="0FB62971" w14:textId="77777777" w:rsidR="00730DCF" w:rsidRPr="00E7528F" w:rsidRDefault="00730DCF" w:rsidP="0015381C">
                  <w:pPr>
                    <w:rPr>
                      <w:rFonts w:ascii="Arial" w:hAnsi="Arial" w:cs="Arial"/>
                      <w:i/>
                      <w:iCs/>
                    </w:rPr>
                  </w:pPr>
                  <w:r w:rsidRPr="00E7528F">
                    <w:rPr>
                      <w:rFonts w:ascii="Arial" w:hAnsi="Arial" w:cs="Arial"/>
                      <w:i/>
                      <w:iCs/>
                    </w:rPr>
                    <w:t>Nie wiem</w:t>
                  </w:r>
                </w:p>
              </w:tc>
              <w:tc>
                <w:tcPr>
                  <w:tcW w:w="6715" w:type="dxa"/>
                </w:tcPr>
                <w:p w14:paraId="5A6087FA"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3DE179C" wp14:editId="3A3C9D27">
                            <wp:extent cx="276225" cy="257175"/>
                            <wp:effectExtent l="17145" t="18415" r="20955" b="19685"/>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25400">
                                      <a:solidFill>
                                        <a:srgbClr val="243F60"/>
                                      </a:solidFill>
                                      <a:miter lim="800000"/>
                                      <a:headEnd/>
                                      <a:tailEnd/>
                                    </a:ln>
                                  </wps:spPr>
                                  <wps:txbx>
                                    <w:txbxContent>
                                      <w:p w14:paraId="79F1E023" w14:textId="77777777" w:rsidR="00730DCF" w:rsidRPr="000E30C6" w:rsidRDefault="00730DCF" w:rsidP="00730DCF">
                                        <w:pPr>
                                          <w:rPr>
                                            <w:color w:val="000000"/>
                                          </w:rPr>
                                        </w:pPr>
                                      </w:p>
                                    </w:txbxContent>
                                  </wps:txbx>
                                  <wps:bodyPr rot="0" vert="horz" wrap="square" lIns="91440" tIns="45720" rIns="91440" bIns="45720" anchor="ctr" anchorCtr="0" upright="1">
                                    <a:noAutofit/>
                                  </wps:bodyPr>
                                </wps:wsp>
                              </a:graphicData>
                            </a:graphic>
                          </wp:inline>
                        </w:drawing>
                      </mc:Choice>
                      <mc:Fallback>
                        <w:pict>
                          <v:rect w14:anchorId="43DE179C" id="Prostokąt 3" o:spid="_x0000_s1166" style="width:21.7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" strokecolor="#243f60" strokeweight="2pt">
                            <v:textbox>
                              <w:txbxContent>
                                <w:p w14:paraId="79F1E023" w14:textId="77777777" w:rsidR="00730DCF" w:rsidRPr="000E30C6" w:rsidRDefault="00730DCF" w:rsidP="00730DCF">
                                  <w:pPr>
                                    <w:rPr>
                                      <w:color w:val="000000"/>
                                    </w:rPr>
                                  </w:pPr>
                                </w:p>
                              </w:txbxContent>
                            </v:textbox>
                            <w10:anchorlock/>
                          </v:rect>
                        </w:pict>
                      </mc:Fallback>
                    </mc:AlternateContent>
                  </w:r>
                </w:p>
              </w:tc>
            </w:tr>
          </w:tbl>
          <w:p w14:paraId="660D1C36" w14:textId="77777777" w:rsidR="00730DCF" w:rsidRPr="00E7528F" w:rsidRDefault="00730DCF" w:rsidP="0015381C">
            <w:pPr>
              <w:rPr>
                <w:rFonts w:ascii="Arial" w:hAnsi="Arial" w:cs="Arial"/>
              </w:rPr>
            </w:pPr>
          </w:p>
        </w:tc>
      </w:tr>
      <w:tr w:rsidR="00730DCF" w:rsidRPr="00E7528F" w14:paraId="0368226E" w14:textId="77777777" w:rsidTr="0015381C">
        <w:tc>
          <w:tcPr>
            <w:tcW w:w="9288" w:type="dxa"/>
            <w:gridSpan w:val="3"/>
            <w:shd w:val="clear" w:color="auto" w:fill="E6E6E6"/>
          </w:tcPr>
          <w:p w14:paraId="43CF5120" w14:textId="77777777" w:rsidR="00730DCF" w:rsidRPr="00E7528F" w:rsidRDefault="00730DCF" w:rsidP="0015381C">
            <w:pPr>
              <w:tabs>
                <w:tab w:val="left" w:pos="284"/>
              </w:tabs>
              <w:ind w:left="360"/>
              <w:rPr>
                <w:rFonts w:ascii="Arial" w:hAnsi="Arial" w:cs="Arial"/>
                <w:b/>
                <w:bCs/>
              </w:rPr>
            </w:pPr>
          </w:p>
        </w:tc>
      </w:tr>
      <w:tr w:rsidR="00730DCF" w:rsidRPr="00E7528F" w14:paraId="5ABB82FA" w14:textId="77777777" w:rsidTr="0015381C">
        <w:trPr>
          <w:trHeight w:val="261"/>
        </w:trPr>
        <w:tc>
          <w:tcPr>
            <w:tcW w:w="2698" w:type="dxa"/>
            <w:gridSpan w:val="2"/>
            <w:shd w:val="clear" w:color="auto" w:fill="D9D9D9"/>
          </w:tcPr>
          <w:p w14:paraId="4CFD755B" w14:textId="77777777" w:rsidR="00730DCF" w:rsidRPr="00E7528F" w:rsidRDefault="00730DCF" w:rsidP="0015381C">
            <w:pPr>
              <w:shd w:val="clear" w:color="auto" w:fill="FFFFFF"/>
              <w:rPr>
                <w:rFonts w:ascii="Arial" w:hAnsi="Arial" w:cs="Arial"/>
                <w:b/>
                <w:color w:val="333333"/>
              </w:rPr>
            </w:pPr>
            <w:r w:rsidRPr="00E7528F">
              <w:rPr>
                <w:rFonts w:ascii="Arial" w:hAnsi="Arial" w:cs="Arial"/>
                <w:b/>
                <w:color w:val="333333"/>
              </w:rPr>
              <w:t>Oczekiwania wobec spotkania z konsultantem.</w:t>
            </w:r>
          </w:p>
          <w:p w14:paraId="328C0205" w14:textId="77777777" w:rsidR="00730DCF" w:rsidRPr="00E7528F" w:rsidRDefault="00730DCF" w:rsidP="0015381C">
            <w:pPr>
              <w:shd w:val="clear" w:color="auto" w:fill="FFFFFF"/>
              <w:rPr>
                <w:rFonts w:ascii="Arial" w:hAnsi="Arial" w:cs="Arial"/>
                <w:b/>
                <w:i/>
                <w:iCs/>
              </w:rPr>
            </w:pPr>
          </w:p>
        </w:tc>
        <w:tc>
          <w:tcPr>
            <w:tcW w:w="6590" w:type="dxa"/>
            <w:shd w:val="clear" w:color="auto" w:fill="D9D9D9"/>
          </w:tcPr>
          <w:p w14:paraId="40364B1D" w14:textId="77777777" w:rsidR="00730DCF" w:rsidRPr="00E7528F" w:rsidRDefault="00730DCF" w:rsidP="0015381C">
            <w:pPr>
              <w:rPr>
                <w:rFonts w:ascii="Arial" w:hAnsi="Arial" w:cs="Arial"/>
                <w:i/>
                <w:iCs/>
              </w:rPr>
            </w:pPr>
            <w:r w:rsidRPr="00E7528F">
              <w:rPr>
                <w:rFonts w:ascii="Arial" w:hAnsi="Arial" w:cs="Arial"/>
                <w:i/>
                <w:iCs/>
              </w:rPr>
              <w:t>...............</w:t>
            </w:r>
            <w:bookmarkStart w:id="0" w:name="_GoBack"/>
            <w:bookmarkEnd w:id="0"/>
            <w:r w:rsidRPr="00E7528F">
              <w:rPr>
                <w:rFonts w:ascii="Arial" w:hAnsi="Arial" w:cs="Arial"/>
                <w:i/>
                <w:iCs/>
              </w:rPr>
              <w:t>....</w:t>
            </w:r>
          </w:p>
          <w:p w14:paraId="7DEC7471" w14:textId="77777777" w:rsidR="00730DCF" w:rsidRPr="00E7528F" w:rsidRDefault="00730DCF" w:rsidP="0015381C">
            <w:pPr>
              <w:rPr>
                <w:rFonts w:ascii="Arial" w:hAnsi="Arial" w:cs="Arial"/>
                <w:i/>
                <w:iCs/>
              </w:rPr>
            </w:pPr>
          </w:p>
          <w:p w14:paraId="733C1C3E" w14:textId="77777777" w:rsidR="00730DCF" w:rsidRPr="00E7528F" w:rsidRDefault="00730DCF" w:rsidP="0015381C">
            <w:pPr>
              <w:rPr>
                <w:rFonts w:ascii="Arial" w:hAnsi="Arial" w:cs="Arial"/>
                <w:i/>
                <w:iCs/>
              </w:rPr>
            </w:pPr>
          </w:p>
          <w:p w14:paraId="641466D7" w14:textId="77777777" w:rsidR="00730DCF" w:rsidRPr="00E7528F" w:rsidRDefault="00730DCF" w:rsidP="0015381C">
            <w:pPr>
              <w:rPr>
                <w:rFonts w:ascii="Arial" w:hAnsi="Arial" w:cs="Arial"/>
                <w:i/>
                <w:iCs/>
              </w:rPr>
            </w:pPr>
          </w:p>
          <w:p w14:paraId="7DBA2ABB" w14:textId="77777777" w:rsidR="00730DCF" w:rsidRPr="00E7528F" w:rsidRDefault="00730DCF" w:rsidP="0015381C">
            <w:pPr>
              <w:rPr>
                <w:rFonts w:ascii="Arial" w:hAnsi="Arial" w:cs="Arial"/>
                <w:i/>
                <w:iCs/>
              </w:rPr>
            </w:pPr>
          </w:p>
          <w:p w14:paraId="6A0645F6" w14:textId="77777777" w:rsidR="00730DCF" w:rsidRPr="00E7528F" w:rsidRDefault="00730DCF" w:rsidP="0015381C">
            <w:pPr>
              <w:rPr>
                <w:rFonts w:ascii="Arial" w:hAnsi="Arial" w:cs="Arial"/>
                <w:i/>
                <w:iCs/>
              </w:rPr>
            </w:pPr>
          </w:p>
          <w:p w14:paraId="0DB6DC4A" w14:textId="77777777" w:rsidR="00730DCF" w:rsidRPr="00E7528F" w:rsidRDefault="00730DCF" w:rsidP="0015381C">
            <w:pPr>
              <w:rPr>
                <w:rFonts w:ascii="Arial" w:hAnsi="Arial" w:cs="Arial"/>
                <w:i/>
                <w:iCs/>
              </w:rPr>
            </w:pPr>
          </w:p>
          <w:p w14:paraId="3B2DC844" w14:textId="77777777" w:rsidR="00730DCF" w:rsidRPr="00E7528F" w:rsidRDefault="00730DCF" w:rsidP="0015381C">
            <w:pPr>
              <w:rPr>
                <w:rFonts w:ascii="Arial" w:hAnsi="Arial" w:cs="Arial"/>
                <w:i/>
                <w:iCs/>
              </w:rPr>
            </w:pPr>
          </w:p>
          <w:p w14:paraId="6668BA2F" w14:textId="77777777" w:rsidR="00730DCF" w:rsidRPr="00E7528F" w:rsidRDefault="00730DCF" w:rsidP="0015381C">
            <w:pPr>
              <w:rPr>
                <w:rFonts w:ascii="Arial" w:hAnsi="Arial" w:cs="Arial"/>
                <w:i/>
                <w:iCs/>
              </w:rPr>
            </w:pPr>
          </w:p>
        </w:tc>
      </w:tr>
      <w:tr w:rsidR="00730DCF" w:rsidRPr="00E7528F" w14:paraId="1E99CED1" w14:textId="77777777" w:rsidTr="0015381C">
        <w:trPr>
          <w:trHeight w:val="261"/>
        </w:trPr>
        <w:tc>
          <w:tcPr>
            <w:tcW w:w="2698" w:type="dxa"/>
            <w:gridSpan w:val="2"/>
            <w:shd w:val="clear" w:color="auto" w:fill="D9D9D9"/>
          </w:tcPr>
          <w:p w14:paraId="669C8BDB" w14:textId="77777777" w:rsidR="00730DCF" w:rsidRPr="00E7528F" w:rsidRDefault="00730DCF" w:rsidP="0015381C">
            <w:pPr>
              <w:shd w:val="clear" w:color="auto" w:fill="FFFFFF"/>
              <w:rPr>
                <w:rFonts w:ascii="Arial" w:hAnsi="Arial" w:cs="Arial"/>
                <w:b/>
                <w:color w:val="333333"/>
              </w:rPr>
            </w:pPr>
            <w:r w:rsidRPr="00E7528F">
              <w:rPr>
                <w:rFonts w:ascii="Arial" w:hAnsi="Arial" w:cs="Arial"/>
                <w:b/>
                <w:color w:val="333333"/>
              </w:rPr>
              <w:t>Wyrażam zgodę na przystąpienie instytucji do procedury oceny spełniania MSUES 2.0</w:t>
            </w:r>
          </w:p>
        </w:tc>
        <w:tc>
          <w:tcPr>
            <w:tcW w:w="6590" w:type="dxa"/>
            <w:shd w:val="clear" w:color="auto" w:fill="D9D9D9"/>
          </w:tcPr>
          <w:p w14:paraId="1EAE4500" w14:textId="77777777" w:rsidR="00730DCF" w:rsidRPr="00E7528F" w:rsidRDefault="00730DCF" w:rsidP="0015381C">
            <w:pPr>
              <w:rPr>
                <w:rFonts w:ascii="Arial" w:hAnsi="Arial" w:cs="Arial"/>
                <w:i/>
                <w:iCs/>
              </w:rPr>
            </w:pPr>
            <w:r w:rsidRPr="00E7528F">
              <w:rPr>
                <w:rFonts w:ascii="Arial" w:hAnsi="Arial" w:cs="Arial"/>
                <w:i/>
                <w:iCs/>
                <w:noProof/>
              </w:rPr>
              <mc:AlternateContent>
                <mc:Choice Requires="wps">
                  <w:drawing>
                    <wp:inline distT="0" distB="0" distL="0" distR="0" wp14:anchorId="4265C712" wp14:editId="5592D893">
                      <wp:extent cx="409575" cy="381000"/>
                      <wp:effectExtent l="15240" t="15875" r="13335" b="12700"/>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ect">
                                <a:avLst/>
                              </a:prstGeom>
                              <a:solidFill>
                                <a:srgbClr val="FFFFFF"/>
                              </a:solidFill>
                              <a:ln w="25400">
                                <a:solidFill>
                                  <a:srgbClr val="243F60"/>
                                </a:solidFill>
                                <a:miter lim="800000"/>
                                <a:headEnd/>
                                <a:tailEnd/>
                              </a:ln>
                            </wps:spPr>
                            <wps:txbx>
                              <w:txbxContent>
                                <w:p w14:paraId="14569143" w14:textId="77777777" w:rsidR="00730DCF" w:rsidRPr="000E30C6" w:rsidRDefault="00730DCF" w:rsidP="00730DCF">
                                  <w:pPr>
                                    <w:rPr>
                                      <w:color w:val="000000"/>
                                      <w:sz w:val="32"/>
                                      <w:szCs w:val="32"/>
                                    </w:rPr>
                                  </w:pPr>
                                </w:p>
                              </w:txbxContent>
                            </wps:txbx>
                            <wps:bodyPr rot="0" vert="horz" wrap="square" lIns="91440" tIns="45720" rIns="91440" bIns="45720" anchor="ctr" anchorCtr="0" upright="1">
                              <a:noAutofit/>
                            </wps:bodyPr>
                          </wps:wsp>
                        </a:graphicData>
                      </a:graphic>
                    </wp:inline>
                  </w:drawing>
                </mc:Choice>
                <mc:Fallback>
                  <w:pict>
                    <v:rect w14:anchorId="4265C712" id="Prostokąt 2" o:spid="_x0000_s1167" style="width:32.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" strokecolor="#243f60" strokeweight="2pt">
                      <v:textbox>
                        <w:txbxContent>
                          <w:p w14:paraId="14569143" w14:textId="77777777" w:rsidR="00730DCF" w:rsidRPr="000E30C6" w:rsidRDefault="00730DCF" w:rsidP="00730DCF">
                            <w:pPr>
                              <w:rPr>
                                <w:color w:val="000000"/>
                                <w:sz w:val="32"/>
                                <w:szCs w:val="32"/>
                              </w:rPr>
                            </w:pPr>
                          </w:p>
                        </w:txbxContent>
                      </v:textbox>
                      <w10:anchorlock/>
                    </v:rect>
                  </w:pict>
                </mc:Fallback>
              </mc:AlternateContent>
            </w:r>
          </w:p>
        </w:tc>
      </w:tr>
    </w:tbl>
    <w:p w14:paraId="0D9FFC26" w14:textId="77777777" w:rsidR="00730DCF" w:rsidRPr="00E7528F" w:rsidRDefault="00730DCF" w:rsidP="00730DCF">
      <w:pPr>
        <w:rPr>
          <w:rFonts w:ascii="Arial" w:hAnsi="Arial" w:cs="Arial"/>
        </w:rPr>
      </w:pPr>
    </w:p>
    <w:p w14:paraId="4D98F793" w14:textId="77777777" w:rsidR="002F41C7" w:rsidRPr="00055B2D" w:rsidRDefault="002F41C7" w:rsidP="00055B2D"/>
    <w:sectPr w:rsidR="002F41C7" w:rsidRPr="00055B2D" w:rsidSect="006D3BB0">
      <w:headerReference w:type="default" r:id="rId14"/>
      <w:footerReference w:type="default" r:id="rId15"/>
      <w:headerReference w:type="first" r:id="rId16"/>
      <w:footerReference w:type="first" r:id="rId17"/>
      <w:pgSz w:w="11906" w:h="16838"/>
      <w:pgMar w:top="1134" w:right="1134" w:bottom="1134" w:left="1134" w:header="284" w:footer="4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EC771" w14:textId="77777777" w:rsidR="007A7FE6" w:rsidRDefault="007A7FE6" w:rsidP="009B38B8">
      <w:r>
        <w:separator/>
      </w:r>
    </w:p>
  </w:endnote>
  <w:endnote w:type="continuationSeparator" w:id="0">
    <w:p w14:paraId="342E2DFE" w14:textId="77777777" w:rsidR="007A7FE6" w:rsidRDefault="007A7FE6" w:rsidP="009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2">
    <w:charset w:val="EE"/>
    <w:family w:val="auto"/>
    <w:pitch w:val="variable"/>
    <w:sig w:usb0="80000007" w:usb1="0200E3E4" w:usb2="00040020" w:usb3="00000000" w:csb0="00000093" w:csb1="00000000"/>
  </w:font>
  <w:font w:name="Open Sans">
    <w:panose1 w:val="00000000000000000000"/>
    <w:charset w:val="EE"/>
    <w:family w:val="auto"/>
    <w:pitch w:val="variable"/>
    <w:sig w:usb0="E00002FF" w:usb1="4000201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5EF3" w14:textId="77777777" w:rsidR="004966B4" w:rsidRPr="00A01F8F" w:rsidRDefault="004966B4" w:rsidP="00BF7505">
    <w:pPr>
      <w:pStyle w:val="Stopka"/>
      <w:jc w:val="right"/>
      <w:rPr>
        <w:color w:val="333333"/>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81B1" w14:textId="77777777" w:rsidR="00395C96" w:rsidRDefault="00395C96" w:rsidP="00C15411">
    <w:pPr>
      <w:spacing w:before="120" w:after="120"/>
      <w:ind w:left="-284" w:right="-285"/>
      <w:jc w:val="center"/>
      <w:rPr>
        <w:rFonts w:cs="Arial"/>
        <w:color w:val="333333"/>
        <w:sz w:val="20"/>
        <w:szCs w:val="20"/>
      </w:rPr>
    </w:pPr>
    <w:r>
      <w:rPr>
        <w:noProof/>
      </w:rPr>
      <w:drawing>
        <wp:inline distT="0" distB="0" distL="0" distR="0" wp14:anchorId="14FF89A8" wp14:editId="2A50AA4E">
          <wp:extent cx="6097752" cy="273170"/>
          <wp:effectExtent l="0" t="0" r="0" b="0"/>
          <wp:docPr id="15" name="Obraz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97752" cy="273170"/>
                  </a:xfrm>
                  <a:prstGeom prst="rect">
                    <a:avLst/>
                  </a:prstGeom>
                </pic:spPr>
              </pic:pic>
            </a:graphicData>
          </a:graphic>
        </wp:inline>
      </w:drawing>
    </w:r>
  </w:p>
  <w:p w14:paraId="71ED1B92" w14:textId="77777777" w:rsidR="004966B4" w:rsidRPr="00023530" w:rsidRDefault="00D1173F" w:rsidP="006D3BB0">
    <w:pPr>
      <w:ind w:left="-284" w:right="-285"/>
      <w:jc w:val="center"/>
      <w:rPr>
        <w:rFonts w:ascii="Open Sans" w:hAnsi="Open Sans" w:cs="Open Sans"/>
        <w:color w:val="333333"/>
        <w:sz w:val="20"/>
        <w:szCs w:val="20"/>
      </w:rPr>
    </w:pPr>
    <w:r w:rsidRPr="00023530">
      <w:rPr>
        <w:rFonts w:ascii="Open Sans" w:hAnsi="Open Sans" w:cs="Open Sans"/>
        <w:color w:val="333333"/>
        <w:sz w:val="20"/>
        <w:szCs w:val="20"/>
      </w:rPr>
      <w:t>Wojewódzki Urząd Pracy w Krakowie, Plac Na Stawach 1, 30-107 Kraków, tel. 12 428 78 70,</w:t>
    </w:r>
    <w:r w:rsidR="00375816" w:rsidRPr="00023530">
      <w:rPr>
        <w:rFonts w:ascii="Open Sans" w:hAnsi="Open Sans" w:cs="Open Sans"/>
        <w:color w:val="333333"/>
        <w:sz w:val="20"/>
        <w:szCs w:val="20"/>
      </w:rPr>
      <w:t xml:space="preserve"> </w:t>
    </w:r>
    <w:r w:rsidRPr="00023530">
      <w:rPr>
        <w:rFonts w:ascii="Open Sans" w:hAnsi="Open Sans" w:cs="Open Sans"/>
        <w:color w:val="333333"/>
        <w:sz w:val="20"/>
        <w:szCs w:val="20"/>
      </w:rPr>
      <w:t>faks 12 422 97 85</w:t>
    </w:r>
    <w:r w:rsidR="00375816" w:rsidRPr="00023530">
      <w:rPr>
        <w:rFonts w:ascii="Open Sans" w:hAnsi="Open Sans" w:cs="Open Sans"/>
        <w:color w:val="333333"/>
        <w:sz w:val="20"/>
        <w:szCs w:val="20"/>
      </w:rPr>
      <w:br/>
      <w:t>e-Doręczenia: AE:PL-95885-32061-RCTIU-25,</w:t>
    </w:r>
    <w:r w:rsidRPr="00023530">
      <w:rPr>
        <w:rFonts w:ascii="Open Sans" w:hAnsi="Open Sans" w:cs="Open Sans"/>
        <w:color w:val="333333"/>
        <w:sz w:val="20"/>
        <w:szCs w:val="20"/>
        <w:shd w:val="clear" w:color="auto" w:fill="FFFFFF"/>
      </w:rPr>
      <w:t xml:space="preserve"> </w:t>
    </w:r>
    <w:hyperlink r:id="rId2" w:history="1">
      <w:r w:rsidRPr="00023530">
        <w:rPr>
          <w:rStyle w:val="Hipercze"/>
          <w:rFonts w:ascii="Open Sans" w:hAnsi="Open Sans" w:cs="Open Sans"/>
          <w:sz w:val="20"/>
          <w:szCs w:val="20"/>
        </w:rPr>
        <w:t>kancelaria@wup-krakow.pl</w:t>
      </w:r>
    </w:hyperlink>
    <w:r w:rsidRPr="00023530">
      <w:rPr>
        <w:rFonts w:ascii="Open Sans" w:hAnsi="Open Sans" w:cs="Open Sans"/>
        <w:color w:val="333333"/>
        <w:sz w:val="20"/>
        <w:szCs w:val="20"/>
      </w:rPr>
      <w:t xml:space="preserve">, </w:t>
    </w:r>
    <w:hyperlink r:id="rId3" w:history="1">
      <w:r w:rsidR="000301EF" w:rsidRPr="00023530">
        <w:rPr>
          <w:rStyle w:val="Hipercze"/>
          <w:rFonts w:ascii="Open Sans" w:hAnsi="Open Sans" w:cs="Open Sans"/>
          <w:sz w:val="20"/>
          <w:szCs w:val="20"/>
        </w:rPr>
        <w:t>wup-krakow.pl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931DC" w14:textId="77777777" w:rsidR="007A7FE6" w:rsidRDefault="007A7FE6" w:rsidP="009B38B8">
      <w:r>
        <w:separator/>
      </w:r>
    </w:p>
  </w:footnote>
  <w:footnote w:type="continuationSeparator" w:id="0">
    <w:p w14:paraId="62F5B717" w14:textId="77777777" w:rsidR="007A7FE6" w:rsidRDefault="007A7FE6" w:rsidP="009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C065" w14:textId="77777777" w:rsidR="004966B4" w:rsidRDefault="004966B4" w:rsidP="00DC3890">
    <w:pPr>
      <w:pStyle w:val="Nagwek"/>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7A75" w14:textId="77777777" w:rsidR="004966B4" w:rsidRDefault="00395C96" w:rsidP="00C15411">
    <w:pPr>
      <w:pStyle w:val="Nagwek"/>
      <w:spacing w:before="120" w:after="360"/>
    </w:pPr>
    <w:r>
      <w:rPr>
        <w:rFonts w:cs="Arial"/>
        <w:noProof/>
        <w:color w:val="333333"/>
        <w:sz w:val="20"/>
        <w:szCs w:val="20"/>
      </w:rPr>
      <w:drawing>
        <wp:inline distT="0" distB="0" distL="0" distR="0" wp14:anchorId="36B8F235" wp14:editId="7030A38F">
          <wp:extent cx="6120000" cy="363600"/>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36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2FAE"/>
    <w:multiLevelType w:val="multilevel"/>
    <w:tmpl w:val="B8169F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73FF9"/>
    <w:multiLevelType w:val="hybridMultilevel"/>
    <w:tmpl w:val="D258008C"/>
    <w:lvl w:ilvl="0" w:tplc="04150001">
      <w:start w:val="1"/>
      <w:numFmt w:val="bullet"/>
      <w:lvlText w:val=""/>
      <w:lvlJc w:val="left"/>
      <w:pPr>
        <w:ind w:left="644" w:hanging="360"/>
      </w:pPr>
      <w:rPr>
        <w:rFonts w:ascii="Symbol" w:hAnsi="Symbol"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2" w15:restartNumberingAfterBreak="0">
    <w:nsid w:val="089F74F2"/>
    <w:multiLevelType w:val="multilevel"/>
    <w:tmpl w:val="0415001D"/>
    <w:name w:val="WUP lista punktowania2"/>
    <w:styleLink w:val="ListapunktowanaWUP"/>
    <w:lvl w:ilvl="0">
      <w:start w:val="1"/>
      <w:numFmt w:val="bullet"/>
      <w:lvlText w:val="•"/>
      <w:lvlJc w:val="left"/>
      <w:pPr>
        <w:ind w:left="360" w:hanging="360"/>
      </w:pPr>
      <w:rPr>
        <w:rFonts w:ascii="Noto Sans Symbols 2" w:hAnsi="Noto Sans Symbols 2" w:hint="default"/>
        <w:color w:val="auto"/>
      </w:rPr>
    </w:lvl>
    <w:lvl w:ilvl="1">
      <w:start w:val="1"/>
      <w:numFmt w:val="bullet"/>
      <w:lvlText w:val="⚬"/>
      <w:lvlJc w:val="left"/>
      <w:pPr>
        <w:ind w:left="720" w:hanging="360"/>
      </w:pPr>
      <w:rPr>
        <w:rFonts w:ascii="Noto Sans Symbols 2" w:hAnsi="Noto Sans Symbols 2" w:hint="default"/>
      </w:rPr>
    </w:lvl>
    <w:lvl w:ilvl="2">
      <w:start w:val="1"/>
      <w:numFmt w:val="bullet"/>
      <w:lvlText w:val="◾"/>
      <w:lvlJc w:val="left"/>
      <w:pPr>
        <w:ind w:left="1080" w:hanging="360"/>
      </w:pPr>
      <w:rPr>
        <w:rFonts w:ascii="Noto Sans Symbols 2" w:hAnsi="Noto Sans Symbols 2" w:hint="default"/>
        <w:color w:val="auto"/>
      </w:rPr>
    </w:lvl>
    <w:lvl w:ilvl="3">
      <w:start w:val="1"/>
      <w:numFmt w:val="bullet"/>
      <w:lvlText w:val="◽"/>
      <w:lvlJc w:val="left"/>
      <w:pPr>
        <w:ind w:left="1440" w:hanging="360"/>
      </w:pPr>
      <w:rPr>
        <w:rFonts w:ascii="Noto Sans Symbols 2" w:hAnsi="Noto Sans Symbols 2" w:hint="default"/>
      </w:rPr>
    </w:lvl>
    <w:lvl w:ilvl="4">
      <w:start w:val="1"/>
      <w:numFmt w:val="bullet"/>
      <w:lvlText w:val="•"/>
      <w:lvlJc w:val="left"/>
      <w:pPr>
        <w:ind w:left="1800" w:hanging="360"/>
      </w:pPr>
      <w:rPr>
        <w:rFonts w:ascii="Noto Sans Symbols 2" w:hAnsi="Noto Sans Symbols 2" w:hint="default"/>
        <w:color w:val="auto"/>
      </w:rPr>
    </w:lvl>
    <w:lvl w:ilvl="5">
      <w:start w:val="1"/>
      <w:numFmt w:val="bullet"/>
      <w:lvlText w:val="⚬"/>
      <w:lvlJc w:val="left"/>
      <w:pPr>
        <w:ind w:left="2160" w:hanging="360"/>
      </w:pPr>
      <w:rPr>
        <w:rFonts w:ascii="Noto Sans Symbols 2" w:hAnsi="Noto Sans Symbols 2" w:hint="default"/>
      </w:rPr>
    </w:lvl>
    <w:lvl w:ilvl="6">
      <w:start w:val="1"/>
      <w:numFmt w:val="bullet"/>
      <w:lvlText w:val="◾"/>
      <w:lvlJc w:val="left"/>
      <w:pPr>
        <w:ind w:left="2520" w:hanging="360"/>
      </w:pPr>
      <w:rPr>
        <w:rFonts w:ascii="Noto Sans Symbols 2" w:hAnsi="Noto Sans Symbols 2" w:hint="default"/>
        <w:color w:val="auto"/>
      </w:rPr>
    </w:lvl>
    <w:lvl w:ilvl="7">
      <w:start w:val="1"/>
      <w:numFmt w:val="bullet"/>
      <w:lvlText w:val="◽"/>
      <w:lvlJc w:val="left"/>
      <w:pPr>
        <w:ind w:left="2880" w:hanging="360"/>
      </w:pPr>
      <w:rPr>
        <w:rFonts w:ascii="Noto Sans Symbols 2" w:hAnsi="Noto Sans Symbols 2" w:hint="default"/>
      </w:rPr>
    </w:lvl>
    <w:lvl w:ilvl="8">
      <w:start w:val="1"/>
      <w:numFmt w:val="bullet"/>
      <w:lvlText w:val="•"/>
      <w:lvlJc w:val="left"/>
      <w:pPr>
        <w:ind w:left="3240" w:hanging="360"/>
      </w:pPr>
      <w:rPr>
        <w:rFonts w:ascii="Noto Sans Symbols 2" w:hAnsi="Noto Sans Symbols 2" w:hint="default"/>
        <w:color w:val="auto"/>
      </w:rPr>
    </w:lvl>
  </w:abstractNum>
  <w:abstractNum w:abstractNumId="3" w15:restartNumberingAfterBreak="0">
    <w:nsid w:val="0F625D13"/>
    <w:multiLevelType w:val="multilevel"/>
    <w:tmpl w:val="C3646B1E"/>
    <w:name w:val="WUP lista punktowania222"/>
    <w:styleLink w:val="ListanumerowanaWUP"/>
    <w:lvl w:ilvl="0">
      <w:start w:val="1"/>
      <w:numFmt w:val="decimal"/>
      <w:lvlText w:val="%1)"/>
      <w:lvlJc w:val="left"/>
      <w:pPr>
        <w:ind w:left="360" w:hanging="360"/>
      </w:pPr>
      <w:rPr>
        <w:rFonts w:ascii="Open Sans" w:hAnsi="Open Sans" w:hint="default"/>
      </w:rPr>
    </w:lvl>
    <w:lvl w:ilvl="1">
      <w:start w:val="1"/>
      <w:numFmt w:val="lowerLetter"/>
      <w:lvlText w:val="%2)"/>
      <w:lvlJc w:val="left"/>
      <w:pPr>
        <w:ind w:left="720" w:hanging="360"/>
      </w:pPr>
      <w:rPr>
        <w:rFonts w:ascii="Open Sans" w:hAnsi="Open Sans" w:hint="default"/>
      </w:rPr>
    </w:lvl>
    <w:lvl w:ilvl="2">
      <w:start w:val="1"/>
      <w:numFmt w:val="lowerRoman"/>
      <w:lvlText w:val="%3)"/>
      <w:lvlJc w:val="left"/>
      <w:pPr>
        <w:ind w:left="1080" w:hanging="360"/>
      </w:pPr>
      <w:rPr>
        <w:rFonts w:ascii="Open Sans" w:hAnsi="Open Sans" w:hint="default"/>
      </w:rPr>
    </w:lvl>
    <w:lvl w:ilvl="3">
      <w:start w:val="1"/>
      <w:numFmt w:val="decimal"/>
      <w:lvlText w:val="(%4)"/>
      <w:lvlJc w:val="left"/>
      <w:pPr>
        <w:ind w:left="1440" w:hanging="360"/>
      </w:pPr>
      <w:rPr>
        <w:rFonts w:ascii="Open Sans" w:hAnsi="Open Sans" w:hint="default"/>
      </w:rPr>
    </w:lvl>
    <w:lvl w:ilvl="4">
      <w:start w:val="1"/>
      <w:numFmt w:val="lowerLetter"/>
      <w:lvlText w:val="(%5)"/>
      <w:lvlJc w:val="left"/>
      <w:pPr>
        <w:ind w:left="1800" w:hanging="360"/>
      </w:pPr>
      <w:rPr>
        <w:rFonts w:ascii="Open Sans" w:hAnsi="Open Sans" w:hint="default"/>
      </w:rPr>
    </w:lvl>
    <w:lvl w:ilvl="5">
      <w:start w:val="1"/>
      <w:numFmt w:val="lowerRoman"/>
      <w:lvlText w:val="(%6)"/>
      <w:lvlJc w:val="left"/>
      <w:pPr>
        <w:ind w:left="2160" w:hanging="360"/>
      </w:pPr>
      <w:rPr>
        <w:rFonts w:ascii="Open Sans" w:hAnsi="Open Sans" w:hint="default"/>
      </w:rPr>
    </w:lvl>
    <w:lvl w:ilvl="6">
      <w:start w:val="1"/>
      <w:numFmt w:val="decimal"/>
      <w:lvlText w:val="%7."/>
      <w:lvlJc w:val="left"/>
      <w:pPr>
        <w:ind w:left="2520" w:hanging="360"/>
      </w:pPr>
      <w:rPr>
        <w:rFonts w:ascii="Open Sans" w:hAnsi="Open Sans" w:hint="default"/>
      </w:rPr>
    </w:lvl>
    <w:lvl w:ilvl="7">
      <w:start w:val="1"/>
      <w:numFmt w:val="lowerLetter"/>
      <w:lvlText w:val="%8."/>
      <w:lvlJc w:val="left"/>
      <w:pPr>
        <w:ind w:left="2880" w:hanging="360"/>
      </w:pPr>
      <w:rPr>
        <w:rFonts w:ascii="Open Sans" w:hAnsi="Open Sans" w:hint="default"/>
      </w:rPr>
    </w:lvl>
    <w:lvl w:ilvl="8">
      <w:start w:val="1"/>
      <w:numFmt w:val="lowerRoman"/>
      <w:lvlText w:val="%9."/>
      <w:lvlJc w:val="left"/>
      <w:pPr>
        <w:ind w:left="3240" w:hanging="360"/>
      </w:pPr>
      <w:rPr>
        <w:rFonts w:ascii="Open Sans" w:hAnsi="Open Sans" w:hint="default"/>
      </w:rPr>
    </w:lvl>
  </w:abstractNum>
  <w:abstractNum w:abstractNumId="4" w15:restartNumberingAfterBreak="0">
    <w:nsid w:val="17490DA2"/>
    <w:multiLevelType w:val="multilevel"/>
    <w:tmpl w:val="0415001D"/>
    <w:name w:val="WUP lista punktowania22"/>
    <w:numStyleLink w:val="ListapunktowanaWUP"/>
  </w:abstractNum>
  <w:abstractNum w:abstractNumId="5" w15:restartNumberingAfterBreak="0">
    <w:nsid w:val="179C7F81"/>
    <w:multiLevelType w:val="hybridMultilevel"/>
    <w:tmpl w:val="73A4C3C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617B81"/>
    <w:multiLevelType w:val="multilevel"/>
    <w:tmpl w:val="7196F4DC"/>
    <w:styleLink w:val="Listanumerowano-punktowanaWUP"/>
    <w:lvl w:ilvl="0">
      <w:start w:val="1"/>
      <w:numFmt w:val="decimal"/>
      <w:lvlText w:val="%1."/>
      <w:lvlJc w:val="left"/>
      <w:pPr>
        <w:ind w:left="360" w:hanging="360"/>
      </w:pPr>
      <w:rPr>
        <w:rFonts w:ascii="Open Sans" w:hAnsi="Open Sans" w:hint="default"/>
      </w:rPr>
    </w:lvl>
    <w:lvl w:ilvl="1">
      <w:start w:val="1"/>
      <w:numFmt w:val="lowerLetter"/>
      <w:lvlText w:val="%2)"/>
      <w:lvlJc w:val="left"/>
      <w:pPr>
        <w:ind w:left="720" w:hanging="360"/>
      </w:pPr>
      <w:rPr>
        <w:rFonts w:ascii="Open Sans" w:hAnsi="Open Sans" w:hint="default"/>
      </w:rPr>
    </w:lvl>
    <w:lvl w:ilvl="2">
      <w:start w:val="1"/>
      <w:numFmt w:val="bullet"/>
      <w:lvlText w:val="•"/>
      <w:lvlJc w:val="left"/>
      <w:pPr>
        <w:ind w:left="1080" w:hanging="360"/>
      </w:pPr>
      <w:rPr>
        <w:rFonts w:ascii="Noto Sans Symbols 2" w:hAnsi="Noto Sans Symbols 2" w:hint="default"/>
        <w:color w:val="auto"/>
      </w:rPr>
    </w:lvl>
    <w:lvl w:ilvl="3">
      <w:start w:val="1"/>
      <w:numFmt w:val="bullet"/>
      <w:lvlText w:val="⚬"/>
      <w:lvlJc w:val="left"/>
      <w:pPr>
        <w:ind w:left="1440" w:hanging="360"/>
      </w:pPr>
      <w:rPr>
        <w:rFonts w:ascii="Noto Sans Symbols 2" w:hAnsi="Noto Sans Symbols 2" w:hint="default"/>
      </w:rPr>
    </w:lvl>
    <w:lvl w:ilvl="4">
      <w:start w:val="1"/>
      <w:numFmt w:val="bullet"/>
      <w:lvlText w:val="◾"/>
      <w:lvlJc w:val="left"/>
      <w:pPr>
        <w:ind w:left="1800" w:hanging="360"/>
      </w:pPr>
      <w:rPr>
        <w:rFonts w:ascii="Noto Sans Symbols 2" w:hAnsi="Noto Sans Symbols 2" w:hint="default"/>
      </w:rPr>
    </w:lvl>
    <w:lvl w:ilvl="5">
      <w:start w:val="1"/>
      <w:numFmt w:val="bullet"/>
      <w:lvlText w:val="◽"/>
      <w:lvlJc w:val="left"/>
      <w:pPr>
        <w:ind w:left="2160" w:hanging="360"/>
      </w:pPr>
      <w:rPr>
        <w:rFonts w:ascii="Noto Sans Symbols 2" w:hAnsi="Noto Sans Symbols 2" w:hint="default"/>
        <w:color w:val="auto"/>
      </w:rPr>
    </w:lvl>
    <w:lvl w:ilvl="6">
      <w:start w:val="1"/>
      <w:numFmt w:val="decimal"/>
      <w:lvlText w:val="%7."/>
      <w:lvlJc w:val="left"/>
      <w:pPr>
        <w:ind w:left="2520" w:hanging="360"/>
      </w:pPr>
      <w:rPr>
        <w:rFonts w:ascii="Open Sans" w:hAnsi="Open Sans" w:hint="default"/>
      </w:rPr>
    </w:lvl>
    <w:lvl w:ilvl="7">
      <w:start w:val="1"/>
      <w:numFmt w:val="lowerLetter"/>
      <w:lvlText w:val="%8."/>
      <w:lvlJc w:val="left"/>
      <w:pPr>
        <w:ind w:left="2880" w:hanging="360"/>
      </w:pPr>
      <w:rPr>
        <w:rFonts w:ascii="Open Sans" w:hAnsi="Open Sans" w:hint="default"/>
      </w:rPr>
    </w:lvl>
    <w:lvl w:ilvl="8">
      <w:start w:val="1"/>
      <w:numFmt w:val="lowerRoman"/>
      <w:lvlText w:val="%9."/>
      <w:lvlJc w:val="left"/>
      <w:pPr>
        <w:ind w:left="3240" w:hanging="360"/>
      </w:pPr>
      <w:rPr>
        <w:rFonts w:ascii="Open Sans" w:hAnsi="Open Sans" w:hint="default"/>
      </w:rPr>
    </w:lvl>
  </w:abstractNum>
  <w:abstractNum w:abstractNumId="7" w15:restartNumberingAfterBreak="0">
    <w:nsid w:val="19102B67"/>
    <w:multiLevelType w:val="multilevel"/>
    <w:tmpl w:val="657E2EF0"/>
    <w:name w:val="WUP lista punktowani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8" w15:restartNumberingAfterBreak="0">
    <w:nsid w:val="1AA56F04"/>
    <w:multiLevelType w:val="hybridMultilevel"/>
    <w:tmpl w:val="834C5CBC"/>
    <w:lvl w:ilvl="0" w:tplc="04150001">
      <w:start w:val="1"/>
      <w:numFmt w:val="bullet"/>
      <w:lvlText w:val=""/>
      <w:lvlJc w:val="left"/>
      <w:pPr>
        <w:ind w:left="644" w:hanging="360"/>
      </w:pPr>
      <w:rPr>
        <w:rFonts w:ascii="Symbol" w:hAnsi="Symbol"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9" w15:restartNumberingAfterBreak="0">
    <w:nsid w:val="1BAD7EB8"/>
    <w:multiLevelType w:val="hybridMultilevel"/>
    <w:tmpl w:val="6002C1BC"/>
    <w:lvl w:ilvl="0" w:tplc="04150001">
      <w:start w:val="1"/>
      <w:numFmt w:val="bullet"/>
      <w:lvlText w:val=""/>
      <w:lvlJc w:val="left"/>
      <w:pPr>
        <w:ind w:left="644" w:hanging="360"/>
      </w:pPr>
      <w:rPr>
        <w:rFonts w:ascii="Symbol" w:hAnsi="Symbol"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10" w15:restartNumberingAfterBreak="0">
    <w:nsid w:val="1CF64AEF"/>
    <w:multiLevelType w:val="hybridMultilevel"/>
    <w:tmpl w:val="E556B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866711"/>
    <w:multiLevelType w:val="multilevel"/>
    <w:tmpl w:val="93246B00"/>
    <w:lvl w:ilvl="0">
      <w:start w:val="1"/>
      <w:numFmt w:val="decimal"/>
      <w:lvlText w:val="%1."/>
      <w:lvlJc w:val="left"/>
      <w:pPr>
        <w:ind w:left="720" w:hanging="360"/>
      </w:pPr>
    </w:lvl>
    <w:lvl w:ilvl="1">
      <w:start w:val="1"/>
      <w:numFmt w:val="decimal"/>
      <w:lvlText w:val="%1.%2."/>
      <w:lvlJc w:val="left"/>
      <w:pPr>
        <w:ind w:left="786" w:hanging="360"/>
      </w:pPr>
      <w:rPr>
        <w:b w:val="0"/>
        <w:color w:val="00000A"/>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224A2204"/>
    <w:multiLevelType w:val="multilevel"/>
    <w:tmpl w:val="51A45D3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887EE7"/>
    <w:multiLevelType w:val="hybridMultilevel"/>
    <w:tmpl w:val="604821E2"/>
    <w:lvl w:ilvl="0" w:tplc="04150001">
      <w:start w:val="1"/>
      <w:numFmt w:val="bullet"/>
      <w:lvlText w:val=""/>
      <w:lvlJc w:val="left"/>
      <w:pPr>
        <w:ind w:left="644" w:hanging="360"/>
      </w:pPr>
      <w:rPr>
        <w:rFonts w:ascii="Symbol" w:hAnsi="Symbol"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14" w15:restartNumberingAfterBreak="0">
    <w:nsid w:val="290F612F"/>
    <w:multiLevelType w:val="hybridMultilevel"/>
    <w:tmpl w:val="3CEC768A"/>
    <w:lvl w:ilvl="0" w:tplc="F98AA97E">
      <w:start w:val="1"/>
      <w:numFmt w:val="bullet"/>
      <w:lvlText w:val=""/>
      <w:lvlJc w:val="left"/>
      <w:pPr>
        <w:ind w:left="644" w:hanging="360"/>
      </w:pPr>
      <w:rPr>
        <w:rFonts w:ascii="Wingdings" w:hAnsi="Wingdings"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15" w15:restartNumberingAfterBreak="0">
    <w:nsid w:val="32814350"/>
    <w:multiLevelType w:val="multilevel"/>
    <w:tmpl w:val="CD76B0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33306934"/>
    <w:multiLevelType w:val="multilevel"/>
    <w:tmpl w:val="C3646B1E"/>
    <w:name w:val="WUP lista punktowania2222"/>
    <w:numStyleLink w:val="ListanumerowanaWUP"/>
  </w:abstractNum>
  <w:abstractNum w:abstractNumId="17" w15:restartNumberingAfterBreak="0">
    <w:nsid w:val="336E4568"/>
    <w:multiLevelType w:val="hybridMultilevel"/>
    <w:tmpl w:val="B6161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9D574B"/>
    <w:multiLevelType w:val="hybridMultilevel"/>
    <w:tmpl w:val="3558E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7A6718"/>
    <w:multiLevelType w:val="multilevel"/>
    <w:tmpl w:val="8FDA3C52"/>
    <w:lvl w:ilvl="0">
      <w:start w:val="1"/>
      <w:numFmt w:val="decimal"/>
      <w:lvlText w:val="%1."/>
      <w:lvlJc w:val="left"/>
      <w:pPr>
        <w:ind w:left="720" w:hanging="360"/>
      </w:pPr>
    </w:lvl>
    <w:lvl w:ilvl="1">
      <w:start w:val="1"/>
      <w:numFmt w:val="decimal"/>
      <w:lvlText w:val="%1.%2."/>
      <w:lvlJc w:val="left"/>
      <w:pPr>
        <w:ind w:left="786" w:hanging="360"/>
      </w:pPr>
      <w:rPr>
        <w:b w:val="0"/>
        <w:color w:val="00000A"/>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425862E4"/>
    <w:multiLevelType w:val="hybridMultilevel"/>
    <w:tmpl w:val="C10C66CE"/>
    <w:lvl w:ilvl="0" w:tplc="6610DEBC">
      <w:start w:val="1"/>
      <w:numFmt w:val="bullet"/>
      <w:lvlText w:val=""/>
      <w:lvlJc w:val="left"/>
      <w:pPr>
        <w:ind w:left="644" w:hanging="360"/>
      </w:pPr>
      <w:rPr>
        <w:rFonts w:ascii="Symbol" w:hAnsi="Symbol" w:hint="default"/>
        <w:strike w:val="0"/>
        <w:color w:val="auto"/>
        <w:u w:val="none"/>
        <w:lang w:val="pl-PL"/>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21" w15:restartNumberingAfterBreak="0">
    <w:nsid w:val="42DD4BE6"/>
    <w:multiLevelType w:val="multilevel"/>
    <w:tmpl w:val="414211BE"/>
    <w:lvl w:ilvl="0">
      <w:start w:val="1"/>
      <w:numFmt w:val="decimal"/>
      <w:lvlText w:val="%1."/>
      <w:lvlJc w:val="left"/>
      <w:pPr>
        <w:tabs>
          <w:tab w:val="num" w:pos="360"/>
        </w:tabs>
        <w:ind w:left="360" w:hanging="360"/>
      </w:pPr>
      <w:rPr>
        <w:rFonts w:cs="Times New Roman" w:hint="default"/>
      </w:rPr>
    </w:lvl>
    <w:lvl w:ilvl="1">
      <w:start w:val="1"/>
      <w:numFmt w:val="decimal"/>
      <w:pStyle w:val="podrozdzia"/>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81331C5"/>
    <w:multiLevelType w:val="multilevel"/>
    <w:tmpl w:val="092654E2"/>
    <w:lvl w:ilvl="0">
      <w:start w:val="1"/>
      <w:numFmt w:val="decimal"/>
      <w:lvlText w:val="%1."/>
      <w:lvlJc w:val="left"/>
      <w:pPr>
        <w:ind w:left="720" w:hanging="360"/>
      </w:pPr>
    </w:lvl>
    <w:lvl w:ilvl="1">
      <w:start w:val="1"/>
      <w:numFmt w:val="decimal"/>
      <w:lvlText w:val="%1.%2."/>
      <w:lvlJc w:val="left"/>
      <w:pPr>
        <w:ind w:left="786" w:hanging="360"/>
      </w:pPr>
      <w:rPr>
        <w:b w:val="0"/>
        <w:color w:val="00000A"/>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488D1E9D"/>
    <w:multiLevelType w:val="hybridMultilevel"/>
    <w:tmpl w:val="6276A6FC"/>
    <w:lvl w:ilvl="0" w:tplc="04150001">
      <w:start w:val="1"/>
      <w:numFmt w:val="bullet"/>
      <w:lvlText w:val=""/>
      <w:lvlJc w:val="left"/>
      <w:pPr>
        <w:ind w:left="644" w:hanging="360"/>
      </w:pPr>
      <w:rPr>
        <w:rFonts w:ascii="Symbol" w:hAnsi="Symbol"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24" w15:restartNumberingAfterBreak="0">
    <w:nsid w:val="4D377961"/>
    <w:multiLevelType w:val="hybridMultilevel"/>
    <w:tmpl w:val="B1860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201D2C"/>
    <w:multiLevelType w:val="multilevel"/>
    <w:tmpl w:val="092654E2"/>
    <w:lvl w:ilvl="0">
      <w:start w:val="1"/>
      <w:numFmt w:val="decimal"/>
      <w:lvlText w:val="%1."/>
      <w:lvlJc w:val="left"/>
      <w:pPr>
        <w:ind w:left="720" w:hanging="360"/>
      </w:pPr>
    </w:lvl>
    <w:lvl w:ilvl="1">
      <w:start w:val="1"/>
      <w:numFmt w:val="decimal"/>
      <w:lvlText w:val="%1.%2."/>
      <w:lvlJc w:val="left"/>
      <w:pPr>
        <w:ind w:left="786" w:hanging="360"/>
      </w:pPr>
      <w:rPr>
        <w:b w:val="0"/>
        <w:color w:val="00000A"/>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57324FB5"/>
    <w:multiLevelType w:val="hybridMultilevel"/>
    <w:tmpl w:val="5490AB60"/>
    <w:lvl w:ilvl="0" w:tplc="04150001">
      <w:start w:val="1"/>
      <w:numFmt w:val="bullet"/>
      <w:lvlText w:val=""/>
      <w:lvlJc w:val="left"/>
      <w:pPr>
        <w:ind w:left="644" w:hanging="360"/>
      </w:pPr>
      <w:rPr>
        <w:rFonts w:ascii="Symbol" w:hAnsi="Symbol"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27" w15:restartNumberingAfterBreak="0">
    <w:nsid w:val="57A931B0"/>
    <w:multiLevelType w:val="hybridMultilevel"/>
    <w:tmpl w:val="87E6291E"/>
    <w:lvl w:ilvl="0" w:tplc="E6169266">
      <w:start w:val="1"/>
      <w:numFmt w:val="bullet"/>
      <w:pStyle w:val="Akapitzlis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CB42EB1"/>
    <w:multiLevelType w:val="hybridMultilevel"/>
    <w:tmpl w:val="F7262536"/>
    <w:lvl w:ilvl="0" w:tplc="04150001">
      <w:start w:val="1"/>
      <w:numFmt w:val="bullet"/>
      <w:lvlText w:val=""/>
      <w:lvlJc w:val="left"/>
      <w:pPr>
        <w:ind w:left="644" w:hanging="360"/>
      </w:pPr>
      <w:rPr>
        <w:rFonts w:ascii="Symbol" w:hAnsi="Symbol" w:hint="default"/>
        <w:strike w:val="0"/>
        <w:color w:val="auto"/>
        <w:u w:val="none"/>
      </w:rPr>
    </w:lvl>
    <w:lvl w:ilvl="1" w:tplc="04150003">
      <w:start w:val="1"/>
      <w:numFmt w:val="bullet"/>
      <w:lvlText w:val="o"/>
      <w:lvlJc w:val="left"/>
      <w:pPr>
        <w:ind w:left="1539" w:hanging="360"/>
      </w:pPr>
      <w:rPr>
        <w:rFonts w:ascii="Courier New" w:hAnsi="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29" w15:restartNumberingAfterBreak="0">
    <w:nsid w:val="5F1162D8"/>
    <w:multiLevelType w:val="multilevel"/>
    <w:tmpl w:val="AECAFCE2"/>
    <w:lvl w:ilvl="0">
      <w:start w:val="1"/>
      <w:numFmt w:val="decimal"/>
      <w:lvlText w:val="%1."/>
      <w:lvlJc w:val="left"/>
      <w:pPr>
        <w:ind w:left="720" w:hanging="360"/>
      </w:pPr>
    </w:lvl>
    <w:lvl w:ilvl="1">
      <w:start w:val="1"/>
      <w:numFmt w:val="decimal"/>
      <w:lvlText w:val="%1.%2."/>
      <w:lvlJc w:val="left"/>
      <w:pPr>
        <w:ind w:left="786" w:hanging="360"/>
      </w:pPr>
      <w:rPr>
        <w:b w:val="0"/>
        <w:color w:val="00000A"/>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630D2BDE"/>
    <w:multiLevelType w:val="multilevel"/>
    <w:tmpl w:val="26B41452"/>
    <w:lvl w:ilvl="0">
      <w:start w:val="1"/>
      <w:numFmt w:val="decimal"/>
      <w:lvlText w:val="%1."/>
      <w:lvlJc w:val="left"/>
      <w:pPr>
        <w:ind w:left="720" w:hanging="360"/>
      </w:pPr>
    </w:lvl>
    <w:lvl w:ilvl="1">
      <w:start w:val="1"/>
      <w:numFmt w:val="decimal"/>
      <w:lvlText w:val="%1.%2."/>
      <w:lvlJc w:val="left"/>
      <w:pPr>
        <w:ind w:left="786" w:hanging="360"/>
      </w:pPr>
      <w:rPr>
        <w:b w:val="0"/>
        <w:color w:val="00000A"/>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6E517907"/>
    <w:multiLevelType w:val="multilevel"/>
    <w:tmpl w:val="CC742230"/>
    <w:lvl w:ilvl="0">
      <w:start w:val="1"/>
      <w:numFmt w:val="decimal"/>
      <w:lvlText w:val="%1."/>
      <w:lvlJc w:val="left"/>
      <w:pPr>
        <w:ind w:left="720" w:hanging="360"/>
      </w:pPr>
    </w:lvl>
    <w:lvl w:ilvl="1">
      <w:start w:val="1"/>
      <w:numFmt w:val="decimal"/>
      <w:lvlText w:val="%1.%2."/>
      <w:lvlJc w:val="left"/>
      <w:pPr>
        <w:ind w:left="786" w:hanging="360"/>
      </w:pPr>
      <w:rPr>
        <w:b w:val="0"/>
        <w:color w:val="00000A"/>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70F24D04"/>
    <w:multiLevelType w:val="multilevel"/>
    <w:tmpl w:val="ACAE0F58"/>
    <w:lvl w:ilvl="0">
      <w:start w:val="17"/>
      <w:numFmt w:val="decimal"/>
      <w:lvlText w:val="%1."/>
      <w:lvlJc w:val="left"/>
      <w:pPr>
        <w:ind w:left="444" w:hanging="444"/>
      </w:pPr>
      <w:rPr>
        <w:rFonts w:hint="default"/>
      </w:rPr>
    </w:lvl>
    <w:lvl w:ilvl="1">
      <w:start w:val="1"/>
      <w:numFmt w:val="decimal"/>
      <w:lvlText w:val="%1.%2."/>
      <w:lvlJc w:val="left"/>
      <w:pPr>
        <w:ind w:left="819" w:hanging="444"/>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3" w15:restartNumberingAfterBreak="0">
    <w:nsid w:val="74CE42BE"/>
    <w:multiLevelType w:val="multilevel"/>
    <w:tmpl w:val="C3646B1E"/>
    <w:name w:val="WUP lista punktowania22222"/>
    <w:numStyleLink w:val="ListanumerowanaWUP"/>
  </w:abstractNum>
  <w:abstractNum w:abstractNumId="34" w15:restartNumberingAfterBreak="0">
    <w:nsid w:val="7631045D"/>
    <w:multiLevelType w:val="hybridMultilevel"/>
    <w:tmpl w:val="1AEE5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050087"/>
    <w:multiLevelType w:val="multilevel"/>
    <w:tmpl w:val="DACC877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2"/>
  </w:num>
  <w:num w:numId="3">
    <w:abstractNumId w:val="3"/>
  </w:num>
  <w:num w:numId="4">
    <w:abstractNumId w:val="6"/>
  </w:num>
  <w:num w:numId="5">
    <w:abstractNumId w:val="14"/>
  </w:num>
  <w:num w:numId="6">
    <w:abstractNumId w:val="17"/>
  </w:num>
  <w:num w:numId="7">
    <w:abstractNumId w:val="5"/>
  </w:num>
  <w:num w:numId="8">
    <w:abstractNumId w:val="2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3"/>
  </w:num>
  <w:num w:numId="20">
    <w:abstractNumId w:val="9"/>
  </w:num>
  <w:num w:numId="2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6"/>
  </w:num>
  <w:num w:numId="25">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1"/>
  </w:num>
  <w:num w:numId="29">
    <w:abstractNumId w:val="34"/>
  </w:num>
  <w:num w:numId="30">
    <w:abstractNumId w:val="32"/>
  </w:num>
  <w:num w:numId="31">
    <w:abstractNumId w:val="0"/>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CF"/>
    <w:rsid w:val="000039A7"/>
    <w:rsid w:val="0002243C"/>
    <w:rsid w:val="00023530"/>
    <w:rsid w:val="000301EF"/>
    <w:rsid w:val="00055B2D"/>
    <w:rsid w:val="000618EB"/>
    <w:rsid w:val="00061DA4"/>
    <w:rsid w:val="00062FF6"/>
    <w:rsid w:val="00082EBD"/>
    <w:rsid w:val="00090263"/>
    <w:rsid w:val="000A4E0C"/>
    <w:rsid w:val="000D297E"/>
    <w:rsid w:val="001052F9"/>
    <w:rsid w:val="00107A9B"/>
    <w:rsid w:val="00113224"/>
    <w:rsid w:val="001534AF"/>
    <w:rsid w:val="0016505B"/>
    <w:rsid w:val="00176B53"/>
    <w:rsid w:val="00181C34"/>
    <w:rsid w:val="001A6307"/>
    <w:rsid w:val="001D0A6E"/>
    <w:rsid w:val="001F5396"/>
    <w:rsid w:val="00202BE2"/>
    <w:rsid w:val="00204F6B"/>
    <w:rsid w:val="00205CDE"/>
    <w:rsid w:val="0020775A"/>
    <w:rsid w:val="002111BF"/>
    <w:rsid w:val="002119C3"/>
    <w:rsid w:val="00216D9E"/>
    <w:rsid w:val="00230949"/>
    <w:rsid w:val="00231866"/>
    <w:rsid w:val="002349D1"/>
    <w:rsid w:val="00277EEC"/>
    <w:rsid w:val="002A60FD"/>
    <w:rsid w:val="002F1CBC"/>
    <w:rsid w:val="002F41C7"/>
    <w:rsid w:val="00303B88"/>
    <w:rsid w:val="00304519"/>
    <w:rsid w:val="0031128F"/>
    <w:rsid w:val="0031444F"/>
    <w:rsid w:val="00335B16"/>
    <w:rsid w:val="00356A47"/>
    <w:rsid w:val="003671C6"/>
    <w:rsid w:val="0037143D"/>
    <w:rsid w:val="00375816"/>
    <w:rsid w:val="003821EB"/>
    <w:rsid w:val="00395C96"/>
    <w:rsid w:val="003970EB"/>
    <w:rsid w:val="003B0194"/>
    <w:rsid w:val="003E352C"/>
    <w:rsid w:val="00417997"/>
    <w:rsid w:val="00455391"/>
    <w:rsid w:val="00481E59"/>
    <w:rsid w:val="00494B16"/>
    <w:rsid w:val="004966B4"/>
    <w:rsid w:val="004D0879"/>
    <w:rsid w:val="004E6F56"/>
    <w:rsid w:val="00531E00"/>
    <w:rsid w:val="00551479"/>
    <w:rsid w:val="005669AE"/>
    <w:rsid w:val="00573D90"/>
    <w:rsid w:val="0057476F"/>
    <w:rsid w:val="00585314"/>
    <w:rsid w:val="00601A85"/>
    <w:rsid w:val="006077E7"/>
    <w:rsid w:val="00633BAF"/>
    <w:rsid w:val="00641EDA"/>
    <w:rsid w:val="00675E5E"/>
    <w:rsid w:val="006A73C6"/>
    <w:rsid w:val="006C1E5C"/>
    <w:rsid w:val="006D09EF"/>
    <w:rsid w:val="006D2D8A"/>
    <w:rsid w:val="006D3BB0"/>
    <w:rsid w:val="007102D0"/>
    <w:rsid w:val="007178C7"/>
    <w:rsid w:val="00725D5E"/>
    <w:rsid w:val="00730790"/>
    <w:rsid w:val="00730DCF"/>
    <w:rsid w:val="00746658"/>
    <w:rsid w:val="00747019"/>
    <w:rsid w:val="0078315B"/>
    <w:rsid w:val="007903D4"/>
    <w:rsid w:val="007A7FE6"/>
    <w:rsid w:val="007C6CE7"/>
    <w:rsid w:val="007C7EC8"/>
    <w:rsid w:val="00802AE2"/>
    <w:rsid w:val="00816E48"/>
    <w:rsid w:val="00835323"/>
    <w:rsid w:val="008368AD"/>
    <w:rsid w:val="00836DA2"/>
    <w:rsid w:val="00856A9C"/>
    <w:rsid w:val="00857918"/>
    <w:rsid w:val="008745BB"/>
    <w:rsid w:val="00880AD6"/>
    <w:rsid w:val="00881343"/>
    <w:rsid w:val="008D1F7C"/>
    <w:rsid w:val="008D2E7D"/>
    <w:rsid w:val="008E0098"/>
    <w:rsid w:val="00904F17"/>
    <w:rsid w:val="00906DA8"/>
    <w:rsid w:val="00911A0F"/>
    <w:rsid w:val="009270B7"/>
    <w:rsid w:val="0096302E"/>
    <w:rsid w:val="00976449"/>
    <w:rsid w:val="00977E26"/>
    <w:rsid w:val="00990B76"/>
    <w:rsid w:val="0099570B"/>
    <w:rsid w:val="009A0000"/>
    <w:rsid w:val="009B38B8"/>
    <w:rsid w:val="009B3935"/>
    <w:rsid w:val="009F6E22"/>
    <w:rsid w:val="00A01F8F"/>
    <w:rsid w:val="00A06B1B"/>
    <w:rsid w:val="00A45CBB"/>
    <w:rsid w:val="00A50C7B"/>
    <w:rsid w:val="00AB7363"/>
    <w:rsid w:val="00AC458D"/>
    <w:rsid w:val="00AC7219"/>
    <w:rsid w:val="00AF0F82"/>
    <w:rsid w:val="00B04F27"/>
    <w:rsid w:val="00B11A1A"/>
    <w:rsid w:val="00B570DB"/>
    <w:rsid w:val="00B80A81"/>
    <w:rsid w:val="00BA1258"/>
    <w:rsid w:val="00BA76DA"/>
    <w:rsid w:val="00BC48C2"/>
    <w:rsid w:val="00BD5C6A"/>
    <w:rsid w:val="00BE2BC1"/>
    <w:rsid w:val="00BE330A"/>
    <w:rsid w:val="00BF7505"/>
    <w:rsid w:val="00C001B2"/>
    <w:rsid w:val="00C04D1A"/>
    <w:rsid w:val="00C15411"/>
    <w:rsid w:val="00C35807"/>
    <w:rsid w:val="00C40445"/>
    <w:rsid w:val="00C42ABE"/>
    <w:rsid w:val="00CA39EC"/>
    <w:rsid w:val="00CB14DE"/>
    <w:rsid w:val="00CC2B55"/>
    <w:rsid w:val="00D1173F"/>
    <w:rsid w:val="00D15571"/>
    <w:rsid w:val="00D15AF4"/>
    <w:rsid w:val="00D235EB"/>
    <w:rsid w:val="00D32D98"/>
    <w:rsid w:val="00D34BBB"/>
    <w:rsid w:val="00D45638"/>
    <w:rsid w:val="00D472C3"/>
    <w:rsid w:val="00D535D5"/>
    <w:rsid w:val="00D75F85"/>
    <w:rsid w:val="00D77232"/>
    <w:rsid w:val="00D8772B"/>
    <w:rsid w:val="00D901E9"/>
    <w:rsid w:val="00DE6413"/>
    <w:rsid w:val="00E21FCD"/>
    <w:rsid w:val="00E33DCF"/>
    <w:rsid w:val="00E34B85"/>
    <w:rsid w:val="00E3525C"/>
    <w:rsid w:val="00E41420"/>
    <w:rsid w:val="00E608BF"/>
    <w:rsid w:val="00E67139"/>
    <w:rsid w:val="00EA36AC"/>
    <w:rsid w:val="00EA4D3B"/>
    <w:rsid w:val="00EA501A"/>
    <w:rsid w:val="00ED06EE"/>
    <w:rsid w:val="00EE70D9"/>
    <w:rsid w:val="00EF7ADA"/>
    <w:rsid w:val="00F01111"/>
    <w:rsid w:val="00F07517"/>
    <w:rsid w:val="00F12563"/>
    <w:rsid w:val="00F14514"/>
    <w:rsid w:val="00F14529"/>
    <w:rsid w:val="00F21310"/>
    <w:rsid w:val="00F50BAA"/>
    <w:rsid w:val="00F55549"/>
    <w:rsid w:val="00F556CA"/>
    <w:rsid w:val="00F57B44"/>
    <w:rsid w:val="00F57E9F"/>
    <w:rsid w:val="00F65DFA"/>
    <w:rsid w:val="00F76957"/>
    <w:rsid w:val="00FB6632"/>
    <w:rsid w:val="00FD5284"/>
    <w:rsid w:val="00FD7D22"/>
    <w:rsid w:val="00FE50A2"/>
    <w:rsid w:val="00FE71D4"/>
    <w:rsid w:val="00FF1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AC621"/>
  <w15:chartTrackingRefBased/>
  <w15:docId w15:val="{532784ED-1B0D-46A5-9125-59EA1B44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imes New Roman" w:hAnsi="Open Sans" w:cstheme="minorBidi"/>
        <w:sz w:val="24"/>
        <w:szCs w:val="24"/>
        <w:lang w:val="pl-PL" w:eastAsia="en-US" w:bidi="ar-SA"/>
      </w:rPr>
    </w:rPrDefault>
    <w:pPrDefault>
      <w:pPr>
        <w:spacing w:after="24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30DCF"/>
    <w:pPr>
      <w:spacing w:after="0" w:line="240" w:lineRule="auto"/>
    </w:pPr>
    <w:rPr>
      <w:rFonts w:ascii="Times New Roman" w:hAnsi="Times New Roman" w:cs="Times New Roman"/>
      <w:lang w:eastAsia="pl-PL"/>
    </w:rPr>
  </w:style>
  <w:style w:type="paragraph" w:styleId="Nagwek1">
    <w:name w:val="heading 1"/>
    <w:basedOn w:val="Normalny"/>
    <w:next w:val="Normalny"/>
    <w:link w:val="Nagwek1Znak"/>
    <w:uiPriority w:val="9"/>
    <w:qFormat/>
    <w:rsid w:val="0037143D"/>
    <w:pPr>
      <w:keepNext/>
      <w:keepLines/>
      <w:spacing w:before="240"/>
      <w:outlineLvl w:val="0"/>
    </w:pPr>
    <w:rPr>
      <w:rFonts w:eastAsiaTheme="majorEastAsia" w:cstheme="majorBidi"/>
      <w:b/>
      <w:sz w:val="32"/>
      <w:szCs w:val="28"/>
    </w:rPr>
  </w:style>
  <w:style w:type="paragraph" w:styleId="Nagwek2">
    <w:name w:val="heading 2"/>
    <w:basedOn w:val="Nagwek1"/>
    <w:next w:val="Normalny"/>
    <w:link w:val="Nagwek2Znak"/>
    <w:uiPriority w:val="9"/>
    <w:qFormat/>
    <w:rsid w:val="0037143D"/>
    <w:pPr>
      <w:spacing w:before="120" w:after="120"/>
      <w:outlineLvl w:val="1"/>
    </w:pPr>
    <w:rPr>
      <w:sz w:val="28"/>
      <w:szCs w:val="24"/>
    </w:rPr>
  </w:style>
  <w:style w:type="paragraph" w:styleId="Nagwek3">
    <w:name w:val="heading 3"/>
    <w:basedOn w:val="Normalny"/>
    <w:next w:val="Normalny"/>
    <w:link w:val="Nagwek3Znak"/>
    <w:qFormat/>
    <w:rsid w:val="0037143D"/>
    <w:pPr>
      <w:keepNext/>
      <w:keepLines/>
      <w:spacing w:before="120" w:after="120"/>
      <w:outlineLvl w:val="2"/>
    </w:pPr>
    <w:rPr>
      <w:rFonts w:eastAsiaTheme="majorEastAsia" w:cstheme="majorBidi"/>
      <w:b/>
      <w:sz w:val="26"/>
    </w:rPr>
  </w:style>
  <w:style w:type="paragraph" w:styleId="Nagwek4">
    <w:name w:val="heading 4"/>
    <w:basedOn w:val="Normalny"/>
    <w:next w:val="Normalny"/>
    <w:link w:val="Nagwek4Znak"/>
    <w:uiPriority w:val="9"/>
    <w:qFormat/>
    <w:rsid w:val="0037143D"/>
    <w:pPr>
      <w:keepNext/>
      <w:keepLines/>
      <w:spacing w:before="120"/>
      <w:outlineLvl w:val="3"/>
    </w:pPr>
    <w:rPr>
      <w:rFonts w:eastAsiaTheme="majorEastAsia"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143D"/>
    <w:rPr>
      <w:rFonts w:eastAsiaTheme="majorEastAsia" w:cstheme="majorBidi"/>
      <w:b/>
      <w:sz w:val="32"/>
      <w:szCs w:val="28"/>
    </w:rPr>
  </w:style>
  <w:style w:type="character" w:customStyle="1" w:styleId="Nagwek2Znak">
    <w:name w:val="Nagłówek 2 Znak"/>
    <w:basedOn w:val="Domylnaczcionkaakapitu"/>
    <w:link w:val="Nagwek2"/>
    <w:uiPriority w:val="9"/>
    <w:rsid w:val="0037143D"/>
    <w:rPr>
      <w:rFonts w:eastAsiaTheme="majorEastAsia" w:cstheme="majorBidi"/>
      <w:b/>
      <w:sz w:val="28"/>
    </w:rPr>
  </w:style>
  <w:style w:type="character" w:customStyle="1" w:styleId="Nagwek4Znak">
    <w:name w:val="Nagłówek 4 Znak"/>
    <w:basedOn w:val="Domylnaczcionkaakapitu"/>
    <w:link w:val="Nagwek4"/>
    <w:uiPriority w:val="9"/>
    <w:rsid w:val="0037143D"/>
    <w:rPr>
      <w:rFonts w:eastAsiaTheme="majorEastAsia" w:cstheme="majorBidi"/>
      <w:b/>
      <w:iCs/>
    </w:rPr>
  </w:style>
  <w:style w:type="character" w:customStyle="1" w:styleId="Nagwek3Znak">
    <w:name w:val="Nagłówek 3 Znak"/>
    <w:basedOn w:val="Domylnaczcionkaakapitu"/>
    <w:link w:val="Nagwek3"/>
    <w:rsid w:val="0037143D"/>
    <w:rPr>
      <w:rFonts w:eastAsiaTheme="majorEastAsia" w:cstheme="majorBidi"/>
      <w:b/>
      <w:sz w:val="26"/>
    </w:rPr>
  </w:style>
  <w:style w:type="character" w:styleId="Pogrubienie">
    <w:name w:val="Strong"/>
    <w:basedOn w:val="Domylnaczcionkaakapitu"/>
    <w:uiPriority w:val="22"/>
    <w:qFormat/>
    <w:rsid w:val="00601A85"/>
    <w:rPr>
      <w:b/>
      <w:bCs/>
    </w:rPr>
  </w:style>
  <w:style w:type="paragraph" w:styleId="Bezodstpw">
    <w:name w:val="No Spacing"/>
    <w:basedOn w:val="Normalny"/>
    <w:next w:val="Normalny"/>
    <w:uiPriority w:val="1"/>
    <w:qFormat/>
    <w:rsid w:val="002A60FD"/>
  </w:style>
  <w:style w:type="paragraph" w:styleId="Akapitzlist">
    <w:name w:val="List Paragraph"/>
    <w:basedOn w:val="Normalny"/>
    <w:link w:val="AkapitzlistZnak"/>
    <w:uiPriority w:val="34"/>
    <w:unhideWhenUsed/>
    <w:qFormat/>
    <w:rsid w:val="00976449"/>
    <w:pPr>
      <w:numPr>
        <w:numId w:val="1"/>
      </w:numPr>
      <w:ind w:left="357" w:hanging="357"/>
      <w:contextualSpacing/>
    </w:pPr>
  </w:style>
  <w:style w:type="paragraph" w:styleId="Cytat">
    <w:name w:val="Quote"/>
    <w:basedOn w:val="Normalny"/>
    <w:next w:val="Normalny"/>
    <w:link w:val="CytatZnak"/>
    <w:uiPriority w:val="29"/>
    <w:qFormat/>
    <w:rsid w:val="00181C34"/>
    <w:pPr>
      <w:pBdr>
        <w:left w:val="single" w:sz="12" w:space="15" w:color="auto"/>
      </w:pBdr>
      <w:spacing w:before="120" w:after="120"/>
      <w:ind w:left="862"/>
    </w:pPr>
    <w:rPr>
      <w:iCs/>
    </w:rPr>
  </w:style>
  <w:style w:type="character" w:customStyle="1" w:styleId="CytatZnak">
    <w:name w:val="Cytat Znak"/>
    <w:basedOn w:val="Domylnaczcionkaakapitu"/>
    <w:link w:val="Cytat"/>
    <w:uiPriority w:val="29"/>
    <w:rsid w:val="00181C34"/>
    <w:rPr>
      <w:rFonts w:ascii="Arial" w:eastAsiaTheme="minorHAnsi" w:hAnsi="Arial"/>
      <w:iCs/>
      <w:sz w:val="24"/>
    </w:rPr>
  </w:style>
  <w:style w:type="paragraph" w:styleId="Nagwek">
    <w:name w:val="header"/>
    <w:basedOn w:val="Normalny"/>
    <w:link w:val="NagwekZnak"/>
    <w:uiPriority w:val="99"/>
    <w:unhideWhenUsed/>
    <w:rsid w:val="00216D9E"/>
    <w:pPr>
      <w:tabs>
        <w:tab w:val="center" w:pos="4536"/>
        <w:tab w:val="right" w:pos="9072"/>
      </w:tabs>
    </w:pPr>
  </w:style>
  <w:style w:type="character" w:customStyle="1" w:styleId="NagwekZnak">
    <w:name w:val="Nagłówek Znak"/>
    <w:basedOn w:val="Domylnaczcionkaakapitu"/>
    <w:link w:val="Nagwek"/>
    <w:uiPriority w:val="99"/>
    <w:rsid w:val="00216D9E"/>
    <w:rPr>
      <w:rFonts w:eastAsiaTheme="minorHAnsi"/>
    </w:rPr>
  </w:style>
  <w:style w:type="paragraph" w:styleId="Stopka">
    <w:name w:val="footer"/>
    <w:basedOn w:val="Normalny"/>
    <w:link w:val="StopkaZnak"/>
    <w:uiPriority w:val="99"/>
    <w:unhideWhenUsed/>
    <w:rsid w:val="00216D9E"/>
    <w:pPr>
      <w:tabs>
        <w:tab w:val="center" w:pos="4536"/>
        <w:tab w:val="right" w:pos="9072"/>
      </w:tabs>
    </w:pPr>
  </w:style>
  <w:style w:type="character" w:customStyle="1" w:styleId="StopkaZnak">
    <w:name w:val="Stopka Znak"/>
    <w:basedOn w:val="Domylnaczcionkaakapitu"/>
    <w:link w:val="Stopka"/>
    <w:uiPriority w:val="99"/>
    <w:rsid w:val="00216D9E"/>
    <w:rPr>
      <w:rFonts w:eastAsiaTheme="minorHAnsi"/>
    </w:rPr>
  </w:style>
  <w:style w:type="character" w:styleId="Hipercze">
    <w:name w:val="Hyperlink"/>
    <w:basedOn w:val="Domylnaczcionkaakapitu"/>
    <w:uiPriority w:val="99"/>
    <w:qFormat/>
    <w:rsid w:val="000301EF"/>
    <w:rPr>
      <w:color w:val="0563C1"/>
      <w:u w:val="single"/>
    </w:rPr>
  </w:style>
  <w:style w:type="paragraph" w:styleId="Tekstdymka">
    <w:name w:val="Balloon Text"/>
    <w:basedOn w:val="Normalny"/>
    <w:link w:val="TekstdymkaZnak"/>
    <w:uiPriority w:val="99"/>
    <w:semiHidden/>
    <w:unhideWhenUsed/>
    <w:rsid w:val="00C4044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445"/>
    <w:rPr>
      <w:rFonts w:ascii="Segoe UI" w:eastAsiaTheme="minorHAnsi" w:hAnsi="Segoe UI" w:cs="Segoe UI"/>
      <w:sz w:val="18"/>
      <w:szCs w:val="18"/>
    </w:rPr>
  </w:style>
  <w:style w:type="character" w:customStyle="1" w:styleId="AkapitzlistZnak">
    <w:name w:val="Akapit z listą Znak"/>
    <w:basedOn w:val="Domylnaczcionkaakapitu"/>
    <w:link w:val="Akapitzlist"/>
    <w:uiPriority w:val="34"/>
    <w:rsid w:val="00481E59"/>
    <w:rPr>
      <w:rFonts w:ascii="Times New Roman" w:hAnsi="Times New Roman" w:cs="Times New Roman"/>
      <w:lang w:eastAsia="pl-PL"/>
    </w:rPr>
  </w:style>
  <w:style w:type="numbering" w:customStyle="1" w:styleId="ListapunktowanaWUP">
    <w:name w:val="Lista punktowana WUP"/>
    <w:basedOn w:val="Bezlisty"/>
    <w:uiPriority w:val="99"/>
    <w:rsid w:val="00976449"/>
    <w:pPr>
      <w:numPr>
        <w:numId w:val="2"/>
      </w:numPr>
    </w:pPr>
  </w:style>
  <w:style w:type="paragraph" w:styleId="Lista">
    <w:name w:val="List"/>
    <w:basedOn w:val="Normalny"/>
    <w:uiPriority w:val="99"/>
    <w:semiHidden/>
    <w:unhideWhenUsed/>
    <w:qFormat/>
    <w:rsid w:val="00857918"/>
    <w:pPr>
      <w:ind w:left="283" w:hanging="283"/>
      <w:contextualSpacing/>
    </w:pPr>
  </w:style>
  <w:style w:type="paragraph" w:styleId="Lista-kontynuacja">
    <w:name w:val="List Continue"/>
    <w:basedOn w:val="Normalny"/>
    <w:uiPriority w:val="99"/>
    <w:semiHidden/>
    <w:unhideWhenUsed/>
    <w:qFormat/>
    <w:rsid w:val="00857918"/>
    <w:pPr>
      <w:spacing w:after="120"/>
      <w:ind w:left="283"/>
      <w:contextualSpacing/>
    </w:pPr>
  </w:style>
  <w:style w:type="numbering" w:customStyle="1" w:styleId="ListanumerowanaWUP">
    <w:name w:val="Lista numerowana WUP"/>
    <w:uiPriority w:val="99"/>
    <w:rsid w:val="00F556CA"/>
    <w:pPr>
      <w:numPr>
        <w:numId w:val="3"/>
      </w:numPr>
    </w:pPr>
  </w:style>
  <w:style w:type="numbering" w:customStyle="1" w:styleId="Listanumerowano-punktowanaWUP">
    <w:name w:val="Lista numerowano-punktowana WUP"/>
    <w:uiPriority w:val="99"/>
    <w:rsid w:val="0037143D"/>
    <w:pPr>
      <w:numPr>
        <w:numId w:val="4"/>
      </w:numPr>
    </w:pPr>
  </w:style>
  <w:style w:type="character" w:styleId="Nierozpoznanawzmianka">
    <w:name w:val="Unresolved Mention"/>
    <w:basedOn w:val="Domylnaczcionkaakapitu"/>
    <w:uiPriority w:val="99"/>
    <w:semiHidden/>
    <w:unhideWhenUsed/>
    <w:rsid w:val="000301EF"/>
    <w:rPr>
      <w:color w:val="605E5C"/>
      <w:shd w:val="clear" w:color="auto" w:fill="E1DFDD"/>
    </w:rPr>
  </w:style>
  <w:style w:type="character" w:styleId="UyteHipercze">
    <w:name w:val="FollowedHyperlink"/>
    <w:basedOn w:val="Domylnaczcionkaakapitu"/>
    <w:uiPriority w:val="99"/>
    <w:semiHidden/>
    <w:unhideWhenUsed/>
    <w:rsid w:val="000301EF"/>
    <w:rPr>
      <w:color w:val="954F72" w:themeColor="followedHyperlink"/>
      <w:u w:val="single"/>
    </w:rPr>
  </w:style>
  <w:style w:type="paragraph" w:styleId="Tekstprzypisudolnego">
    <w:name w:val="footnote text"/>
    <w:aliases w:val="Znak,Podrozdział,Tekst przypisu Znak Znak Znak Znak,Tekst przypisu Znak Znak Znak Znak Znak,Tekst przypisu Znak Znak Znak Znak Znak Znak Znak,Tekst przypisu Znak Znak Znak Znak Znak Znak Znak Znak Zn,Footnote, Znak"/>
    <w:basedOn w:val="Normalny"/>
    <w:link w:val="TekstprzypisudolnegoZnak"/>
    <w:uiPriority w:val="99"/>
    <w:unhideWhenUsed/>
    <w:qFormat/>
    <w:rsid w:val="00856A9C"/>
    <w:rPr>
      <w:sz w:val="22"/>
      <w:szCs w:val="20"/>
    </w:rPr>
  </w:style>
  <w:style w:type="character" w:customStyle="1" w:styleId="TekstprzypisudolnegoZnak">
    <w:name w:val="Tekst przypisu dolnego Znak"/>
    <w:aliases w:val="Znak Znak,Podrozdział Znak,Tekst przypisu Znak Znak Znak Znak Znak1,Tekst przypisu Znak Znak Znak Znak Znak Znak,Tekst przypisu Znak Znak Znak Znak Znak Znak Znak Znak,Footnote Znak, Znak Znak"/>
    <w:basedOn w:val="Domylnaczcionkaakapitu"/>
    <w:link w:val="Tekstprzypisudolnego"/>
    <w:uiPriority w:val="99"/>
    <w:rsid w:val="00856A9C"/>
    <w:rPr>
      <w:sz w:val="22"/>
      <w:szCs w:val="20"/>
    </w:rPr>
  </w:style>
  <w:style w:type="paragraph" w:styleId="Tekstprzypisukocowego">
    <w:name w:val="endnote text"/>
    <w:basedOn w:val="Normalny"/>
    <w:link w:val="TekstprzypisukocowegoZnak"/>
    <w:uiPriority w:val="99"/>
    <w:semiHidden/>
    <w:unhideWhenUsed/>
    <w:qFormat/>
    <w:rsid w:val="00856A9C"/>
    <w:rPr>
      <w:sz w:val="22"/>
      <w:szCs w:val="20"/>
    </w:rPr>
  </w:style>
  <w:style w:type="character" w:customStyle="1" w:styleId="TekstprzypisukocowegoZnak">
    <w:name w:val="Tekst przypisu końcowego Znak"/>
    <w:basedOn w:val="Domylnaczcionkaakapitu"/>
    <w:link w:val="Tekstprzypisukocowego"/>
    <w:uiPriority w:val="99"/>
    <w:semiHidden/>
    <w:rsid w:val="00856A9C"/>
    <w:rPr>
      <w:sz w:val="22"/>
      <w:szCs w:val="20"/>
    </w:rPr>
  </w:style>
  <w:style w:type="paragraph" w:styleId="Legenda">
    <w:name w:val="caption"/>
    <w:basedOn w:val="Normalny"/>
    <w:next w:val="Normalny"/>
    <w:uiPriority w:val="35"/>
    <w:semiHidden/>
    <w:unhideWhenUsed/>
    <w:qFormat/>
    <w:rsid w:val="008E0098"/>
    <w:pPr>
      <w:spacing w:after="200"/>
    </w:pPr>
    <w:rPr>
      <w:iCs/>
      <w:color w:val="44546A" w:themeColor="text2"/>
      <w:sz w:val="20"/>
      <w:szCs w:val="18"/>
    </w:rPr>
  </w:style>
  <w:style w:type="paragraph" w:styleId="Nagwekspisutreci">
    <w:name w:val="TOC Heading"/>
    <w:basedOn w:val="Nagwek1"/>
    <w:next w:val="Normalny"/>
    <w:uiPriority w:val="39"/>
    <w:semiHidden/>
    <w:unhideWhenUsed/>
    <w:qFormat/>
    <w:rsid w:val="008E0098"/>
    <w:pPr>
      <w:outlineLvl w:val="9"/>
    </w:pPr>
    <w:rPr>
      <w:b w:val="0"/>
      <w:szCs w:val="32"/>
    </w:rPr>
  </w:style>
  <w:style w:type="paragraph" w:customStyle="1" w:styleId="Akapitzlist1">
    <w:name w:val="Akapit z listą1"/>
    <w:basedOn w:val="Normalny"/>
    <w:link w:val="ListParagraphChar"/>
    <w:rsid w:val="00730DCF"/>
    <w:pPr>
      <w:spacing w:after="200" w:line="276" w:lineRule="auto"/>
      <w:ind w:left="720"/>
      <w:contextualSpacing/>
    </w:pPr>
    <w:rPr>
      <w:rFonts w:ascii="Calibri" w:hAnsi="Calibri"/>
      <w:sz w:val="22"/>
      <w:szCs w:val="22"/>
      <w:lang w:eastAsia="en-US"/>
    </w:rPr>
  </w:style>
  <w:style w:type="character" w:styleId="Odwoaniedokomentarza">
    <w:name w:val="annotation reference"/>
    <w:rsid w:val="00730DCF"/>
    <w:rPr>
      <w:sz w:val="16"/>
      <w:szCs w:val="16"/>
    </w:rPr>
  </w:style>
  <w:style w:type="paragraph" w:styleId="Tekstkomentarza">
    <w:name w:val="annotation text"/>
    <w:basedOn w:val="Normalny"/>
    <w:link w:val="TekstkomentarzaZnak"/>
    <w:rsid w:val="00730DCF"/>
    <w:rPr>
      <w:sz w:val="20"/>
      <w:szCs w:val="20"/>
    </w:rPr>
  </w:style>
  <w:style w:type="character" w:customStyle="1" w:styleId="TekstkomentarzaZnak">
    <w:name w:val="Tekst komentarza Znak"/>
    <w:basedOn w:val="Domylnaczcionkaakapitu"/>
    <w:link w:val="Tekstkomentarza"/>
    <w:rsid w:val="00730DCF"/>
    <w:rPr>
      <w:rFonts w:ascii="Times New Roman" w:hAnsi="Times New Roman" w:cs="Times New Roman"/>
      <w:sz w:val="20"/>
      <w:szCs w:val="20"/>
      <w:lang w:eastAsia="pl-PL"/>
    </w:rPr>
  </w:style>
  <w:style w:type="character" w:customStyle="1" w:styleId="apple-converted-space">
    <w:name w:val="apple-converted-space"/>
    <w:basedOn w:val="Domylnaczcionkaakapitu"/>
    <w:rsid w:val="00730DCF"/>
  </w:style>
  <w:style w:type="paragraph" w:styleId="Tematkomentarza">
    <w:name w:val="annotation subject"/>
    <w:basedOn w:val="Tekstkomentarza"/>
    <w:next w:val="Tekstkomentarza"/>
    <w:link w:val="TematkomentarzaZnak"/>
    <w:uiPriority w:val="99"/>
    <w:semiHidden/>
    <w:unhideWhenUsed/>
    <w:rsid w:val="00730DCF"/>
    <w:rPr>
      <w:b/>
      <w:bCs/>
    </w:rPr>
  </w:style>
  <w:style w:type="character" w:customStyle="1" w:styleId="TematkomentarzaZnak">
    <w:name w:val="Temat komentarza Znak"/>
    <w:basedOn w:val="TekstkomentarzaZnak"/>
    <w:link w:val="Tematkomentarza"/>
    <w:uiPriority w:val="99"/>
    <w:semiHidden/>
    <w:rsid w:val="00730DCF"/>
    <w:rPr>
      <w:rFonts w:ascii="Times New Roman" w:hAnsi="Times New Roman" w:cs="Times New Roman"/>
      <w:b/>
      <w:bCs/>
      <w:sz w:val="20"/>
      <w:szCs w:val="20"/>
      <w:lang w:eastAsia="pl-PL"/>
    </w:rPr>
  </w:style>
  <w:style w:type="character" w:customStyle="1" w:styleId="czeinternetowe">
    <w:name w:val="Łącze internetowe"/>
    <w:rsid w:val="00730DCF"/>
    <w:rPr>
      <w:color w:val="0000FF"/>
      <w:u w:val="single"/>
    </w:rPr>
  </w:style>
  <w:style w:type="character" w:styleId="Odwoanieprzypisudolnego">
    <w:name w:val="footnote reference"/>
    <w:aliases w:val="Odwołanie przypisu"/>
    <w:uiPriority w:val="99"/>
    <w:unhideWhenUsed/>
    <w:rsid w:val="00730DCF"/>
    <w:rPr>
      <w:vertAlign w:val="superscript"/>
    </w:rPr>
  </w:style>
  <w:style w:type="character" w:customStyle="1" w:styleId="ListParagraphChar">
    <w:name w:val="List Paragraph Char"/>
    <w:link w:val="Akapitzlist1"/>
    <w:locked/>
    <w:rsid w:val="00730DCF"/>
    <w:rPr>
      <w:rFonts w:ascii="Calibri" w:hAnsi="Calibri" w:cs="Times New Roman"/>
      <w:sz w:val="22"/>
      <w:szCs w:val="22"/>
    </w:rPr>
  </w:style>
  <w:style w:type="paragraph" w:customStyle="1" w:styleId="podrozdzia">
    <w:name w:val="podrozdział"/>
    <w:basedOn w:val="Akapitzlist1"/>
    <w:link w:val="podrozdziaZnak"/>
    <w:uiPriority w:val="99"/>
    <w:rsid w:val="00730DCF"/>
    <w:pPr>
      <w:numPr>
        <w:ilvl w:val="1"/>
        <w:numId w:val="8"/>
      </w:numPr>
      <w:autoSpaceDE w:val="0"/>
      <w:autoSpaceDN w:val="0"/>
      <w:adjustRightInd w:val="0"/>
      <w:spacing w:before="200"/>
      <w:jc w:val="both"/>
    </w:pPr>
    <w:rPr>
      <w:rFonts w:cs="Calibri"/>
    </w:rPr>
  </w:style>
  <w:style w:type="character" w:customStyle="1" w:styleId="podrozdziaZnak">
    <w:name w:val="podrozdział Znak"/>
    <w:link w:val="podrozdzia"/>
    <w:uiPriority w:val="99"/>
    <w:locked/>
    <w:rsid w:val="00730DCF"/>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89733">
      <w:bodyDiv w:val="1"/>
      <w:marLeft w:val="0"/>
      <w:marRight w:val="0"/>
      <w:marTop w:val="0"/>
      <w:marBottom w:val="0"/>
      <w:divBdr>
        <w:top w:val="none" w:sz="0" w:space="0" w:color="auto"/>
        <w:left w:val="none" w:sz="0" w:space="0" w:color="auto"/>
        <w:bottom w:val="none" w:sz="0" w:space="0" w:color="auto"/>
        <w:right w:val="none" w:sz="0" w:space="0" w:color="auto"/>
      </w:divBdr>
    </w:div>
    <w:div w:id="1612588276">
      <w:bodyDiv w:val="1"/>
      <w:marLeft w:val="0"/>
      <w:marRight w:val="0"/>
      <w:marTop w:val="0"/>
      <w:marBottom w:val="0"/>
      <w:divBdr>
        <w:top w:val="none" w:sz="0" w:space="0" w:color="auto"/>
        <w:left w:val="none" w:sz="0" w:space="0" w:color="auto"/>
        <w:bottom w:val="none" w:sz="0" w:space="0" w:color="auto"/>
        <w:right w:val="none" w:sz="0" w:space="0" w:color="auto"/>
      </w:divBdr>
    </w:div>
    <w:div w:id="1734233536">
      <w:bodyDiv w:val="1"/>
      <w:marLeft w:val="0"/>
      <w:marRight w:val="0"/>
      <w:marTop w:val="0"/>
      <w:marBottom w:val="0"/>
      <w:divBdr>
        <w:top w:val="none" w:sz="0" w:space="0" w:color="auto"/>
        <w:left w:val="none" w:sz="0" w:space="0" w:color="auto"/>
        <w:bottom w:val="none" w:sz="0" w:space="0" w:color="auto"/>
        <w:right w:val="none" w:sz="0" w:space="0" w:color="auto"/>
      </w:divBdr>
    </w:div>
    <w:div w:id="20163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ciagdokariery.pl/oferta/znak-jakosci-msues/rejestr-instytucji-audytujacych-i-audytor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ciagdokariery.pl/oferta/znak-jakosci-msues/rejestr-instytucji-audytujacych-i-audytoro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osc@wup-krak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ciagdokariery.pl/oferta/znak-jakosci-msues/9-znak-jakosci-msu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ciagdokariery.pl/attachments/article/192/MSUES%202.0%20Ma%C5%82opolskie%20Standardy%20Us%C5%82ug%20Edukacyjno%20Szkoleniowych.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wup-krakow.pl/" TargetMode="External"/><Relationship Id="rId2" Type="http://schemas.openxmlformats.org/officeDocument/2006/relationships/hyperlink" Target="mailto:kancelaria@wup-krakow.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J:\Promocja%20i%20Informacja%20WUP%20Krak&#243;w\WZORY\PISMA%20I%20DOKUMENTY\B%20-%20projekty%20FEM\Wz&#243;r%20B2%20FEM%20-%20dokument%20cyfrowy.dotx" TargetMode="External"/></Relationships>
</file>

<file path=word/theme/theme1.xml><?xml version="1.0" encoding="utf-8"?>
<a:theme xmlns:a="http://schemas.openxmlformats.org/drawingml/2006/main" name="Motyw1">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30A2-C2E2-4194-B478-A9F19B98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B2 FEM - dokument cyfrowy</Template>
  <TotalTime>22</TotalTime>
  <Pages>13</Pages>
  <Words>3099</Words>
  <Characters>18596</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WPROWADŻ TYTUŁ</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samooceny MSUES</dc:title>
  <dc:subject/>
  <dc:creator>Małgorzata Piaskowy</dc:creator>
  <cp:keywords/>
  <dc:description/>
  <cp:lastModifiedBy>Małgorzata Piaskowy</cp:lastModifiedBy>
  <cp:revision>4</cp:revision>
  <cp:lastPrinted>2026-02-19T13:26:00Z</cp:lastPrinted>
  <dcterms:created xsi:type="dcterms:W3CDTF">2026-02-19T13:01:00Z</dcterms:created>
  <dcterms:modified xsi:type="dcterms:W3CDTF">2026-02-19T13:26:00Z</dcterms:modified>
</cp:coreProperties>
</file>